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0F1A3" w14:textId="77777777" w:rsidR="0041020A" w:rsidRDefault="00647D38" w:rsidP="00243416">
      <w:pPr>
        <w:pStyle w:val="Heading1"/>
        <w:rPr>
          <w:lang w:val="en-US"/>
        </w:rPr>
      </w:pPr>
      <w:r>
        <w:rPr>
          <w:lang w:val="en-US"/>
        </w:rPr>
        <w:t>Από ένα διάγραμμα ταχύτητας</w:t>
      </w:r>
    </w:p>
    <w:p w14:paraId="4F22A6DF" w14:textId="121421D7" w:rsidR="00243416" w:rsidRDefault="00155C90" w:rsidP="00155C90">
      <w:r>
        <w:rPr>
          <w:lang w:val="en-US"/>
        </w:rPr>
        <mc:AlternateContent>
          <mc:Choice Requires="wpg">
            <w:drawing>
              <wp:anchor distT="0" distB="0" distL="114300" distR="114300" simplePos="0" relativeHeight="251673600" behindDoc="0" locked="0" layoutInCell="1" allowOverlap="1" wp14:anchorId="10C98AED" wp14:editId="1EE3529B">
                <wp:simplePos x="0" y="0"/>
                <wp:positionH relativeFrom="column">
                  <wp:posOffset>4429760</wp:posOffset>
                </wp:positionH>
                <wp:positionV relativeFrom="paragraph">
                  <wp:posOffset>40005</wp:posOffset>
                </wp:positionV>
                <wp:extent cx="1763395" cy="1337310"/>
                <wp:effectExtent l="0" t="0" r="14605" b="8890"/>
                <wp:wrapSquare wrapText="bothSides"/>
                <wp:docPr id="1" name="Group 1"/>
                <wp:cNvGraphicFramePr/>
                <a:graphic xmlns:a="http://schemas.openxmlformats.org/drawingml/2006/main">
                  <a:graphicData uri="http://schemas.microsoft.com/office/word/2010/wordprocessingGroup">
                    <wpg:wgp>
                      <wpg:cNvGrpSpPr/>
                      <wpg:grpSpPr>
                        <a:xfrm>
                          <a:off x="0" y="0"/>
                          <a:ext cx="1763395" cy="1337310"/>
                          <a:chOff x="0" y="0"/>
                          <a:chExt cx="1763731" cy="1337310"/>
                        </a:xfrm>
                      </wpg:grpSpPr>
                      <wps:wsp>
                        <wps:cNvPr id="1665869069" name="Rectangle 897"/>
                        <wps:cNvSpPr>
                          <a:spLocks noChangeArrowheads="1"/>
                        </wps:cNvSpPr>
                        <wps:spPr bwMode="auto">
                          <a:xfrm>
                            <a:off x="0" y="0"/>
                            <a:ext cx="1763731" cy="1335405"/>
                          </a:xfrm>
                          <a:prstGeom prst="rect">
                            <a:avLst/>
                          </a:prstGeom>
                          <a:solidFill>
                            <a:srgbClr val="A4CDFF"/>
                          </a:solidFill>
                          <a:ln w="9525">
                            <a:noFill/>
                            <a:miter lim="800000"/>
                            <a:headEnd/>
                            <a:tailEnd/>
                          </a:ln>
                        </wps:spPr>
                        <wps:bodyPr rot="0" vert="horz" wrap="square" lIns="91440" tIns="45720" rIns="91440" bIns="45720" anchor="t" anchorCtr="0" upright="1">
                          <a:noAutofit/>
                        </wps:bodyPr>
                      </wps:wsp>
                      <wps:wsp>
                        <wps:cNvPr id="655582817" name="Line 853"/>
                        <wps:cNvCnPr>
                          <a:cxnSpLocks noChangeShapeType="1"/>
                        </wps:cNvCnPr>
                        <wps:spPr bwMode="auto">
                          <a:xfrm flipV="1">
                            <a:off x="233045" y="334645"/>
                            <a:ext cx="684530" cy="744220"/>
                          </a:xfrm>
                          <a:prstGeom prst="line">
                            <a:avLst/>
                          </a:prstGeom>
                          <a:noFill/>
                          <a:ln w="19050" cmpd="sng">
                            <a:solidFill>
                              <a:srgbClr val="FF0000"/>
                            </a:solidFill>
                            <a:round/>
                            <a:headEnd type="none"/>
                            <a:tailEnd type="none" w="sm" len="sm"/>
                          </a:ln>
                          <a:extLst>
                            <a:ext uri="{909E8E84-426E-40dd-AFC4-6F175D3DCCD1}">
                              <a14:hiddenFill xmlns:a14="http://schemas.microsoft.com/office/drawing/2010/main">
                                <a:noFill/>
                              </a14:hiddenFill>
                            </a:ext>
                          </a:extLst>
                        </wps:spPr>
                        <wps:bodyPr/>
                      </wps:wsp>
                      <wps:wsp>
                        <wps:cNvPr id="655582827" name="Line 853"/>
                        <wps:cNvCnPr>
                          <a:cxnSpLocks noChangeShapeType="1"/>
                        </wps:cNvCnPr>
                        <wps:spPr bwMode="auto">
                          <a:xfrm flipV="1">
                            <a:off x="231775" y="1067435"/>
                            <a:ext cx="1453515" cy="10160"/>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55582829" name="Line 853"/>
                        <wps:cNvCnPr>
                          <a:cxnSpLocks noChangeShapeType="1"/>
                        </wps:cNvCnPr>
                        <wps:spPr bwMode="auto">
                          <a:xfrm flipV="1">
                            <a:off x="227965" y="81280"/>
                            <a:ext cx="22860" cy="1001395"/>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55582824" name="Line 853"/>
                        <wps:cNvCnPr>
                          <a:cxnSpLocks noChangeShapeType="1"/>
                        </wps:cNvCnPr>
                        <wps:spPr bwMode="auto">
                          <a:xfrm flipH="1" flipV="1">
                            <a:off x="920750" y="334645"/>
                            <a:ext cx="340360" cy="728345"/>
                          </a:xfrm>
                          <a:prstGeom prst="line">
                            <a:avLst/>
                          </a:prstGeom>
                          <a:noFill/>
                          <a:ln w="19050" cmpd="sng">
                            <a:solidFill>
                              <a:srgbClr val="FF0000"/>
                            </a:solidFill>
                            <a:round/>
                            <a:headEnd type="none"/>
                            <a:tailEnd type="none" w="sm" len="sm"/>
                          </a:ln>
                          <a:extLst>
                            <a:ext uri="{909E8E84-426E-40dd-AFC4-6F175D3DCCD1}">
                              <a14:hiddenFill xmlns:a14="http://schemas.microsoft.com/office/drawing/2010/main">
                                <a:noFill/>
                              </a14:hiddenFill>
                            </a:ext>
                          </a:extLst>
                        </wps:spPr>
                        <wps:bodyPr/>
                      </wps:wsp>
                      <wps:wsp>
                        <wps:cNvPr id="655582825" name="Line 853"/>
                        <wps:cNvCnPr>
                          <a:cxnSpLocks noChangeShapeType="1"/>
                        </wps:cNvCnPr>
                        <wps:spPr bwMode="auto">
                          <a:xfrm flipV="1">
                            <a:off x="915670" y="344805"/>
                            <a:ext cx="3175" cy="742950"/>
                          </a:xfrm>
                          <a:prstGeom prst="line">
                            <a:avLst/>
                          </a:prstGeom>
                          <a:noFill/>
                          <a:ln w="12700" cmpd="sng">
                            <a:solidFill>
                              <a:srgbClr val="000000"/>
                            </a:solidFill>
                            <a:prstDash val="sysDash"/>
                            <a:round/>
                            <a:headEnd type="none"/>
                            <a:tailEnd type="none" w="sm" len="sm"/>
                          </a:ln>
                          <a:extLst>
                            <a:ext uri="{909E8E84-426E-40dd-AFC4-6F175D3DCCD1}">
                              <a14:hiddenFill xmlns:a14="http://schemas.microsoft.com/office/drawing/2010/main">
                                <a:noFill/>
                              </a14:hiddenFill>
                            </a:ext>
                          </a:extLst>
                        </wps:spPr>
                        <wps:bodyPr/>
                      </wps:wsp>
                      <wps:wsp>
                        <wps:cNvPr id="655582830" name="Oval 655582830"/>
                        <wps:cNvSpPr/>
                        <wps:spPr>
                          <a:xfrm>
                            <a:off x="902970" y="1058545"/>
                            <a:ext cx="21590" cy="215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582833" name="Oval 655582833"/>
                        <wps:cNvSpPr/>
                        <wps:spPr>
                          <a:xfrm>
                            <a:off x="575310" y="1061085"/>
                            <a:ext cx="21590" cy="215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582834" name="Oval 655582834"/>
                        <wps:cNvSpPr/>
                        <wps:spPr>
                          <a:xfrm>
                            <a:off x="1245870" y="1053465"/>
                            <a:ext cx="21590" cy="215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582835" name="Text Box 655582835"/>
                        <wps:cNvSpPr txBox="1"/>
                        <wps:spPr>
                          <a:xfrm>
                            <a:off x="1393190" y="1037590"/>
                            <a:ext cx="239059" cy="263899"/>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2B1D62" w14:textId="77777777" w:rsidR="00155C90" w:rsidRDefault="00155C90" w:rsidP="00155C90">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582836" name="Text Box 655582836"/>
                        <wps:cNvSpPr txBox="1"/>
                        <wps:spPr>
                          <a:xfrm>
                            <a:off x="457835" y="1021715"/>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6A30BF" w14:textId="77777777" w:rsidR="00155C90" w:rsidRDefault="00155C90" w:rsidP="00155C90">
                              <w:r>
                                <w:t>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582837" name="Text Box 655582837"/>
                        <wps:cNvSpPr txBox="1"/>
                        <wps:spPr>
                          <a:xfrm>
                            <a:off x="36195" y="1013460"/>
                            <a:ext cx="38798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73C431" w14:textId="77777777" w:rsidR="00155C90" w:rsidRDefault="00155C90" w:rsidP="00155C90">
                              <w: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582838" name="Text Box 655582838"/>
                        <wps:cNvSpPr txBox="1"/>
                        <wps:spPr>
                          <a:xfrm>
                            <a:off x="18415" y="163830"/>
                            <a:ext cx="27241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F1ECDD" w14:textId="77777777" w:rsidR="00155C90" w:rsidRDefault="00155C90" w:rsidP="00155C90">
                              <w:r>
                                <w:t>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582839" name="Text Box 655582839"/>
                        <wps:cNvSpPr txBox="1"/>
                        <wps:spPr>
                          <a:xfrm>
                            <a:off x="741045" y="1042035"/>
                            <a:ext cx="364490"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4998B0" w14:textId="77777777" w:rsidR="00155C90" w:rsidRDefault="00155C90" w:rsidP="00155C90">
                              <w:r>
                                <w:t>2λ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5582840" name="Text Box 655582840"/>
                        <wps:cNvSpPr txBox="1"/>
                        <wps:spPr>
                          <a:xfrm>
                            <a:off x="1120140" y="1036320"/>
                            <a:ext cx="34988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5C1FE6" w14:textId="77777777" w:rsidR="00155C90" w:rsidRDefault="00155C90" w:rsidP="00155C90">
                              <w:r>
                                <w:t>3λ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o:spid="_x0000_s1026" style="position:absolute;left:0;text-align:left;margin-left:348.8pt;margin-top:3.15pt;width:138.85pt;height:105.3pt;z-index:251673600" coordsize="1763731,13373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">
                <v:rect id="Rectangle 897" o:spid="_x0000_s1027" style="position:absolute;width:1763731;height:1335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n8mwyAAA&#10;AOMAAAAPAAAAZHJzL2Rvd25yZXYueG1sRE9fa8IwEH8X9h3CDfYiM1UwaGeUIQx8EaaOzcejOZuy&#10;5lKbzNZvbwRhj/f7f4tV72pxoTZUnjWMRxkI4sKbiksNX4eP1xmIEJEN1p5Jw5UCrJZPgwXmxne8&#10;o8s+liKFcMhRg42xyaUMhSWHYeQb4sSdfOswprMtpWmxS+GulpMsU9JhxanBYkNrS8Xv/s9p2B4n&#10;8vPnuzsPr2Z7Oh/oaHfdRuuX5/79DUSkPv6LH+6NSfOVms7UPFNzuP+UAJDLG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KfybDIAAAA4wAAAA8AAAAAAAAAAAAAAAAAlwIAAGRy&#10;cy9kb3ducmV2LnhtbFBLBQYAAAAABAAEAPUAAACMAwAAAAA=&#10;" fillcolor="#a4cdff" stroked="f"/>
                <v:line id="Line 853" o:spid="_x0000_s1028" style="position:absolute;flip:y;visibility:visible;mso-wrap-style:square" from="233045,334645" to="917575,10788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CUd3d1ygAAAOIAAAAPAAAA&#10;AAAAAAAAAAAAAKECAABkcnMvZG93bnJldi54bWxQSwUGAAAAAAQABAD5AAAAmAMAAAAA&#10;" strokecolor="red" strokeweight="1.5pt">
                  <v:stroke endarrowwidth="narrow" endarrowlength="short"/>
                </v:line>
                <v:line id="Line 853" o:spid="_x0000_s1029" style="position:absolute;flip:y;visibility:visible;mso-wrap-style:square" from="231775,1067435" to="1685290,10775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BofTodygAAAOIAAAAPAAAA&#10;AAAAAAAAAAAAAKECAABkcnMvZG93bnJldi54bWxQSwUGAAAAAAQABAD5AAAAmAMAAAAA&#10;" strokeweight="1pt">
                  <v:stroke endarrow="block" endarrowwidth="narrow" endarrowlength="short"/>
                </v:line>
                <v:line id="Line 853" o:spid="_x0000_s1030" style="position:absolute;flip:y;visibility:visible;mso-wrap-style:square" from="227965,81280" to="250825,10826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B2rgv0ygAAAOIAAAAPAAAA&#10;AAAAAAAAAAAAAKECAABkcnMvZG93bnJldi54bWxQSwUGAAAAAAQABAD5AAAAmAMAAAAA&#10;" strokeweight="1pt">
                  <v:stroke endarrow="block" endarrowwidth="narrow" endarrowlength="short"/>
                </v:line>
                <v:line id="Line 853" o:spid="_x0000_s1031" style="position:absolute;flip:x y;visibility:visible;mso-wrap-style:square" from="920750,334645" to="1261110,10629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D1XRHMygAAAOIAAAAPAAAA&#10;AAAAAAAAAAAAAKECAABkcnMvZG93bnJldi54bWxQSwUGAAAAAAQABAD5AAAAmAMAAAAA&#10;" strokecolor="red" strokeweight="1.5pt">
                  <v:stroke endarrowwidth="narrow" endarrowlength="short"/>
                </v:line>
                <v:line id="Line 853" o:spid="_x0000_s1032" style="position:absolute;flip:y;visibility:visible;mso-wrap-style:square" from="915670,344805" to="918845,10877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HhaLMLJAAAA4gAAAA8AAAAA&#10;AAAAAAAAAAAAoQIAAGRycy9kb3ducmV2LnhtbFBLBQYAAAAABAAEAPkAAACXAwAAAAA=&#10;" strokeweight="1pt">
                  <v:stroke dashstyle="3 1" endarrowwidth="narrow" endarrowlength="short"/>
                </v:line>
                <v:oval id="Oval 655582830" o:spid="_x0000_s1033" style="position:absolute;left:902970;top:1058545;width:21590;height:21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" fillcolor="white [3212]" strokecolor="black [3213]" strokeweight=".5pt">
                  <v:stroke joinstyle="miter"/>
                </v:oval>
                <v:oval id="Oval 655582833" o:spid="_x0000_s1034" style="position:absolute;left:575310;top:1061085;width:21590;height:21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8RCazAAA&#10;AOIAAAAPAAAAZHJzL2Rvd25yZXYueG1sRI/RSsNAFETfhf7DcgVfxG5MTA2x21JLBWmhYuwHXLLX&#10;JDR7N2TXNPl7VxD6OMzMGWa5Hk0rBupdY1nB4zwCQVxa3XCl4PT19pCBcB5ZY2uZFEzkYL2a3Swx&#10;1/bCnzQUvhIBwi5HBbX3XS6lK2sy6Oa2Iw7et+0N+iD7SuoeLwFuWhlH0UIabDgs1NjRtqbyXPwY&#10;BXy6fz4cdx/FcZtMm/3TtHuNh0ipu9tx8wLC0+iv4f/2u1awSNM0i7Mkgb9L4Q7I1S8A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Cx8RCazAAAAOIAAAAPAAAAAAAAAAAAAAAAAJcC&#10;AABkcnMvZG93bnJldi54bWxQSwUGAAAAAAQABAD1AAAAkAMAAAAA&#10;" fillcolor="white [3212]" strokecolor="black [3213]" strokeweight=".5pt">
                  <v:stroke joinstyle="miter"/>
                </v:oval>
                <v:oval id="Oval 655582834" o:spid="_x0000_s1035" style="position:absolute;left:1245870;top:1053465;width:21590;height:21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" fillcolor="white [3212]" strokecolor="black [3213]" strokeweight=".5pt">
                  <v:stroke joinstyle="miter"/>
                </v:oval>
                <v:shapetype id="_x0000_t202" coordsize="21600,21600" o:spt="202" path="m0,0l0,21600,21600,21600,21600,0xe">
                  <v:stroke joinstyle="miter"/>
                  <v:path gradientshapeok="t" o:connecttype="rect"/>
                </v:shapetype>
                <v:shape id="Text Box 655582835" o:spid="_x0000_s1036" type="#_x0000_t202" style="position:absolute;left:1393190;top:1037590;width:239059;height:2638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zI8ZyQAA&#10;AOIAAAAPAAAAZHJzL2Rvd25yZXYueG1sRI9PawIxFMTvBb9DeIK3mqiNrKtRpEXoqaX2D3h7bJ67&#10;i5uXZRPd7bdvCoUeh5n5DbPZDa4RN+pC7dnAbKpAEBfe1lwa+Hg/3GcgQkS22HgmA98UYLcd3W0w&#10;t77nN7odYykShEOOBqoY21zKUFTkMEx9S5y8s+8cxiS7UtoO+wR3jZwrtZQOa04LFbb0WFFxOV6d&#10;gc+X8+nrQb2WT063vR+UZLeSxkzGw34NItIQ/8N/7WdrYKm1zubZQsPvpXQH5PYH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DGzI8ZyQAAAOIAAAAPAAAAAAAAAAAAAAAAAJcCAABk&#10;cnMvZG93bnJldi54bWxQSwUGAAAAAAQABAD1AAAAjQMAAAAA&#10;" filled="f" stroked="f">
                  <v:textbox>
                    <w:txbxContent>
                      <w:p w14:paraId="102B1D62" w14:textId="77777777" w:rsidR="00155C90" w:rsidRDefault="00155C90" w:rsidP="00155C90">
                        <w:r>
                          <w:t>t</w:t>
                        </w:r>
                      </w:p>
                    </w:txbxContent>
                  </v:textbox>
                </v:shape>
                <v:shape id="Text Box 655582836" o:spid="_x0000_s1037" type="#_x0000_t202" style="position:absolute;left:457835;top:1021715;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HhFuyQAA&#10;AOIAAAAPAAAAZHJzL2Rvd25yZXYueG1sRI9Ba8JAFITvhf6H5Qne6q7ahDR1ldIi9GTRVqG3R/aZ&#10;hGbfhuxq4r93hYLHYWa+YRarwTbiTJ2vHWuYThQI4sKZmksNP9/rpwyED8gGG8ek4UIeVsvHhwXm&#10;xvW8pfMulCJC2OeooQqhzaX0RUUW/cS1xNE7us5iiLIrpemwj3DbyJlSqbRYc1yosKX3ioq/3clq&#10;2G+Ov4dn9VV+2KTt3aAk2xep9Xg0vL2CCDSEe/i//Wk0pEmSZLNsnsLtUrwDcnkF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A2HhFuyQAAAOIAAAAPAAAAAAAAAAAAAAAAAJcCAABk&#10;cnMvZG93bnJldi54bWxQSwUGAAAAAAQABAD1AAAAjQMAAAAA&#10;" filled="f" stroked="f">
                  <v:textbox>
                    <w:txbxContent>
                      <w:p w14:paraId="306A30BF" w14:textId="77777777" w:rsidR="00155C90" w:rsidRDefault="00155C90" w:rsidP="00155C90">
                        <w:r>
                          <w:t>λ</w:t>
                        </w:r>
                      </w:p>
                    </w:txbxContent>
                  </v:textbox>
                </v:shape>
                <v:shape id="Text Box 655582837" o:spid="_x0000_s1038" type="#_x0000_t202" style="position:absolute;left:36195;top:1013460;width:38798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UrT1yQAA&#10;AOIAAAAPAAAAZHJzL2Rvd25yZXYueG1sRI9Ba8JAFITvQv/D8gRvuqs2NkZXKZWCp0qtFnp7ZJ9J&#10;aPZtyK4m/vtuodDjMDPfMOttb2txo9ZXjjVMJwoEce5MxYWG08frOAXhA7LB2jFpuJOH7eZhsMbM&#10;uI7f6XYMhYgQ9hlqKENoMil9XpJFP3ENcfQurrUYomwLaVrsItzWcqbUQlqsOC6U2NBLSfn38Wo1&#10;nN8uX5+P6lDsbNJ0rleS7VJqPRr2zysQgfrwH/5r742GRZIk6SydP8HvpXgH5OYH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ZUrT1yQAAAOIAAAAPAAAAAAAAAAAAAAAAAJcCAABk&#10;cnMvZG93bnJldi54bWxQSwUGAAAAAAQABAD1AAAAjQMAAAAA&#10;" filled="f" stroked="f">
                  <v:textbox>
                    <w:txbxContent>
                      <w:p w14:paraId="5773C431" w14:textId="77777777" w:rsidR="00155C90" w:rsidRDefault="00155C90" w:rsidP="00155C90">
                        <w:r>
                          <w:t>0,0</w:t>
                        </w:r>
                      </w:p>
                    </w:txbxContent>
                  </v:textbox>
                </v:shape>
                <v:shape id="Text Box 655582838" o:spid="_x0000_s1039" type="#_x0000_t202" style="position:absolute;left:18415;top:163830;width:27241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zSCHxgAA&#10;AOIAAAAPAAAAZHJzL2Rvd25yZXYueG1sRE/LasJAFN0L/sNwhe50RttIjI5SWgpdVXyCu0vmmgQz&#10;d0JmatK/7ywEl4fzXm16W4s7tb5yrGE6USCIc2cqLjQcD1/jFIQPyAZrx6Thjzxs1sPBCjPjOt7R&#10;fR8KEUPYZ6ihDKHJpPR5SRb9xDXEkbu61mKIsC2kabGL4baWM6Xm0mLFsaHEhj5Kym/7X6vh9HO9&#10;nN/Utvi0SdO5Xkm2C6n1y6h/X4II1Ien+OH+NhrmSZKks/Q1bo6X4h2Q6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ozSCHxgAAAOIAAAAPAAAAAAAAAAAAAAAAAJcCAABkcnMv&#10;ZG93bnJldi54bWxQSwUGAAAAAAQABAD1AAAAigMAAAAA&#10;" filled="f" stroked="f">
                  <v:textbox>
                    <w:txbxContent>
                      <w:p w14:paraId="51F1ECDD" w14:textId="77777777" w:rsidR="00155C90" w:rsidRDefault="00155C90" w:rsidP="00155C90">
                        <w:r>
                          <w:t>υ</w:t>
                        </w:r>
                      </w:p>
                    </w:txbxContent>
                  </v:textbox>
                </v:shape>
                <v:shape id="Text Box 655582839" o:spid="_x0000_s1040" type="#_x0000_t202" style="position:absolute;left:741045;top:1042035;width:36449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gYUcyQAA&#10;AOIAAAAPAAAAZHJzL2Rvd25yZXYueG1sRI9Ba8JAFITvhf6H5RV6q7u1RmJ0laIUPFWaquDtkX0m&#10;wezbkN2a9N93C4LHYWa+YRarwTbiSp2vHWt4HSkQxIUzNZca9t8fLykIH5ANNo5Jwy95WC0fHxaY&#10;GdfzF13zUIoIYZ+hhiqENpPSFxVZ9CPXEkfv7DqLIcqulKbDPsJtI8dKTaXFmuNChS2tKyou+Y/V&#10;cPg8n44TtSs3Nml7NyjJdia1fn4a3ucgAg3hHr61t0bDNEmSdJy+zeD/UrwDcvkH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HgYUcyQAAAOIAAAAPAAAAAAAAAAAAAAAAAJcCAABk&#10;cnMvZG93bnJldi54bWxQSwUGAAAAAAQABAD1AAAAjQMAAAAA&#10;" filled="f" stroked="f">
                  <v:textbox>
                    <w:txbxContent>
                      <w:p w14:paraId="574998B0" w14:textId="77777777" w:rsidR="00155C90" w:rsidRDefault="00155C90" w:rsidP="00155C90">
                        <w:r>
                          <w:t>2λ</w:t>
                        </w:r>
                      </w:p>
                    </w:txbxContent>
                  </v:textbox>
                </v:shape>
                <v:shape id="Text Box 655582840" o:spid="_x0000_s1041" type="#_x0000_t202" style="position:absolute;left:1120140;top:1036320;width:34988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" filled="f" stroked="f">
                  <v:textbox>
                    <w:txbxContent>
                      <w:p w14:paraId="125C1FE6" w14:textId="77777777" w:rsidR="00155C90" w:rsidRDefault="00155C90" w:rsidP="00155C90">
                        <w:r>
                          <w:t>3λ</w:t>
                        </w:r>
                      </w:p>
                    </w:txbxContent>
                  </v:textbox>
                </v:shape>
                <w10:wrap type="square"/>
              </v:group>
            </w:pict>
          </mc:Fallback>
        </mc:AlternateContent>
      </w:r>
      <w:r w:rsidR="00647D38">
        <w:t>Για ένα αυτοκίνητο, το οποίο κινείται ευθύγραμμα, μας δίνουν το διάγραμ</w:t>
      </w:r>
      <w:r w:rsidR="00865413">
        <w:t>-</w:t>
      </w:r>
      <w:r w:rsidR="00647D38">
        <w:t>μα της ταχύτητάς του σε συνάρτηση με το χρόνο. Να χαρακτηρίσετε ως σωστές ή λανθασμένες τις παρακάτω προτάσεις, δίνοντας και σύντομες επεξηγήσεις.</w:t>
      </w:r>
    </w:p>
    <w:p w14:paraId="7F689CBD" w14:textId="77777777" w:rsidR="00155C90" w:rsidRDefault="00155C90" w:rsidP="00155C90">
      <w:pPr>
        <w:pStyle w:val="i"/>
        <w:numPr>
          <w:ilvl w:val="0"/>
          <w:numId w:val="0"/>
        </w:numPr>
        <w:ind w:left="510" w:hanging="340"/>
      </w:pPr>
      <w:r>
        <w:t>i) Το αυτοκίνητο έχει κατά μέτρο μεγαλύτερη επιτάχυνση στο χρονικό διάστημα 2λ-3λ, παρά στο διάστημα 0-2λ.</w:t>
      </w:r>
    </w:p>
    <w:p w14:paraId="6B51F5CB" w14:textId="36510E2F" w:rsidR="00155C90" w:rsidRDefault="00155C90" w:rsidP="00155C90">
      <w:pPr>
        <w:pStyle w:val="i"/>
        <w:numPr>
          <w:ilvl w:val="0"/>
          <w:numId w:val="0"/>
        </w:numPr>
        <w:ind w:left="510" w:hanging="340"/>
      </w:pPr>
      <w:r>
        <w:t>ii) Τη στιγμή 3λ το αυτοκίνητο επιστρέφει στην αρχική του θέση.</w:t>
      </w:r>
    </w:p>
    <w:p w14:paraId="424F65C1" w14:textId="180C46C4" w:rsidR="00155C90" w:rsidRDefault="00155C90" w:rsidP="00155C90">
      <w:pPr>
        <w:pStyle w:val="i"/>
        <w:numPr>
          <w:ilvl w:val="0"/>
          <w:numId w:val="0"/>
        </w:numPr>
        <w:ind w:left="510" w:hanging="340"/>
      </w:pPr>
      <w:r>
        <w:t>iii) Το αυτοκί</w:t>
      </w:r>
      <w:r w:rsidR="008E3FCF">
        <w:t>ν</w:t>
      </w:r>
      <w:r>
        <w:t>ητο διανύει διπλάσια απόσταση επιταχυνόμενο, σε σχέση με τη αντίστοιχη απόσταση που διανύει κατά την επιβράδυνσή του.</w:t>
      </w:r>
    </w:p>
    <w:p w14:paraId="7AFF8470" w14:textId="77777777" w:rsidR="00155C90" w:rsidRDefault="00155C90" w:rsidP="00155C90">
      <w:pPr>
        <w:pStyle w:val="a1"/>
      </w:pPr>
      <w:r>
        <w:t>Απάντηση:</w:t>
      </w:r>
    </w:p>
    <w:p w14:paraId="3788A909" w14:textId="69AAF1A3" w:rsidR="00155C90" w:rsidRDefault="00B118AB" w:rsidP="008E3FCF">
      <w:r>
        <w:rPr>
          <w:lang w:val="en-US"/>
        </w:rPr>
        <mc:AlternateContent>
          <mc:Choice Requires="wpg">
            <w:drawing>
              <wp:anchor distT="0" distB="0" distL="114300" distR="114300" simplePos="0" relativeHeight="251716608" behindDoc="0" locked="0" layoutInCell="1" allowOverlap="1" wp14:anchorId="1FF9A243" wp14:editId="55E62DEC">
                <wp:simplePos x="0" y="0"/>
                <wp:positionH relativeFrom="column">
                  <wp:posOffset>4374515</wp:posOffset>
                </wp:positionH>
                <wp:positionV relativeFrom="paragraph">
                  <wp:posOffset>26035</wp:posOffset>
                </wp:positionV>
                <wp:extent cx="1791970" cy="1335405"/>
                <wp:effectExtent l="0" t="25400" r="11430" b="10795"/>
                <wp:wrapSquare wrapText="bothSides"/>
                <wp:docPr id="3" name="Group 3"/>
                <wp:cNvGraphicFramePr/>
                <a:graphic xmlns:a="http://schemas.openxmlformats.org/drawingml/2006/main">
                  <a:graphicData uri="http://schemas.microsoft.com/office/word/2010/wordprocessingGroup">
                    <wpg:wgp>
                      <wpg:cNvGrpSpPr/>
                      <wpg:grpSpPr>
                        <a:xfrm>
                          <a:off x="0" y="0"/>
                          <a:ext cx="1791970" cy="1335405"/>
                          <a:chOff x="0" y="0"/>
                          <a:chExt cx="1791970" cy="1335405"/>
                        </a:xfrm>
                      </wpg:grpSpPr>
                      <wps:wsp>
                        <wps:cNvPr id="67" name="Rectangle 897"/>
                        <wps:cNvSpPr>
                          <a:spLocks noChangeArrowheads="1"/>
                        </wps:cNvSpPr>
                        <wps:spPr bwMode="auto">
                          <a:xfrm>
                            <a:off x="28575" y="0"/>
                            <a:ext cx="1763395" cy="1335405"/>
                          </a:xfrm>
                          <a:prstGeom prst="rect">
                            <a:avLst/>
                          </a:prstGeom>
                          <a:solidFill>
                            <a:srgbClr val="A4CDFF"/>
                          </a:solidFill>
                          <a:ln w="9525">
                            <a:noFill/>
                            <a:miter lim="800000"/>
                            <a:headEnd/>
                            <a:tailEnd/>
                          </a:ln>
                        </wps:spPr>
                        <wps:bodyPr rot="0" vert="horz" wrap="square" lIns="91440" tIns="45720" rIns="91440" bIns="45720" anchor="t" anchorCtr="0" upright="1">
                          <a:noAutofit/>
                        </wps:bodyPr>
                      </wps:wsp>
                      <wps:wsp>
                        <wps:cNvPr id="68" name="Line 853"/>
                        <wps:cNvCnPr>
                          <a:cxnSpLocks noChangeShapeType="1"/>
                        </wps:cNvCnPr>
                        <wps:spPr bwMode="auto">
                          <a:xfrm flipV="1">
                            <a:off x="214630" y="311150"/>
                            <a:ext cx="684400" cy="744220"/>
                          </a:xfrm>
                          <a:prstGeom prst="line">
                            <a:avLst/>
                          </a:prstGeom>
                          <a:noFill/>
                          <a:ln w="19050" cmpd="sng">
                            <a:solidFill>
                              <a:srgbClr val="FF0000"/>
                            </a:solidFill>
                            <a:round/>
                            <a:headEnd type="none"/>
                            <a:tailEnd type="none" w="sm" len="sm"/>
                          </a:ln>
                          <a:extLst>
                            <a:ext uri="{909E8E84-426E-40dd-AFC4-6F175D3DCCD1}">
                              <a14:hiddenFill xmlns:a14="http://schemas.microsoft.com/office/drawing/2010/main">
                                <a:noFill/>
                              </a14:hiddenFill>
                            </a:ext>
                          </a:extLst>
                        </wps:spPr>
                        <wps:bodyPr/>
                      </wps:wsp>
                      <wps:wsp>
                        <wps:cNvPr id="70" name="Line 853"/>
                        <wps:cNvCnPr>
                          <a:cxnSpLocks noChangeShapeType="1"/>
                        </wps:cNvCnPr>
                        <wps:spPr bwMode="auto">
                          <a:xfrm flipV="1">
                            <a:off x="213360" y="1043940"/>
                            <a:ext cx="1453238" cy="10160"/>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1" name="Line 853"/>
                        <wps:cNvCnPr>
                          <a:cxnSpLocks noChangeShapeType="1"/>
                        </wps:cNvCnPr>
                        <wps:spPr bwMode="auto">
                          <a:xfrm flipV="1">
                            <a:off x="209550" y="57785"/>
                            <a:ext cx="22856" cy="1001395"/>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2" name="Line 853"/>
                        <wps:cNvCnPr>
                          <a:cxnSpLocks noChangeShapeType="1"/>
                        </wps:cNvCnPr>
                        <wps:spPr bwMode="auto">
                          <a:xfrm flipH="1" flipV="1">
                            <a:off x="897890" y="327025"/>
                            <a:ext cx="339725" cy="712470"/>
                          </a:xfrm>
                          <a:prstGeom prst="line">
                            <a:avLst/>
                          </a:prstGeom>
                          <a:noFill/>
                          <a:ln w="19050" cmpd="sng">
                            <a:solidFill>
                              <a:srgbClr val="FF0000"/>
                            </a:solidFill>
                            <a:round/>
                            <a:headEnd type="none"/>
                            <a:tailEnd type="none" w="sm" len="sm"/>
                          </a:ln>
                          <a:extLst>
                            <a:ext uri="{909E8E84-426E-40dd-AFC4-6F175D3DCCD1}">
                              <a14:hiddenFill xmlns:a14="http://schemas.microsoft.com/office/drawing/2010/main">
                                <a:noFill/>
                              </a14:hiddenFill>
                            </a:ext>
                          </a:extLst>
                        </wps:spPr>
                        <wps:bodyPr/>
                      </wps:wsp>
                      <wps:wsp>
                        <wps:cNvPr id="73" name="Line 853"/>
                        <wps:cNvCnPr>
                          <a:cxnSpLocks noChangeShapeType="1"/>
                        </wps:cNvCnPr>
                        <wps:spPr bwMode="auto">
                          <a:xfrm flipV="1">
                            <a:off x="892175" y="321310"/>
                            <a:ext cx="2540" cy="742950"/>
                          </a:xfrm>
                          <a:prstGeom prst="line">
                            <a:avLst/>
                          </a:prstGeom>
                          <a:noFill/>
                          <a:ln w="12700" cmpd="sng">
                            <a:solidFill>
                              <a:srgbClr val="000000"/>
                            </a:solidFill>
                            <a:prstDash val="sysDash"/>
                            <a:round/>
                            <a:headEnd type="none"/>
                            <a:tailEnd type="none" w="sm" len="sm"/>
                          </a:ln>
                          <a:extLst>
                            <a:ext uri="{909E8E84-426E-40dd-AFC4-6F175D3DCCD1}">
                              <a14:hiddenFill xmlns:a14="http://schemas.microsoft.com/office/drawing/2010/main">
                                <a:noFill/>
                              </a14:hiddenFill>
                            </a:ext>
                          </a:extLst>
                        </wps:spPr>
                        <wps:bodyPr/>
                      </wps:wsp>
                      <wps:wsp>
                        <wps:cNvPr id="74" name="Oval 74"/>
                        <wps:cNvSpPr/>
                        <wps:spPr>
                          <a:xfrm>
                            <a:off x="879475" y="1035050"/>
                            <a:ext cx="20955" cy="215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556895" y="1037590"/>
                            <a:ext cx="21586" cy="215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Oval 76"/>
                        <wps:cNvSpPr/>
                        <wps:spPr>
                          <a:xfrm>
                            <a:off x="1227455" y="1029970"/>
                            <a:ext cx="21586" cy="215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1423035" y="1009015"/>
                            <a:ext cx="238760" cy="263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A48114" w14:textId="77777777" w:rsidR="00B118AB" w:rsidRDefault="00B118AB" w:rsidP="00B118AB">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439420" y="998220"/>
                            <a:ext cx="272363"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6BF01A" w14:textId="77777777" w:rsidR="00B118AB" w:rsidRDefault="00B118AB" w:rsidP="00B118AB">
                              <w:r>
                                <w:t>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17780" y="989965"/>
                            <a:ext cx="387911"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CA73F9" w14:textId="77777777" w:rsidR="00B118AB" w:rsidRDefault="00B118AB" w:rsidP="00B118AB">
                              <w: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0" y="140335"/>
                            <a:ext cx="272363"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D95FC5" w14:textId="77777777" w:rsidR="00B118AB" w:rsidRDefault="00B118AB" w:rsidP="00B118AB">
                              <w:r>
                                <w:t>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712470" y="1010920"/>
                            <a:ext cx="36385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CE3DA" w14:textId="77777777" w:rsidR="00B118AB" w:rsidRDefault="00B118AB" w:rsidP="00B118AB">
                              <w:r>
                                <w:t>2λ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1101725" y="1012825"/>
                            <a:ext cx="349818"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A691B2" w14:textId="77777777" w:rsidR="00B118AB" w:rsidRDefault="00B118AB" w:rsidP="00B118AB">
                              <w:r>
                                <w:t>3λ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Straight Connector 85"/>
                        <wps:cNvCnPr/>
                        <wps:spPr>
                          <a:xfrm>
                            <a:off x="385445" y="879475"/>
                            <a:ext cx="334645" cy="6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6" name="Straight Connector 86"/>
                        <wps:cNvCnPr/>
                        <wps:spPr>
                          <a:xfrm flipV="1">
                            <a:off x="565785" y="671830"/>
                            <a:ext cx="266065" cy="12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a:off x="1032510" y="577215"/>
                            <a:ext cx="334645" cy="6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1160780" y="854710"/>
                            <a:ext cx="334645" cy="635"/>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90" name="Arc 90"/>
                        <wps:cNvSpPr/>
                        <wps:spPr>
                          <a:xfrm rot="4019373" flipH="1">
                            <a:off x="913447" y="489268"/>
                            <a:ext cx="302895" cy="271780"/>
                          </a:xfrm>
                          <a:prstGeom prst="arc">
                            <a:avLst>
                              <a:gd name="adj1" fmla="val 16200000"/>
                              <a:gd name="adj2" fmla="val 639316"/>
                            </a:avLst>
                          </a:prstGeom>
                          <a:ln w="12700" cmpd="sng">
                            <a:solidFill>
                              <a:srgbClr val="0000FF"/>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Arc 91"/>
                        <wps:cNvSpPr/>
                        <wps:spPr>
                          <a:xfrm rot="4019373" flipH="1">
                            <a:off x="1043622" y="762318"/>
                            <a:ext cx="302895" cy="271780"/>
                          </a:xfrm>
                          <a:prstGeom prst="arc">
                            <a:avLst>
                              <a:gd name="adj1" fmla="val 16200000"/>
                              <a:gd name="adj2" fmla="val 639316"/>
                            </a:avLst>
                          </a:prstGeom>
                          <a:ln w="12700" cmpd="sng">
                            <a:solidFill>
                              <a:srgbClr val="0000FF"/>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Arc 92"/>
                        <wps:cNvSpPr/>
                        <wps:spPr>
                          <a:xfrm rot="5099010" flipH="1">
                            <a:off x="510858" y="569912"/>
                            <a:ext cx="215900" cy="206375"/>
                          </a:xfrm>
                          <a:prstGeom prst="arc">
                            <a:avLst>
                              <a:gd name="adj1" fmla="val 16200000"/>
                              <a:gd name="adj2" fmla="val 19991176"/>
                            </a:avLst>
                          </a:prstGeom>
                          <a:ln w="12700" cmpd="sng">
                            <a:solidFill>
                              <a:srgbClr val="0000FF"/>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Arc 94"/>
                        <wps:cNvSpPr/>
                        <wps:spPr>
                          <a:xfrm rot="5099010" flipH="1">
                            <a:off x="320993" y="776287"/>
                            <a:ext cx="215900" cy="206375"/>
                          </a:xfrm>
                          <a:prstGeom prst="arc">
                            <a:avLst>
                              <a:gd name="adj1" fmla="val 16200000"/>
                              <a:gd name="adj2" fmla="val 19991176"/>
                            </a:avLst>
                          </a:prstGeom>
                          <a:ln w="12700" cmpd="sng">
                            <a:solidFill>
                              <a:srgbClr val="0000FF"/>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Text Box 95"/>
                        <wps:cNvSpPr txBox="1"/>
                        <wps:spPr>
                          <a:xfrm>
                            <a:off x="1054735" y="297815"/>
                            <a:ext cx="238760" cy="263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8529EA" w14:textId="77777777" w:rsidR="00B118AB" w:rsidRPr="00F051E7" w:rsidRDefault="00B118AB" w:rsidP="00B118AB">
                              <w:pPr>
                                <w:rPr>
                                  <w:sz w:val="18"/>
                                  <w:szCs w:val="18"/>
                                </w:rPr>
                              </w:pPr>
                              <w:r w:rsidRPr="00F051E7">
                                <w:rPr>
                                  <w:sz w:val="18"/>
                                  <w:szCs w:val="18"/>
                                </w:rPr>
                                <w:t>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5869057" name="Text Box 1665869057"/>
                        <wps:cNvSpPr txBox="1"/>
                        <wps:spPr>
                          <a:xfrm>
                            <a:off x="1176655" y="572135"/>
                            <a:ext cx="238760" cy="263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06CACC" w14:textId="77777777" w:rsidR="00B118AB" w:rsidRPr="00F051E7" w:rsidRDefault="00B118AB" w:rsidP="00B118AB">
                              <w:pPr>
                                <w:rPr>
                                  <w:sz w:val="18"/>
                                  <w:szCs w:val="18"/>
                                </w:rPr>
                              </w:pPr>
                              <w:r w:rsidRPr="00F051E7">
                                <w:rPr>
                                  <w:sz w:val="18"/>
                                  <w:szCs w:val="18"/>
                                </w:rPr>
                                <w:t>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5869064" name="Text Box 1665869064"/>
                        <wps:cNvSpPr txBox="1"/>
                        <wps:spPr>
                          <a:xfrm>
                            <a:off x="465455" y="653415"/>
                            <a:ext cx="238760" cy="263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ABB0CF" w14:textId="77777777" w:rsidR="00B118AB" w:rsidRPr="00F051E7" w:rsidRDefault="00B118AB" w:rsidP="00B118AB">
                              <w:pPr>
                                <w:rPr>
                                  <w:sz w:val="18"/>
                                  <w:szCs w:val="18"/>
                                </w:rPr>
                              </w:pPr>
                              <w:r>
                                <w:rPr>
                                  <w:sz w:val="18"/>
                                  <w:szCs w:val="18"/>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5869079" name="Text Box 1665869079"/>
                        <wps:cNvSpPr txBox="1"/>
                        <wps:spPr>
                          <a:xfrm>
                            <a:off x="645795" y="429895"/>
                            <a:ext cx="238760" cy="263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001FE9" w14:textId="77777777" w:rsidR="00B118AB" w:rsidRPr="00F051E7" w:rsidRDefault="00B118AB" w:rsidP="00B118AB">
                              <w:pPr>
                                <w:rPr>
                                  <w:sz w:val="18"/>
                                  <w:szCs w:val="18"/>
                                </w:rPr>
                              </w:pPr>
                              <w:r>
                                <w:rPr>
                                  <w:sz w:val="18"/>
                                  <w:szCs w:val="18"/>
                                </w:rPr>
                                <w:t>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 o:spid="_x0000_s1042" style="position:absolute;left:0;text-align:left;margin-left:344.45pt;margin-top:2.05pt;width:141.1pt;height:105.15pt;z-index:251716608" coordsize="1791970,13354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">
                <v:rect id="Rectangle 897" o:spid="_x0000_s1043" style="position:absolute;left:28575;width:1763395;height:1335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DcyFxQAA&#10;ANsAAAAPAAAAZHJzL2Rvd25yZXYueG1sRI/NasMwEITvgbyD2EIvIZabQxrcKKEECr4Emh8SHxdr&#10;Y5laK9tSY+ftq0Khx2FmvmHW29E24k69rx0reElSEMSl0zVXCs6nj/kKhA/IGhvHpOBBHrab6WSN&#10;mXYDH+h+DJWIEPYZKjAhtJmUvjRk0SeuJY7ezfUWQ5R9JXWPQ4TbRi7SdCkt1hwXDLa0M1R+Hb+t&#10;gn2xkJ/Xy9DNHnp/605UmMOQK/X8NL6/gQg0hv/wXzvXCpav8Psl/gC5+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4NzIXFAAAA2wAAAA8AAAAAAAAAAAAAAAAAlwIAAGRycy9k&#10;b3ducmV2LnhtbFBLBQYAAAAABAAEAPUAAACJAwAAAAA=&#10;" fillcolor="#a4cdff" stroked="f"/>
                <v:line id="Line 853" o:spid="_x0000_s1044" style="position:absolute;flip:y;visibility:visible;mso-wrap-style:square" from="214630,311150" to="899030,10553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F7+Qr4AAADbAAAADwAAAGRycy9kb3ducmV2LnhtbERPy4rCMBTdC/5DuII7TRUR6RhFFEUR&#10;xcd8wKW505ZpbkoSa/17sxBcHs57vmxNJRpyvrSsYDRMQBBnVpecK/i9bwczED4ga6wsk4IXeVgu&#10;up05pto++UrNLeQihrBPUUERQp1K6bOCDPqhrYkj92edwRChy6V2+IzhppLjJJlKgyXHhgJrWheU&#10;/d8eRkF13J0bT7PNyl8O+/ODrXudJkr1e+3qB0SgNnzFH/deK5jGsfFL/AFy8QY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BoXv5CvgAAANsAAAAPAAAAAAAAAAAAAAAAAKEC&#10;AABkcnMvZG93bnJldi54bWxQSwUGAAAAAAQABAD5AAAAjAMAAAAA&#10;" strokecolor="red" strokeweight="1.5pt">
                  <v:stroke endarrowwidth="narrow" endarrowlength="short"/>
                </v:line>
                <v:line id="Line 853" o:spid="_x0000_s1045" style="position:absolute;flip:y;visibility:visible;mso-wrap-style:square" from="213360,1043940" to="1666598,1054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tnwsAAAADbAAAADwAAAGRycy9kb3ducmV2LnhtbERPTYvCMBC9L/gfwgheFk2VRaVrFBUE&#10;2VtVdI9DM9uWTSalibb99+YgeHy879Wms0Y8qPGVYwXTSQKCOHe64kLB5XwYL0H4gKzROCYFPXnY&#10;rAcfK0y1azmjxykUIoawT1FBGUKdSunzkiz6iauJI/fnGoshwqaQusE2hlsjZ0kylxYrjg0l1rQv&#10;Kf8/3a0CszOzy/xn239Wv32W1V/X/NZelRoNu+03iEBdeItf7qNWsIjr45f4A+T6C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nrZ8LAAAAA2wAAAA8AAAAAAAAAAAAAAAAA&#10;oQIAAGRycy9kb3ducmV2LnhtbFBLBQYAAAAABAAEAPkAAACOAwAAAAA=&#10;" strokeweight="1pt">
                  <v:stroke endarrow="block" endarrowwidth="narrow" endarrowlength="short"/>
                </v:line>
                <v:line id="Line 853" o:spid="_x0000_s1046" style="position:absolute;flip:y;visibility:visible;mso-wrap-style:square" from="209550,57785" to="232406,10591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qfCWcQAAADbAAAADwAAAGRycy9kb3ducmV2LnhtbESPQWvCQBSE74X+h+UVeim6UYqVmI3Y&#10;glC8RcV6fGRfk9DdtyG7muTfuwXB4zAz3zDZerBGXKnzjWMFs2kCgrh0uuFKwfGwnSxB+ICs0Tgm&#10;BSN5WOfPTxmm2vVc0HUfKhEh7FNUUIfQplL6siaLfupa4uj9us5iiLKrpO6wj3Br5DxJFtJiw3Gh&#10;xpa+air/9herwHya+XGx24xvzXksivb9VP70J6VeX4bNCkSgITzC9/a3VvAxg/8v8QfI/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2p8JZxAAAANsAAAAPAAAAAAAAAAAA&#10;AAAAAKECAABkcnMvZG93bnJldi54bWxQSwUGAAAAAAQABAD5AAAAkgMAAAAA&#10;" strokeweight="1pt">
                  <v:stroke endarrow="block" endarrowwidth="narrow" endarrowlength="short"/>
                </v:line>
                <v:line id="Line 853" o:spid="_x0000_s1047" style="position:absolute;flip:x y;visibility:visible;mso-wrap-style:square" from="897890,327025" to="1237615,10394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C+ASsIAAADbAAAADwAAAGRycy9kb3ducmV2LnhtbESP3YrCMBSE7wXfIRzBO039wZ9qFFEU&#10;L3d1H+DQHJtic1KaqNWnN4Kwl8PMfMMs140txZ1qXzhWMOgnIIgzpwvOFfyd970ZCB+QNZaOScGT&#10;PKxX7dYSU+0e/Ev3U8hFhLBPUYEJoUql9Jkhi77vKuLoXVxtMURZ51LX+IhwW8phkkykxYLjgsGK&#10;toay6+lmFVST0dFMXz+H/Xx3no+TDW3D5aZUt9NsFiACNeE//G0ftYLpED5f4g+Qqz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C+ASsIAAADbAAAADwAAAAAAAAAAAAAA&#10;AAChAgAAZHJzL2Rvd25yZXYueG1sUEsFBgAAAAAEAAQA+QAAAJADAAAAAA==&#10;" strokecolor="red" strokeweight="1.5pt">
                  <v:stroke endarrowwidth="narrow" endarrowlength="short"/>
                </v:line>
                <v:line id="Line 853" o:spid="_x0000_s1048" style="position:absolute;flip:y;visibility:visible;mso-wrap-style:square" from="892175,321310" to="894715,10642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9zMlcMAAADbAAAADwAAAGRycy9kb3ducmV2LnhtbESP0WrCQBRE3wX/YblC38xGK7VEV5G2&#10;YpFSaOoHXLPXJJq9G3a3Jv59Vyj0cZiZM8xy3ZtGXMn52rKCSZKCIC6srrlUcPjejp9B+ICssbFM&#10;Cm7kYb0aDpaYadvxF13zUIoIYZ+hgiqENpPSFxUZ9IltiaN3ss5giNKVUjvsItw0cpqmT9JgzXGh&#10;wpZeKiou+Y9RgPMcP8/u9YjY7XcfxZanb7OdUg+jfrMAEagP/+G/9rtWMH+E+5f4A+TqF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fczJXDAAAA2wAAAA8AAAAAAAAAAAAA&#10;AAAAoQIAAGRycy9kb3ducmV2LnhtbFBLBQYAAAAABAAEAPkAAACRAwAAAAA=&#10;" strokeweight="1pt">
                  <v:stroke dashstyle="3 1" endarrowwidth="narrow" endarrowlength="short"/>
                </v:line>
                <v:oval id="Oval 74" o:spid="_x0000_s1049" style="position:absolute;left:879475;top:1035050;width:20955;height:21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IY8PxQAA&#10;ANsAAAAPAAAAZHJzL2Rvd25yZXYueG1sRI/RasJAFETfC/7DcoW+FN3USpWYVaxYKBYUYz7gkr0m&#10;wezdkN3G5O+7QqGPw8ycYZJNb2rRUesqywpepxEI4tzqigsF2eVzsgThPLLG2jIpGMjBZj16SjDW&#10;9s5n6lJfiABhF6OC0vsmltLlJRl0U9sQB+9qW4M+yLaQusV7gJtazqLoXRqsOCyU2NCupPyW/hgF&#10;nL0svo/7U3rcvQ3bw3zYf8y6SKnncb9dgfDU+//wX/tLK1jM4fEl/AC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chjw/FAAAA2wAAAA8AAAAAAAAAAAAAAAAAlwIAAGRycy9k&#10;b3ducmV2LnhtbFBLBQYAAAAABAAEAPUAAACJAwAAAAA=&#10;" fillcolor="white [3212]" strokecolor="black [3213]" strokeweight=".5pt">
                  <v:stroke joinstyle="miter"/>
                </v:oval>
                <v:oval id="Oval 75" o:spid="_x0000_s1050" style="position:absolute;left:556895;top:1037590;width:21586;height:21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bSqUxgAA&#10;ANsAAAAPAAAAZHJzL2Rvd25yZXYueG1sRI/RasJAFETfC/2H5RZ8EbOptlpSV7GiUBQsxnzAJXub&#10;hGbvhuwak7/vFoQ+DjNzhlmue1OLjlpXWVbwHMUgiHOrKy4UZJf95A2E88gaa8ukYCAH69XjwxIT&#10;bW98pi71hQgQdgkqKL1vEildXpJBF9mGOHjftjXog2wLqVu8Bbip5TSO59JgxWGhxIa2JeU/6dUo&#10;4Gy8OJ52X+lpOxs2h5dh9zHtYqVGT/3mHYSn3v+H7+1PrWDxCn9fwg+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4bSqUxgAAANsAAAAPAAAAAAAAAAAAAAAAAJcCAABkcnMv&#10;ZG93bnJldi54bWxQSwUGAAAAAAQABAD1AAAAigMAAAAA&#10;" fillcolor="white [3212]" strokecolor="black [3213]" strokeweight=".5pt">
                  <v:stroke joinstyle="miter"/>
                </v:oval>
                <v:oval id="Oval 76" o:spid="_x0000_s1051" style="position:absolute;left:1227455;top:1029970;width:21586;height:21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v7TjxQAA&#10;ANsAAAAPAAAAZHJzL2Rvd25yZXYueG1sRI/RasJAFETfC/7DcoW+FN3UFpWYVaxYKBYUYz7gkr0m&#10;wezdkN3G5O+7QqGPw8ycYZJNb2rRUesqywpepxEI4tzqigsF2eVzsgThPLLG2jIpGMjBZj16SjDW&#10;9s5n6lJfiABhF6OC0vsmltLlJRl0U9sQB+9qW4M+yLaQusV7gJtazqJoLg1WHBZKbGhXUn5Lf4wC&#10;zl4W38f9KT3u3obt4X3Yf8y6SKnncb9dgfDU+//wX/tLK1jM4fEl/AC5/g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i/tOPFAAAA2wAAAA8AAAAAAAAAAAAAAAAAlwIAAGRycy9k&#10;b3ducmV2LnhtbFBLBQYAAAAABAAEAPUAAACJAwAAAAA=&#10;" fillcolor="white [3212]" strokecolor="black [3213]" strokeweight=".5pt">
                  <v:stroke joinstyle="miter"/>
                </v:oval>
                <v:shape id="Text Box 77" o:spid="_x0000_s1052" type="#_x0000_t202" style="position:absolute;left:1423035;top:1009015;width:238760;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tqgtwwAA&#10;ANsAAAAPAAAAZHJzL2Rvd25yZXYueG1sRI9Pa8JAFMTvgt9heUJvumux/kldRSqFnpSmKnh7ZJ9J&#10;aPZtyG5N+u1dQfA4zMxvmOW6s5W4UuNLxxrGIwWCOHOm5FzD4edzOAfhA7LByjFp+CcP61W/t8TE&#10;uJa/6ZqGXEQI+wQ1FCHUiZQ+K8iiH7maOHoX11gMUTa5NA22EW4r+arUVFosOS4UWNNHQdlv+mc1&#10;HHeX82mi9vnWvtWt65Rku5Bavwy6zTuIQF14hh/tL6NhNoP7l/g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tqgtwwAAANsAAAAPAAAAAAAAAAAAAAAAAJcCAABkcnMvZG93&#10;bnJldi54bWxQSwUGAAAAAAQABAD1AAAAhwMAAAAA&#10;" filled="f" stroked="f">
                  <v:textbox>
                    <w:txbxContent>
                      <w:p w14:paraId="43A48114" w14:textId="77777777" w:rsidR="00B118AB" w:rsidRDefault="00B118AB" w:rsidP="00B118AB">
                        <w:r>
                          <w:t>t</w:t>
                        </w:r>
                      </w:p>
                    </w:txbxContent>
                  </v:textbox>
                </v:shape>
                <v:shape id="Text Box 78" o:spid="_x0000_s1053" type="#_x0000_t202" style="position:absolute;left:439420;top:998220;width:272363;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TxfwQAA&#10;ANsAAAAPAAAAZHJzL2Rvd25yZXYueG1sRE/Pa8IwFL4P9j+EJ+y2JopuszPKUAY7KXZT8PZonm1Z&#10;8xKazNb/3hyEHT++34vVYFtxoS40jjWMMwWCuHSm4UrDz/fn8xuIEJENto5Jw5UCrJaPDwvMjet5&#10;T5ciViKFcMhRQx2jz6UMZU0WQ+Y8ceLOrrMYE+wqaTrsU7ht5USpF2mx4dRQo6d1TeVv8Wc1HLbn&#10;03GqdtXGznzvBiXZzqXWT6Ph4x1EpCH+i+/uL6PhNY1NX9IPkM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yk8X8EAAADbAAAADwAAAAAAAAAAAAAAAACXAgAAZHJzL2Rvd25y&#10;ZXYueG1sUEsFBgAAAAAEAAQA9QAAAIUDAAAAAA==&#10;" filled="f" stroked="f">
                  <v:textbox>
                    <w:txbxContent>
                      <w:p w14:paraId="196BF01A" w14:textId="77777777" w:rsidR="00B118AB" w:rsidRDefault="00B118AB" w:rsidP="00B118AB">
                        <w:r>
                          <w:t>λ</w:t>
                        </w:r>
                      </w:p>
                    </w:txbxContent>
                  </v:textbox>
                </v:shape>
                <v:shape id="Text Box 79" o:spid="_x0000_s1054" type="#_x0000_t202" style="position:absolute;left:17780;top:989965;width:387911;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ZZnEwwAA&#10;ANsAAAAPAAAAZHJzL2Rvd25yZXYueG1sRI9bi8IwFITfBf9DOIJva6K4XqpRRFnYpxWv4NuhObbF&#10;5qQ0Wdv995uFBR+HmfmGWa5bW4on1b5wrGE4UCCIU2cKzjScTx9vMxA+IBssHZOGH/KwXnU7S0yM&#10;a/hAz2PIRISwT1BDHkKVSOnTnCz6gauIo3d3tcUQZZ1JU2MT4baUI6Um0mLBcSHHirY5pY/jt9Vw&#10;+brfrmO1z3b2vWpcqyTbudS632s3CxCB2vAK/7c/jYbpHP6+xB8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ZZnEwwAAANsAAAAPAAAAAAAAAAAAAAAAAJcCAABkcnMvZG93&#10;bnJldi54bWxQSwUGAAAAAAQABAD1AAAAhwMAAAAA&#10;" filled="f" stroked="f">
                  <v:textbox>
                    <w:txbxContent>
                      <w:p w14:paraId="1FCA73F9" w14:textId="77777777" w:rsidR="00B118AB" w:rsidRDefault="00B118AB" w:rsidP="00B118AB">
                        <w:r>
                          <w:t>0,0</w:t>
                        </w:r>
                      </w:p>
                    </w:txbxContent>
                  </v:textbox>
                </v:shape>
                <v:shape id="Text Box 80" o:spid="_x0000_s1055" type="#_x0000_t202" style="position:absolute;top:140335;width:272363;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ikB+vwAA&#10;ANsAAAAPAAAAZHJzL2Rvd25yZXYueG1sRE/LisIwFN0L/kO4wuw0cRhFq1HEQXDlYH2Au0tzbYvN&#10;TWmirX8/WQzM8nDey3VnK/GixpeONYxHCgRx5kzJuYbzaTecgfAB2WDlmDS8ycN61e8tMTGu5SO9&#10;0pCLGMI+QQ1FCHUipc8KsuhHriaO3N01FkOETS5Ng20Mt5X8VGoqLZYcGwqsaVtQ9kifVsPlcL9d&#10;v9RP/m0ndes6JdnOpdYfg26zABGoC//iP/feaJjF9fFL/AFy9Q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SKQH6/AAAA2wAAAA8AAAAAAAAAAAAAAAAAlwIAAGRycy9kb3ducmV2&#10;LnhtbFBLBQYAAAAABAAEAPUAAACDAwAAAAA=&#10;" filled="f" stroked="f">
                  <v:textbox>
                    <w:txbxContent>
                      <w:p w14:paraId="25D95FC5" w14:textId="77777777" w:rsidR="00B118AB" w:rsidRDefault="00B118AB" w:rsidP="00B118AB">
                        <w:r>
                          <w:t>υ</w:t>
                        </w:r>
                      </w:p>
                    </w:txbxContent>
                  </v:textbox>
                </v:shape>
                <v:shape id="Text Box 81" o:spid="_x0000_s1056" type="#_x0000_t202" style="position:absolute;left:712470;top:1010920;width:36385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546CE3DA" w14:textId="77777777" w:rsidR="00B118AB" w:rsidRDefault="00B118AB" w:rsidP="00B118AB">
                        <w:r>
                          <w:t>2λ</w:t>
                        </w:r>
                      </w:p>
                    </w:txbxContent>
                  </v:textbox>
                </v:shape>
                <v:shape id="Text Box 83" o:spid="_x0000_s1057" type="#_x0000_t202" style="position:absolute;left:1101725;top:1012825;width:349818;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14:paraId="49A691B2" w14:textId="77777777" w:rsidR="00B118AB" w:rsidRDefault="00B118AB" w:rsidP="00B118AB">
                        <w:r>
                          <w:t>3λ</w:t>
                        </w:r>
                      </w:p>
                    </w:txbxContent>
                  </v:textbox>
                </v:shape>
                <v:line id="Straight Connector 85" o:spid="_x0000_s1058" style="position:absolute;visibility:visible;mso-wrap-style:square" from="385445,879475" to="720090,8801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vXMfcMAAADbAAAADwAAAGRycy9kb3ducmV2LnhtbESPUWvCQBCE34X+h2MLfdNNtYqkXkIp&#10;VHxS1P6AbW6bpM3thdxp0v56TxB8HGbmG2aVD7ZRZ+587UTD8yQBxVI4U0up4fP4MV6C8oHEUOOE&#10;Nfyxhzx7GK0oNa6XPZ8PoVQRIj4lDVUIbYroi4ot+YlrWaL37TpLIcquRNNRH+G2wWmSLNBSLXGh&#10;opbfKy5+Dyerwc42yXbRT7cNFj/rL/lHfJnttH56HN5eQQUewj18a2+MhuUcrl/iD8Ds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L1zH3DAAAA2wAAAA8AAAAAAAAAAAAA&#10;AAAAoQIAAGRycy9kb3ducmV2LnhtbFBLBQYAAAAABAAEAPkAAACRAwAAAAA=&#10;" strokecolor="black [3213]" strokeweight="1pt">
                  <v:stroke joinstyle="miter"/>
                </v:line>
                <v:line id="Straight Connector 86" o:spid="_x0000_s1059" style="position:absolute;flip:y;visibility:visible;mso-wrap-style:square" from="565785,671830" to="831850,6731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B7wEcYAAADbAAAADwAAAGRycy9kb3ducmV2LnhtbESPT2vCQBTE74LfYXlCL1I37cGmqato&#10;QaJYBP9centmn0kw+zbd3Wr67btCocdhZn7DTGadacSVnK8tK3gaJSCIC6trLhUcD8vHFIQPyBob&#10;y6TghzzMpv3eBDNtb7yj6z6UIkLYZ6igCqHNpPRFRQb9yLbE0TtbZzBE6UqpHd4i3DTyOUnG0mDN&#10;caHClt4rKi77b6NgLb82l4U7lXkq8+Xnx8v2lfOhUg+Dbv4GIlAX/sN/7ZVWkI7h/iX+ADn9B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BAe8BHGAAAA2wAAAA8AAAAAAAAA&#10;AAAAAAAAoQIAAGRycy9kb3ducmV2LnhtbFBLBQYAAAAABAAEAPkAAACUAwAAAAA=&#10;" strokecolor="black [3213]" strokeweight="1pt">
                  <v:stroke joinstyle="miter"/>
                </v:line>
                <v:line id="Straight Connector 87" o:spid="_x0000_s1060" style="position:absolute;visibility:visible;mso-wrap-style:square" from="1032510,577215" to="1367155,57785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v3kcMAAADbAAAADwAAAGRycy9kb3ducmV2LnhtbESPUWvCQBCE34X+h2MLfdONWlRSTxHB&#10;4pNS9Qdsc9skNbcXcqeJ/vqeUPBxmJlvmPmys5W6cuNLJxqGgwQUS+ZMKbmG03HTn4HygcRQ5YQ1&#10;3NjDcvHSm1NqXCtffD2EXEWI+JQ0FCHUKaLPCrbkB65mid6PayyFKJscTUNthNsKR0kyQUulxIWC&#10;al4XnJ0PF6vBjrfJbtKOdhVmv5/fckd8H++1fnvtVh+gAnfhGf5vb42G2RQeX+IPwM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1r95HDAAAA2wAAAA8AAAAAAAAAAAAA&#10;AAAAoQIAAGRycy9kb3ducmV2LnhtbFBLBQYAAAAABAAEAPkAAACRAwAAAAA=&#10;" strokecolor="black [3213]" strokeweight="1pt">
                  <v:stroke joinstyle="miter"/>
                </v:line>
                <v:line id="Straight Connector 88" o:spid="_x0000_s1061" style="position:absolute;visibility:visible;mso-wrap-style:square" from="1160780,854710" to="1495425,85534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PRj48AAAADbAAAADwAAAGRycy9kb3ducmV2LnhtbERPzWrCQBC+C32HZQq96aRagqSuUgqW&#10;nCKNPsA0Oyax2dmQXU3ap3cPhR4/vv/NbrKduvHgWycanhcJKJbKmVZqDafjfr4G5QOJoc4Ja/hh&#10;D7vtw2xDmXGjfPKtDLWKIeIz0tCE0GeIvmrYkl+4niVyZzdYChEONZqBxhhuO1wmSYqWWokNDfX8&#10;3nD1XV6tBrvKkyIdl0WH1eXjS34RX1YHrZ8ep7dXUIGn8C/+c+dGwzqOjV/iD8DtH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z0Y+PAAAAA2wAAAA8AAAAAAAAAAAAAAAAA&#10;oQIAAGRycy9kb3ducmV2LnhtbFBLBQYAAAAABAAEAPkAAACOAwAAAAA=&#10;" strokecolor="black [3213]" strokeweight="1pt">
                  <v:stroke joinstyle="miter"/>
                </v:line>
                <v:shape id="Arc 90" o:spid="_x0000_s1062" style="position:absolute;left:913447;top:489268;width:302895;height:271780;rotation:-4390227fd;flip:x;visibility:visible;mso-wrap-style:square;v-text-anchor:middle" coordsize="302895,2717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ie9PwAAA&#10;ANsAAAAPAAAAZHJzL2Rvd25yZXYueG1sRE9Ni8IwEL0v+B/CCF4WTRV20WoUEWVX2ItVwePQjG2x&#10;mZQk1u6/NwfB4+N9L1adqUVLzleWFYxHCQji3OqKCwWn4244BeEDssbaMin4Jw+rZe9jgam2Dz5Q&#10;m4VCxBD2KSooQ2hSKX1ekkE/sg1x5K7WGQwRukJqh48Ybmo5SZJvabDi2FBiQ5uS8lt2NwqSv+1P&#10;1k7PlSt2nzfGy37S4pdSg363noMI1IW3+OX+1QpmcX38En+AXD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jie9PwAAAANsAAAAPAAAAAAAAAAAAAAAAAJcCAABkcnMvZG93bnJl&#10;di54bWxQSwUGAAAAAAQABAD1AAAAhAMAAAAA&#10;" path="m151447,0nsc193679,,233994,15823,262660,43649,295942,75955,309733,120719,299671,163777l151448,135890c151448,90593,151447,45297,151447,0xem151447,0nfc193679,,233994,15823,262660,43649,295942,75955,309733,120719,299671,163777e" filled="f" strokecolor="blue" strokeweight="1pt">
                  <v:stroke joinstyle="miter"/>
                  <v:path arrowok="t" o:connecttype="custom" o:connectlocs="151447,0;262660,43649;299671,163777" o:connectangles="0,0,0"/>
                </v:shape>
                <v:shape id="Arc 91" o:spid="_x0000_s1063" style="position:absolute;left:1043622;top:762318;width:302895;height:271780;rotation:-4390227fd;flip:x;visibility:visible;mso-wrap-style:square;v-text-anchor:middle" coordsize="302895,2717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xUrUwwAA&#10;ANsAAAAPAAAAZHJzL2Rvd25yZXYueG1sRI9Ba8JAFITvQv/D8gq9iG4UKhpdpYhiBS9NFTw+sq9J&#10;MPs27G5j/PeuIHgcZuYbZrHqTC1acr6yrGA0TEAQ51ZXXCg4/m4HUxA+IGusLZOCG3lYLd96C0y1&#10;vfIPtVkoRISwT1FBGUKTSunzkgz6oW2Io/dnncEQpSukdniNcFPLcZJMpMGK40KJDa1Lyi/Zv1GQ&#10;HDa7rJ2eKlds+xfG837c4qdSH+/d1xxEoC68ws/2t1YwG8HjS/wBcn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xUrUwwAAANsAAAAPAAAAAAAAAAAAAAAAAJcCAABkcnMvZG93&#10;bnJldi54bWxQSwUGAAAAAAQABAD1AAAAhwMAAAAA&#10;" path="m151447,0nsc193679,,233994,15823,262660,43649,295942,75955,309733,120719,299671,163777l151448,135890c151448,90593,151447,45297,151447,0xem151447,0nfc193679,,233994,15823,262660,43649,295942,75955,309733,120719,299671,163777e" filled="f" strokecolor="blue" strokeweight="1pt">
                  <v:stroke joinstyle="miter"/>
                  <v:path arrowok="t" o:connecttype="custom" o:connectlocs="151447,0;262660,43649;299671,163777" o:connectangles="0,0,0"/>
                </v:shape>
                <v:shape id="Arc 92" o:spid="_x0000_s1064" style="position:absolute;left:510858;top:569912;width:215900;height:206375;rotation:-5569479fd;flip:x;visibility:visible;mso-wrap-style:square;v-text-anchor:middle" coordsize="215900,2063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JUCOxgAA&#10;ANsAAAAPAAAAZHJzL2Rvd25yZXYueG1sRI9Ba8JAFITvQv/D8gq9SLMxB61pVpGCrVAPJhW8PrOv&#10;SWr2bchuNf77riD0OMzMN0y2HEwrztS7xrKCSRSDIC6tbrhSsP9aP7+AcB5ZY2uZFFzJwXLxMMow&#10;1fbCOZ0LX4kAYZeigtr7LpXSlTUZdJHtiIP3bXuDPsi+krrHS4CbViZxPJUGGw4LNXb0VlN5Kn5N&#10;oFxX2/b0M3+f7Q7J4VN+5MdhnCv19DisXkF4Gvx/+N7eaAXzBG5fwg+Qi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JUCOxgAAANsAAAAPAAAAAAAAAAAAAAAAAJcCAABkcnMv&#10;ZG93bnJldi54bWxQSwUGAAAAAAQABAD1AAAAigMAAAAA&#10;" path="m107950,0nsc147955,,184680,21148,203381,54954l107950,103188,107950,0xem107950,0nfc147955,,184680,21148,203381,54954e" filled="f" strokecolor="blue" strokeweight="1pt">
                  <v:stroke joinstyle="miter"/>
                  <v:path arrowok="t" o:connecttype="custom" o:connectlocs="107950,0;203381,54954" o:connectangles="0,0"/>
                </v:shape>
                <v:shape id="Arc 94" o:spid="_x0000_s1065" style="position:absolute;left:320993;top:776287;width:215900;height:206375;rotation:-5569479fd;flip:x;visibility:visible;mso-wrap-style:square;v-text-anchor:middle" coordsize="215900,2063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gH1hxQAA&#10;ANsAAAAPAAAAZHJzL2Rvd25yZXYueG1sRI9Ba8JAFITvgv9heUIvRTeK2JpmFSm0FerBqJDrM/ua&#10;RLNvQ3ar8d93hYLHYWa+YZJlZ2pxodZVlhWMRxEI4tzqigsFh/3H8BWE88gaa8uk4EYOlot+L8FY&#10;2yundNn5QgQIuxgVlN43sZQuL8mgG9mGOHg/tjXog2wLqVu8Brip5SSKZtJgxWGhxIbeS8rPu18T&#10;KLfVpj6f5p8v22ySfcuv9Ng9p0o9DbrVGwhPnX+E/9trrWA+hfuX8APk4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WAfWHFAAAA2wAAAA8AAAAAAAAAAAAAAAAAlwIAAGRycy9k&#10;b3ducmV2LnhtbFBLBQYAAAAABAAEAPUAAACJAwAAAAA=&#10;" path="m107950,0nsc147955,,184680,21148,203381,54954l107950,103188,107950,0xem107950,0nfc147955,,184680,21148,203381,54954e" filled="f" strokecolor="blue" strokeweight="1pt">
                  <v:stroke joinstyle="miter"/>
                  <v:path arrowok="t" o:connecttype="custom" o:connectlocs="107950,0;203381,54954" o:connectangles="0,0"/>
                </v:shape>
                <v:shape id="Text Box 95" o:spid="_x0000_s1066" type="#_x0000_t202" style="position:absolute;left:1054735;top:297815;width:238760;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JHU7wwAA&#10;ANsAAAAPAAAAZHJzL2Rvd25yZXYueG1sRI/NasMwEITvhbyD2EBvtZSSlNiJbEJLoKeW5g9yW6yN&#10;bWKtjKXG7ttXhUKOw8x8w6yL0bbiRr1vHGuYJQoEcelMw5WGw377tAThA7LB1jFp+CEPRT55WGNm&#10;3MBfdNuFSkQI+ww11CF0mZS+rMmiT1xHHL2L6y2GKPtKmh6HCLetfFbqRVpsOC7U2NFrTeV19201&#10;HD8u59NcfVZvdtENblSSbSq1fpyOmxWIQGO4h//b70ZDuoC/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JHU7wwAAANsAAAAPAAAAAAAAAAAAAAAAAJcCAABkcnMvZG93&#10;bnJldi54bWxQSwUGAAAAAAQABAD1AAAAhwMAAAAA&#10;" filled="f" stroked="f">
                  <v:textbox>
                    <w:txbxContent>
                      <w:p w14:paraId="528529EA" w14:textId="77777777" w:rsidR="00B118AB" w:rsidRPr="00F051E7" w:rsidRDefault="00B118AB" w:rsidP="00B118AB">
                        <w:pPr>
                          <w:rPr>
                            <w:sz w:val="18"/>
                            <w:szCs w:val="18"/>
                          </w:rPr>
                        </w:pPr>
                        <w:r w:rsidRPr="00F051E7">
                          <w:rPr>
                            <w:sz w:val="18"/>
                            <w:szCs w:val="18"/>
                          </w:rPr>
                          <w:t>φ</w:t>
                        </w:r>
                      </w:p>
                    </w:txbxContent>
                  </v:textbox>
                </v:shape>
                <v:shape id="Text Box 1665869057" o:spid="_x0000_s1067" type="#_x0000_t202" style="position:absolute;left:1176655;top:572135;width:238760;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Zg7wxgAA&#10;AOMAAAAPAAAAZHJzL2Rvd25yZXYueG1sRE9La8JAEL4L/Q/LFLzpbouJmrpKUQRPFu0DehuyYxKa&#10;nQ3Z1cR/7xYEj/O9Z7HqbS0u1PrKsYaXsQJBnDtTcaHh63M7moHwAdlg7Zg0XMnDavk0WGBmXMcH&#10;uhxDIWII+ww1lCE0mZQ+L8miH7uGOHIn11oM8WwLaVrsYrit5atSqbRYcWwosaF1Sfnf8Ww1fO9P&#10;vz8T9VFsbNJ0rleS7VxqPXzu399ABOrDQ3x370ycn6bJLJ2rZAr/P0UA5PI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6Zg7wxgAAAOMAAAAPAAAAAAAAAAAAAAAAAJcCAABkcnMv&#10;ZG93bnJldi54bWxQSwUGAAAAAAQABAD1AAAAigMAAAAA&#10;" filled="f" stroked="f">
                  <v:textbox>
                    <w:txbxContent>
                      <w:p w14:paraId="4906CACC" w14:textId="77777777" w:rsidR="00B118AB" w:rsidRPr="00F051E7" w:rsidRDefault="00B118AB" w:rsidP="00B118AB">
                        <w:pPr>
                          <w:rPr>
                            <w:sz w:val="18"/>
                            <w:szCs w:val="18"/>
                          </w:rPr>
                        </w:pPr>
                        <w:r w:rsidRPr="00F051E7">
                          <w:rPr>
                            <w:sz w:val="18"/>
                            <w:szCs w:val="18"/>
                          </w:rPr>
                          <w:t>φ</w:t>
                        </w:r>
                      </w:p>
                    </w:txbxContent>
                  </v:textbox>
                </v:shape>
                <v:shape id="Text Box 1665869064" o:spid="_x0000_s1068" type="#_x0000_t202" style="position:absolute;left:465455;top:653415;width:238760;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2Fo6xgAA&#10;AOMAAAAPAAAAZHJzL2Rvd25yZXYueG1sRE9LawIxEL4X/A9hCt5qUtGgq1HEIvTUUl/gbdiMu4ub&#10;ybJJ3e2/bwoFj/O9Z7nuXS3u1IbKs4HXkQJBnHtbcWHgeNi9zECEiGyx9kwGfijAejV4WmJmfcdf&#10;dN/HQqQQDhkaKGNsMilDXpLDMPINceKuvnUY09kW0rbYpXBXy7FSWjqsODWU2NC2pPy2/3YGTh/X&#10;y3miPos3N2063yvJbi6NGT73mwWISH18iP/d7zbN13o603OlJ/D3UwJArn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E2Fo6xgAAAOMAAAAPAAAAAAAAAAAAAAAAAJcCAABkcnMv&#10;ZG93bnJldi54bWxQSwUGAAAAAAQABAD1AAAAigMAAAAA&#10;" filled="f" stroked="f">
                  <v:textbox>
                    <w:txbxContent>
                      <w:p w14:paraId="7BABB0CF" w14:textId="77777777" w:rsidR="00B118AB" w:rsidRPr="00F051E7" w:rsidRDefault="00B118AB" w:rsidP="00B118AB">
                        <w:pPr>
                          <w:rPr>
                            <w:sz w:val="18"/>
                            <w:szCs w:val="18"/>
                          </w:rPr>
                        </w:pPr>
                        <w:r>
                          <w:rPr>
                            <w:sz w:val="18"/>
                            <w:szCs w:val="18"/>
                          </w:rPr>
                          <w:t>θ</w:t>
                        </w:r>
                      </w:p>
                    </w:txbxContent>
                  </v:textbox>
                </v:shape>
                <v:shape id="Text Box 1665869079" o:spid="_x0000_s1069" type="#_x0000_t202" style="position:absolute;left:645795;top:429895;width:238760;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AGN5xwAA&#10;AOMAAAAPAAAAZHJzL2Rvd25yZXYueG1sRE9fa8IwEH8X/A7hhL3NRJnVdkaRjcGeJlY32NvRnG2x&#10;uZQms923X4SBj/f7f+vtYBtxpc7XjjXMpgoEceFMzaWG0/HtcQXCB2SDjWPS8EsetpvxaI2ZcT0f&#10;6JqHUsQQ9hlqqEJoMyl9UZFFP3UtceTOrrMY4tmV0nTYx3DbyLlSibRYc2yosKWXiopL/mM1fH6c&#10;v7+e1L58tYu2d4OSbFOp9cNk2D2DCDSEu/jf/W7i/CRZrJJULVO4/RQBkJs/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rwBjeccAAADjAAAADwAAAAAAAAAAAAAAAACXAgAAZHJz&#10;L2Rvd25yZXYueG1sUEsFBgAAAAAEAAQA9QAAAIsDAAAAAA==&#10;" filled="f" stroked="f">
                  <v:textbox>
                    <w:txbxContent>
                      <w:p w14:paraId="2B001FE9" w14:textId="77777777" w:rsidR="00B118AB" w:rsidRPr="00F051E7" w:rsidRDefault="00B118AB" w:rsidP="00B118AB">
                        <w:pPr>
                          <w:rPr>
                            <w:sz w:val="18"/>
                            <w:szCs w:val="18"/>
                          </w:rPr>
                        </w:pPr>
                        <w:r>
                          <w:rPr>
                            <w:sz w:val="18"/>
                            <w:szCs w:val="18"/>
                          </w:rPr>
                          <w:t>θ</w:t>
                        </w:r>
                      </w:p>
                    </w:txbxContent>
                  </v:textbox>
                </v:shape>
                <w10:wrap type="square"/>
              </v:group>
            </w:pict>
          </mc:Fallback>
        </mc:AlternateContent>
      </w:r>
      <w:r w:rsidR="008E3FCF">
        <w:t>Με βάση το διάγραμμα της ταχύτητας, η οποία είναι πάντα θετική, καταλαβαίνουμε ότι το αυτοκίνητο θα κινείται προς την θετική κατεύ</w:t>
      </w:r>
      <w:r w:rsidR="00F856DB">
        <w:t>-</w:t>
      </w:r>
      <w:r w:rsidR="008E3FCF">
        <w:t>θυνση, άρα θα έχει και θετική μετατόπιση, σε κάθε χρονικό διάστημα κίνησής του.</w:t>
      </w:r>
      <w:r w:rsidR="00286413">
        <w:t xml:space="preserve"> </w:t>
      </w:r>
      <w:r>
        <w:t xml:space="preserve">Εξάλλου και οι δύο κινήσεις, που περιγράφονται στο διάγραμμα πραγματοποιούνται με σταθερές επιταχύνσεις, αφού οι κλίσεις και στα δυο χρονικά διαστήματα παραμένουν σταθερές. </w:t>
      </w:r>
      <w:r w:rsidR="00286413">
        <w:t>Αν λοιπόν η μέγιστη ταχύτητά του έχει μέτρο υ</w:t>
      </w:r>
      <w:r w:rsidR="00286413">
        <w:rPr>
          <w:vertAlign w:val="subscript"/>
        </w:rPr>
        <w:t>m</w:t>
      </w:r>
      <w:r w:rsidR="00286413">
        <w:t>, τη στιγμή t=2λ, θα έχουμε:</w:t>
      </w:r>
    </w:p>
    <w:p w14:paraId="7C42CB8A" w14:textId="4BBE7439" w:rsidR="00286413" w:rsidRDefault="009B6417" w:rsidP="00286413">
      <w:pPr>
        <w:pStyle w:val="i"/>
      </w:pPr>
      <w:r>
        <w:t xml:space="preserve">Αν </w:t>
      </w:r>
      <w:r w:rsidR="00286413">
        <w:t>α</w:t>
      </w:r>
      <w:r w:rsidR="00286413">
        <w:rPr>
          <w:vertAlign w:val="subscript"/>
        </w:rPr>
        <w:t>1</w:t>
      </w:r>
      <w:r w:rsidR="00286413">
        <w:t xml:space="preserve"> </w:t>
      </w:r>
      <w:r>
        <w:t xml:space="preserve">η επιτάχυνση του αυτοκινήτου </w:t>
      </w:r>
      <w:r w:rsidR="00286413">
        <w:t>στο χρονικό διάστημα 0-2λ και α</w:t>
      </w:r>
      <w:r w:rsidR="00286413">
        <w:rPr>
          <w:vertAlign w:val="subscript"/>
        </w:rPr>
        <w:t>2</w:t>
      </w:r>
      <w:r w:rsidR="00286413">
        <w:t xml:space="preserve"> </w:t>
      </w:r>
      <w:r>
        <w:t>η</w:t>
      </w:r>
      <w:r w:rsidR="00286413">
        <w:t xml:space="preserve"> αντίστοιχη στο  χρονικό διάστημα 2λ-3λ</w:t>
      </w:r>
      <w:r>
        <w:t>, θα έχουμε:</w:t>
      </w:r>
    </w:p>
    <w:p w14:paraId="272B43DE" w14:textId="7CBAAC22" w:rsidR="00286413" w:rsidRDefault="009B6417" w:rsidP="009B6417">
      <w:pPr>
        <w:jc w:val="center"/>
      </w:pPr>
      <w:r w:rsidRPr="005C5905">
        <w:rPr>
          <w:position w:val="-24"/>
        </w:rPr>
        <w:object w:dxaOrig="5480" w:dyaOrig="620" w14:anchorId="28AD7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15pt;height:31pt" o:ole="">
            <v:imagedata r:id="rId9" o:title=""/>
          </v:shape>
          <o:OLEObject Type="Embed" ProgID="Equation.3" ShapeID="_x0000_i1025" DrawAspect="Content" ObjectID="_1663939371" r:id="rId10"/>
        </w:object>
      </w:r>
    </w:p>
    <w:p w14:paraId="647E22A4" w14:textId="206A88DE" w:rsidR="009B6417" w:rsidRDefault="00085E7B" w:rsidP="002259F6">
      <w:pPr>
        <w:pStyle w:val="a2"/>
      </w:pPr>
      <w:r>
        <w:rPr>
          <w:lang w:val="en-US"/>
        </w:rPr>
        <mc:AlternateContent>
          <mc:Choice Requires="wpg">
            <w:drawing>
              <wp:anchor distT="0" distB="0" distL="114300" distR="114300" simplePos="0" relativeHeight="251687936" behindDoc="0" locked="0" layoutInCell="1" allowOverlap="1" wp14:anchorId="6483CEA4" wp14:editId="4DB405D9">
                <wp:simplePos x="0" y="0"/>
                <wp:positionH relativeFrom="column">
                  <wp:posOffset>4220210</wp:posOffset>
                </wp:positionH>
                <wp:positionV relativeFrom="paragraph">
                  <wp:posOffset>33655</wp:posOffset>
                </wp:positionV>
                <wp:extent cx="1922145" cy="763905"/>
                <wp:effectExtent l="0" t="0" r="8255" b="0"/>
                <wp:wrapSquare wrapText="bothSides"/>
                <wp:docPr id="2" name="Group 2"/>
                <wp:cNvGraphicFramePr/>
                <a:graphic xmlns:a="http://schemas.openxmlformats.org/drawingml/2006/main">
                  <a:graphicData uri="http://schemas.microsoft.com/office/word/2010/wordprocessingGroup">
                    <wpg:wgp>
                      <wpg:cNvGrpSpPr/>
                      <wpg:grpSpPr>
                        <a:xfrm>
                          <a:off x="0" y="0"/>
                          <a:ext cx="1922145" cy="763905"/>
                          <a:chOff x="0" y="0"/>
                          <a:chExt cx="1922145" cy="763905"/>
                        </a:xfrm>
                      </wpg:grpSpPr>
                      <pic:pic xmlns:pic="http://schemas.openxmlformats.org/drawingml/2006/picture">
                        <pic:nvPicPr>
                          <pic:cNvPr id="89" name="Picture 8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9050"/>
                            <a:ext cx="1922145" cy="740410"/>
                          </a:xfrm>
                          <a:prstGeom prst="rect">
                            <a:avLst/>
                          </a:prstGeom>
                          <a:noFill/>
                          <a:ln>
                            <a:noFill/>
                          </a:ln>
                        </pic:spPr>
                      </pic:pic>
                      <wps:wsp>
                        <wps:cNvPr id="1665869073" name="Line 853"/>
                        <wps:cNvCnPr>
                          <a:cxnSpLocks noChangeShapeType="1"/>
                        </wps:cNvCnPr>
                        <wps:spPr bwMode="auto">
                          <a:xfrm flipH="1">
                            <a:off x="1132205" y="288290"/>
                            <a:ext cx="260985" cy="635"/>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pic:pic xmlns:pic="http://schemas.openxmlformats.org/drawingml/2006/picture">
                        <pic:nvPicPr>
                          <pic:cNvPr id="655582841" name="Picture 5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78435" y="368935"/>
                            <a:ext cx="487045" cy="219075"/>
                          </a:xfrm>
                          <a:prstGeom prst="rect">
                            <a:avLst/>
                          </a:prstGeom>
                          <a:noFill/>
                          <a:ln>
                            <a:noFill/>
                          </a:ln>
                        </pic:spPr>
                      </pic:pic>
                      <pic:pic xmlns:pic="http://schemas.openxmlformats.org/drawingml/2006/picture">
                        <pic:nvPicPr>
                          <pic:cNvPr id="655582842" name="Picture 5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035685" y="348615"/>
                            <a:ext cx="487045" cy="219075"/>
                          </a:xfrm>
                          <a:prstGeom prst="rect">
                            <a:avLst/>
                          </a:prstGeom>
                          <a:noFill/>
                          <a:ln>
                            <a:noFill/>
                          </a:ln>
                        </pic:spPr>
                      </pic:pic>
                      <wps:wsp>
                        <wps:cNvPr id="655582816" name="Line 853"/>
                        <wps:cNvCnPr>
                          <a:cxnSpLocks noChangeShapeType="1"/>
                        </wps:cNvCnPr>
                        <wps:spPr bwMode="auto">
                          <a:xfrm flipV="1">
                            <a:off x="106680" y="522605"/>
                            <a:ext cx="1633220" cy="5080"/>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55582843" name="Text Box 655582843"/>
                        <wps:cNvSpPr txBox="1"/>
                        <wps:spPr>
                          <a:xfrm>
                            <a:off x="1520825" y="500380"/>
                            <a:ext cx="238760" cy="263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DC32BA" w14:textId="77777777" w:rsidR="00085E7B" w:rsidRDefault="00085E7B" w:rsidP="00085E7B">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Line 833"/>
                        <wps:cNvCnPr>
                          <a:cxnSpLocks noChangeShapeType="1"/>
                        </wps:cNvCnPr>
                        <wps:spPr bwMode="auto">
                          <a:xfrm>
                            <a:off x="1308100" y="458470"/>
                            <a:ext cx="279400" cy="635"/>
                          </a:xfrm>
                          <a:prstGeom prst="line">
                            <a:avLst/>
                          </a:prstGeom>
                          <a:noFill/>
                          <a:ln w="12700">
                            <a:solidFill>
                              <a:srgbClr val="FF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5582845" name="Line 853"/>
                        <wps:cNvCnPr>
                          <a:cxnSpLocks noChangeShapeType="1"/>
                        </wps:cNvCnPr>
                        <wps:spPr bwMode="auto">
                          <a:xfrm>
                            <a:off x="349250" y="298450"/>
                            <a:ext cx="260985" cy="635"/>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655582846" name="Line 833"/>
                        <wps:cNvCnPr>
                          <a:cxnSpLocks noChangeShapeType="1"/>
                        </wps:cNvCnPr>
                        <wps:spPr bwMode="auto">
                          <a:xfrm>
                            <a:off x="485775" y="484505"/>
                            <a:ext cx="279400" cy="635"/>
                          </a:xfrm>
                          <a:prstGeom prst="line">
                            <a:avLst/>
                          </a:prstGeom>
                          <a:noFill/>
                          <a:ln w="12700">
                            <a:solidFill>
                              <a:srgbClr val="FF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5582847" name="Text Box 655582847"/>
                        <wps:cNvSpPr txBox="1"/>
                        <wps:spPr>
                          <a:xfrm>
                            <a:off x="1102995" y="2540"/>
                            <a:ext cx="346710" cy="4076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FE0258" w14:textId="77777777" w:rsidR="00085E7B" w:rsidRDefault="00085E7B" w:rsidP="00085E7B">
                              <w:r w:rsidRPr="00F051E7">
                                <w:rPr>
                                  <w:position w:val="-10"/>
                                </w:rPr>
                                <w:object w:dxaOrig="260" w:dyaOrig="320" w14:anchorId="3EB8E38A">
                                  <v:shape id="_x0000_i1032" type="#_x0000_t75" style="width:12.85pt;height:15.75pt" o:ole="">
                                    <v:imagedata r:id="rId13" o:title=""/>
                                  </v:shape>
                                  <o:OLEObject Type="Embed" ProgID="Equation.3" ShapeID="_x0000_i1032" DrawAspect="Content" ObjectID="_1663939375" r:id="rId1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4" name="Text Box 34"/>
                        <wps:cNvSpPr txBox="1"/>
                        <wps:spPr>
                          <a:xfrm>
                            <a:off x="311150" y="0"/>
                            <a:ext cx="346710" cy="4076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FAD796" w14:textId="77777777" w:rsidR="00085E7B" w:rsidRDefault="00085E7B" w:rsidP="00085E7B">
                              <w:r w:rsidRPr="00F051E7">
                                <w:rPr>
                                  <w:position w:val="-10"/>
                                </w:rPr>
                                <w:object w:dxaOrig="260" w:dyaOrig="320" w14:anchorId="5AA73075">
                                  <v:shape id="_x0000_i1033" type="#_x0000_t75" style="width:12.85pt;height:15.75pt" o:ole="">
                                    <v:imagedata r:id="rId15" o:title=""/>
                                  </v:shape>
                                  <o:OLEObject Type="Embed" ProgID="Equation.3" ShapeID="_x0000_i1033" DrawAspect="Content" ObjectID="_1663939376" r:id="rId1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4" name="Text Box 64"/>
                        <wps:cNvSpPr txBox="1"/>
                        <wps:spPr>
                          <a:xfrm>
                            <a:off x="668020" y="262255"/>
                            <a:ext cx="321310" cy="382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CE0582" w14:textId="77777777" w:rsidR="00085E7B" w:rsidRDefault="00085E7B" w:rsidP="00085E7B">
                              <w:r w:rsidRPr="00F051E7">
                                <w:rPr>
                                  <w:position w:val="-6"/>
                                </w:rPr>
                                <w:object w:dxaOrig="220" w:dyaOrig="280" w14:anchorId="40F7A050">
                                  <v:shape id="_x0000_i1034" type="#_x0000_t75" style="width:10.95pt;height:13.85pt" o:ole="">
                                    <v:imagedata r:id="rId17" o:title=""/>
                                  </v:shape>
                                  <o:OLEObject Type="Embed" ProgID="Equation.3" ShapeID="_x0000_i1034" DrawAspect="Content" ObjectID="_1663939377" r:id="rId1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65" name="Text Box 65"/>
                        <wps:cNvSpPr txBox="1"/>
                        <wps:spPr>
                          <a:xfrm>
                            <a:off x="1461135" y="252730"/>
                            <a:ext cx="321310" cy="3829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A07D85" w14:textId="77777777" w:rsidR="00085E7B" w:rsidRDefault="00085E7B" w:rsidP="00085E7B">
                              <w:r w:rsidRPr="00F051E7">
                                <w:rPr>
                                  <w:position w:val="-6"/>
                                </w:rPr>
                                <w:object w:dxaOrig="220" w:dyaOrig="280" w14:anchorId="65CF9BFF">
                                  <v:shape id="_x0000_i1035" type="#_x0000_t75" style="width:10.95pt;height:13.85pt" o:ole="">
                                    <v:imagedata r:id="rId19" o:title=""/>
                                  </v:shape>
                                  <o:OLEObject Type="Embed" ProgID="Equation.3" ShapeID="_x0000_i1035" DrawAspect="Content" ObjectID="_1663939378" r:id="rId2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id="Group 2" o:spid="_x0000_s1070" style="position:absolute;left:0;text-align:left;margin-left:332.3pt;margin-top:2.65pt;width:151.35pt;height:60.15pt;z-index:251687936" coordsize="1922145,76390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">
                <v:shape id="Picture 89" o:spid="_x0000_s1071" type="#_x0000_t75" style="position:absolute;top:19050;width:1922145;height:7404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6G&#10;XUTEAAAA2wAAAA8AAABkcnMvZG93bnJldi54bWxEj0FrwkAUhO8F/8PyBG91Yw/Bpm5CEYuCPaSx&#10;l94e2WcSkn0bdleN/94tFHocZuYbZlNMZhBXcr6zrGC1TEAQ11Z33Cj4Pn08r0H4gKxxsEwK7uSh&#10;yGdPG8y0vfEXXavQiAhhn6GCNoQxk9LXLRn0SzsSR+9sncEQpWukdniLcDPIlyRJpcGO40KLI21b&#10;qvvqYhQkvU7L3b4vP822Oqb3H+lseVZqMZ/e30AEmsJ/+K990ArWr/D7Jf4AmT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6GXUTEAAAA2wAAAA8AAAAAAAAAAAAAAAAAnAIA&#10;AGRycy9kb3ducmV2LnhtbFBLBQYAAAAABAAEAPcAAACNAwAAAAA=&#10;">
                  <v:imagedata r:id="rId21" o:title=""/>
                  <v:path arrowok="t"/>
                </v:shape>
                <v:line id="Line 853" o:spid="_x0000_s1072" style="position:absolute;flip:x;visibility:visible;mso-wrap-style:square" from="1132205,288290" to="1393190,28892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YdtX8gAAADjAAAADwAAAGRycy9kb3ducmV2LnhtbERPX0vDMBB/F/Ydwgm+iEudLs66bExB&#10;EN+6jW2PR3O2ZcmlNHFtv70RBB/v9/+W68FZcaEuNJ413E8zEMSlNw1XGva797sFiBCRDVrPpGGk&#10;AOvV5GqJufE9F3TZxkqkEA45aqhjbHMpQ1mTwzD1LXHivnznMKazq6TpsE/hzspZlinpsOHUUGNL&#10;bzWV5+2302Bf7WyvPjfjbXMai6J9PJTH/qD1zfWweQERaYj/4j/3h0nzlZov1HP29AC/PyUA5OoH&#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rYdtX8gAAADjAAAADwAAAAAA&#10;AAAAAAAAAAChAgAAZHJzL2Rvd25yZXYueG1sUEsFBgAAAAAEAAQA+QAAAJYDAAAAAA==&#10;" strokeweight="1pt">
                  <v:stroke endarrow="block" endarrowwidth="narrow" endarrowlength="short"/>
                </v:line>
                <v:shape id="Picture 58" o:spid="_x0000_s1073" type="#_x0000_t75" style="position:absolute;left:178435;top:368935;width:487045;height:219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">
                  <v:imagedata r:id="rId22" o:title=""/>
                  <v:path arrowok="t"/>
                </v:shape>
                <v:shape id="Picture 58" o:spid="_x0000_s1074" type="#_x0000_t75" style="position:absolute;left:1035685;top:348615;width:487045;height:21907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">
                  <v:imagedata r:id="rId23" o:title=""/>
                  <v:path arrowok="t"/>
                </v:shape>
                <v:line id="Line 853" o:spid="_x0000_s1075" style="position:absolute;flip:y;visibility:visible;mso-wrap-style:square" from="106680,522605" to="1739900,527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DJXVU7ygAAAOIAAAAPAAAA&#10;AAAAAAAAAAAAAKECAABkcnMvZG93bnJldi54bWxQSwUGAAAAAAQABAD5AAAAmAMAAAAA&#10;" strokeweight="1pt">
                  <v:stroke endarrow="block" endarrowwidth="narrow" endarrowlength="short"/>
                </v:line>
                <v:shape id="Text Box 655582843" o:spid="_x0000_s1076" type="#_x0000_t202" style="position:absolute;left:1520825;top:500380;width:238760;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8GLyQAA&#10;AOIAAAAPAAAAZHJzL2Rvd25yZXYueG1sRI9Ba8JAFITvBf/D8gRvdVdrJEZXKS2Fniy1Knh7ZJ9J&#10;MPs2ZFeT/vuuUPA4zMw3zGrT21rcqPWVYw2TsQJBnDtTcaFh//PxnILwAdlg7Zg0/JKHzXrwtMLM&#10;uI6/6bYLhYgQ9hlqKENoMil9XpJFP3YNcfTOrrUYomwLaVrsItzWcqrUXFqsOC6U2NBbSflld7Ua&#10;Dtvz6ThTX8W7TZrO9UqyXUitR8P+dQkiUB8e4f/2p9EwT5IknaazF7hfindArv8A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B+b8GLyQAAAOIAAAAPAAAAAAAAAAAAAAAAAJcCAABk&#10;cnMvZG93bnJldi54bWxQSwUGAAAAAAQABAD1AAAAjQMAAAAA&#10;" filled="f" stroked="f">
                  <v:textbox>
                    <w:txbxContent>
                      <w:p w14:paraId="14DC32BA" w14:textId="77777777" w:rsidR="00085E7B" w:rsidRDefault="00085E7B" w:rsidP="00085E7B">
                        <w:r>
                          <w:t>x</w:t>
                        </w:r>
                      </w:p>
                    </w:txbxContent>
                  </v:textbox>
                </v:shape>
                <v:line id="Line 833" o:spid="_x0000_s1077" style="position:absolute;visibility:visible;mso-wrap-style:square" from="1308100,458470" to="1587500,4591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SzLQMAAAADbAAAADwAAAGRycy9kb3ducmV2LnhtbERPzYrCMBC+C/sOYRb2pqkuulKbSlEW&#10;VlDEbh9gaMa22ExKE7W+vTkIHj++/2Q9mFbcqHeNZQXTSQSCuLS64UpB8f87XoJwHllja5kUPMjB&#10;Ov0YJRhre+cT3XJfiRDCLkYFtfddLKUrazLoJrYjDtzZ9gZ9gH0ldY/3EG5aOYuihTTYcGiosaNN&#10;TeUlvxoF2aFpf4rrfomFm2+z7WGe7487pb4+h2wFwtPg3+KX+08r+A7rw5fwA2T6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Usy0DAAAAA2wAAAA8AAAAAAAAAAAAAAAAA&#10;oQIAAGRycy9kb3ducmV2LnhtbFBLBQYAAAAABAAEAPkAAACOAwAAAAA=&#10;" strokecolor="red" strokeweight="1pt">
                  <v:stroke endarrow="block" endarrowwidth="narrow" endarrowlength="short"/>
                  <v:shadow color="gray" opacity="1" mv:blur="0" offset="2pt,2pt"/>
                </v:line>
                <v:line id="Line 853" o:spid="_x0000_s1078" style="position:absolute;visibility:visible;mso-wrap-style:square" from="349250,298450" to="610235,2990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" strokeweight="1pt">
                  <v:stroke endarrow="block" endarrowwidth="narrow" endarrowlength="short"/>
                </v:line>
                <v:line id="Line 833" o:spid="_x0000_s1079" style="position:absolute;visibility:visible;mso-wrap-style:square" from="485775,484505" to="765175,4851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" strokecolor="red" strokeweight="1pt">
                  <v:stroke endarrow="block" endarrowwidth="narrow" endarrowlength="short"/>
                  <v:shadow color="gray" opacity="1" mv:blur="0" offset="2pt,2pt"/>
                </v:line>
                <v:shape id="Text Box 655582847" o:spid="_x0000_s1080" type="#_x0000_t202" style="position:absolute;left:1102995;top:2540;width:346710;height:40767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" filled="f" stroked="f">
                  <v:textbox style="mso-fit-shape-to-text:t">
                    <w:txbxContent>
                      <w:p w14:paraId="55FE0258" w14:textId="77777777" w:rsidR="00085E7B" w:rsidRDefault="00085E7B" w:rsidP="00085E7B">
                        <w:r w:rsidRPr="00F051E7">
                          <w:rPr>
                            <w:position w:val="-10"/>
                          </w:rPr>
                          <w:object w:dxaOrig="260" w:dyaOrig="320" w14:anchorId="3EB8E38A">
                            <v:shape id="_x0000_i1032" type="#_x0000_t75" style="width:12.85pt;height:15.75pt" o:ole="">
                              <v:imagedata r:id="rId24" o:title=""/>
                            </v:shape>
                            <o:OLEObject Type="Embed" ProgID="Equation.3" ShapeID="_x0000_i1032" DrawAspect="Content" ObjectID="_1663939375" r:id="rId25"/>
                          </w:object>
                        </w:r>
                      </w:p>
                    </w:txbxContent>
                  </v:textbox>
                </v:shape>
                <v:shape id="Text Box 34" o:spid="_x0000_s1081" type="#_x0000_t202" style="position:absolute;left:311150;width:346710;height:40767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zqC4xAAA&#10;ANsAAAAPAAAAZHJzL2Rvd25yZXYueG1sRI/NbsIwEITvSH0Hayv1Bk74qSCNQRW0Um/QtA+wipc4&#10;TbyOYhdSnh5XQuI4mplvNPlmsK04Ue9rxwrSSQKCuHS65krB99f7eAnCB2SNrWNS8EceNuuHUY6Z&#10;dmf+pFMRKhEh7DNUYELoMil9aciin7iOOHpH11sMUfaV1D2eI9y2cpokz9JizXHBYEdbQ2VT/FoF&#10;y8Tum2Y1PXg7v6QLs925t+5HqafH4fUFRKAh3MO39odWMJvD/5f4A+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c6guMQAAADbAAAADwAAAAAAAAAAAAAAAACXAgAAZHJzL2Rv&#10;d25yZXYueG1sUEsFBgAAAAAEAAQA9QAAAIgDAAAAAA==&#10;" filled="f" stroked="f">
                  <v:textbox style="mso-fit-shape-to-text:t">
                    <w:txbxContent>
                      <w:p w14:paraId="5AFAD796" w14:textId="77777777" w:rsidR="00085E7B" w:rsidRDefault="00085E7B" w:rsidP="00085E7B">
                        <w:r w:rsidRPr="00F051E7">
                          <w:rPr>
                            <w:position w:val="-10"/>
                          </w:rPr>
                          <w:object w:dxaOrig="260" w:dyaOrig="320" w14:anchorId="5AA73075">
                            <v:shape id="_x0000_i1033" type="#_x0000_t75" style="width:12.85pt;height:15.75pt" o:ole="">
                              <v:imagedata r:id="rId26" o:title=""/>
                            </v:shape>
                            <o:OLEObject Type="Embed" ProgID="Equation.3" ShapeID="_x0000_i1033" DrawAspect="Content" ObjectID="_1663939376" r:id="rId27"/>
                          </w:object>
                        </w:r>
                      </w:p>
                    </w:txbxContent>
                  </v:textbox>
                </v:shape>
                <v:shape id="Text Box 64" o:spid="_x0000_s1082" type="#_x0000_t202" style="position:absolute;left:668020;top:262255;width:321310;height:382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fY+lxAAA&#10;ANsAAAAPAAAAZHJzL2Rvd25yZXYueG1sRI/RasJAFETfC/7Dcgu+NRslio2uItZC31pjP+CSvWbT&#10;ZO+G7Dam/Xq3UPBxmJkzzGY32lYM1PvasYJZkoIgLp2uuVLweX59WoHwAVlj65gU/JCH3XbysMFc&#10;uyufaChCJSKEfY4KTAhdLqUvDVn0ieuIo3dxvcUQZV9J3eM1wm0r52m6lBZrjgsGOzoYKpvi2ypY&#10;pfa9aZ7nH95mv7OFOby4Y/el1PRx3K9BBBrDPfzfftMKlhn8fYk/QG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n2PpcQAAADbAAAADwAAAAAAAAAAAAAAAACXAgAAZHJzL2Rv&#10;d25yZXYueG1sUEsFBgAAAAAEAAQA9QAAAIgDAAAAAA==&#10;" filled="f" stroked="f">
                  <v:textbox style="mso-fit-shape-to-text:t">
                    <w:txbxContent>
                      <w:p w14:paraId="76CE0582" w14:textId="77777777" w:rsidR="00085E7B" w:rsidRDefault="00085E7B" w:rsidP="00085E7B">
                        <w:r w:rsidRPr="00F051E7">
                          <w:rPr>
                            <w:position w:val="-6"/>
                          </w:rPr>
                          <w:object w:dxaOrig="220" w:dyaOrig="280" w14:anchorId="40F7A050">
                            <v:shape id="_x0000_i1034" type="#_x0000_t75" style="width:10.95pt;height:13.85pt" o:ole="">
                              <v:imagedata r:id="rId28" o:title=""/>
                            </v:shape>
                            <o:OLEObject Type="Embed" ProgID="Equation.3" ShapeID="_x0000_i1034" DrawAspect="Content" ObjectID="_1663939377" r:id="rId29"/>
                          </w:object>
                        </w:r>
                      </w:p>
                    </w:txbxContent>
                  </v:textbox>
                </v:shape>
                <v:shape id="Text Box 65" o:spid="_x0000_s1083" type="#_x0000_t202" style="position:absolute;left:1461135;top:252730;width:321310;height:38290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MSo+xAAA&#10;ANsAAAAPAAAAZHJzL2Rvd25yZXYueG1sRI/RasJAFETfC/2H5Rb6VjeGKjZmIyW20Det7Qdcstds&#10;muzdkF01+vVdQfBxmJkzTL4abSeONPjGsYLpJAFBXDndcK3g9+fzZQHCB2SNnWNScCYPq+LxIcdM&#10;uxN/03EXahEh7DNUYELoMyl9Zciin7ieOHp7N1gMUQ611AOeItx2Mk2SubTYcFww2FNpqGp3B6tg&#10;kdhN276lW29fL9OZKdfuo/9T6vlpfF+CCDSGe/jW/tIK5jO4fok/QB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TEqPsQAAADbAAAADwAAAAAAAAAAAAAAAACXAgAAZHJzL2Rv&#10;d25yZXYueG1sUEsFBgAAAAAEAAQA9QAAAIgDAAAAAA==&#10;" filled="f" stroked="f">
                  <v:textbox style="mso-fit-shape-to-text:t">
                    <w:txbxContent>
                      <w:p w14:paraId="68A07D85" w14:textId="77777777" w:rsidR="00085E7B" w:rsidRDefault="00085E7B" w:rsidP="00085E7B">
                        <w:r w:rsidRPr="00F051E7">
                          <w:rPr>
                            <w:position w:val="-6"/>
                          </w:rPr>
                          <w:object w:dxaOrig="220" w:dyaOrig="280" w14:anchorId="65CF9BFF">
                            <v:shape id="_x0000_i1035" type="#_x0000_t75" style="width:10.95pt;height:13.85pt" o:ole="">
                              <v:imagedata r:id="rId30" o:title=""/>
                            </v:shape>
                            <o:OLEObject Type="Embed" ProgID="Equation.3" ShapeID="_x0000_i1035" DrawAspect="Content" ObjectID="_1663939378" r:id="rId31"/>
                          </w:object>
                        </w:r>
                      </w:p>
                    </w:txbxContent>
                  </v:textbox>
                </v:shape>
                <w10:wrap type="square"/>
              </v:group>
            </w:pict>
          </mc:Fallback>
        </mc:AlternateContent>
      </w:r>
      <w:r w:rsidR="009B6417">
        <w:t>όπου το αρνητικό πρόσημο της α</w:t>
      </w:r>
      <w:r w:rsidR="009B6417">
        <w:rPr>
          <w:vertAlign w:val="subscript"/>
        </w:rPr>
        <w:t>2</w:t>
      </w:r>
      <w:r w:rsidR="009B6417">
        <w:t>, μας δηλώνει ότι κατευθύνεται προς την αρνητική κατεύθυνση του άξονα, αντίθετης κατεύθυνσης από την ταχύτητα. Αλλά τότε για το μέτρο της επιτάχυνσης αυτής θα έχουμε:</w:t>
      </w:r>
    </w:p>
    <w:p w14:paraId="4EEAD595" w14:textId="2B490EB1" w:rsidR="009B6417" w:rsidRDefault="009B6417" w:rsidP="009B6417">
      <w:pPr>
        <w:jc w:val="center"/>
      </w:pPr>
      <w:r w:rsidRPr="009B6417">
        <w:rPr>
          <w:position w:val="-28"/>
        </w:rPr>
        <w:object w:dxaOrig="2220" w:dyaOrig="680" w14:anchorId="4F55D7EA">
          <v:shape id="_x0000_i1030" type="#_x0000_t75" style="width:111.1pt;height:33.85pt" o:ole="">
            <v:imagedata r:id="rId32" o:title=""/>
          </v:shape>
          <o:OLEObject Type="Embed" ProgID="Equation.3" ShapeID="_x0000_i1030" DrawAspect="Content" ObjectID="_1663939372" r:id="rId33"/>
        </w:object>
      </w:r>
    </w:p>
    <w:p w14:paraId="59EF6B3E" w14:textId="324F8833" w:rsidR="003B51D0" w:rsidRDefault="003B51D0" w:rsidP="003B51D0">
      <w:pPr>
        <w:pStyle w:val="a2"/>
      </w:pPr>
      <w:r>
        <w:t>Η πρόταση είναι σωστή.</w:t>
      </w:r>
    </w:p>
    <w:p w14:paraId="4AF0175C" w14:textId="77777777" w:rsidR="007E1D04" w:rsidRDefault="00B118AB" w:rsidP="00B118AB">
      <w:pPr>
        <w:pStyle w:val="i"/>
      </w:pPr>
      <w:r>
        <w:t xml:space="preserve">Αν σε όλη τη διάρκεια της κίνησης το αυτοκίνητο κινείται προς την ίδια θετική κατεύθυνση (έστω προς τα δεξιά όπως στο παραπάνω σχήμα), τότε διαρκώς απομακρύνεται από την αρχική του θέση και προφανώς δεν υπάρχει χρονικό διάστημα που να κινείται αντίθετα και να επιστρέφει στην αρχική του θέση. </w:t>
      </w:r>
    </w:p>
    <w:p w14:paraId="7B2E6A52" w14:textId="77BD018E" w:rsidR="00B118AB" w:rsidRDefault="00B118AB" w:rsidP="007E1D04">
      <w:pPr>
        <w:pStyle w:val="a2"/>
      </w:pPr>
      <w:r>
        <w:lastRenderedPageBreak/>
        <w:t>Η πρόταση είναι λανθασμένη.</w:t>
      </w:r>
    </w:p>
    <w:p w14:paraId="16C76210" w14:textId="0076C125" w:rsidR="00B118AB" w:rsidRDefault="00F856DB" w:rsidP="00B118AB">
      <w:pPr>
        <w:pStyle w:val="i"/>
      </w:pPr>
      <w:r>
        <w:rPr>
          <w:lang w:val="en-US" w:eastAsia="en-US"/>
        </w:rPr>
        <mc:AlternateContent>
          <mc:Choice Requires="wpg">
            <w:drawing>
              <wp:anchor distT="0" distB="0" distL="114300" distR="114300" simplePos="0" relativeHeight="251739136" behindDoc="0" locked="0" layoutInCell="1" allowOverlap="1" wp14:anchorId="2B78FFA1" wp14:editId="25E985CA">
                <wp:simplePos x="0" y="0"/>
                <wp:positionH relativeFrom="column">
                  <wp:posOffset>4354195</wp:posOffset>
                </wp:positionH>
                <wp:positionV relativeFrom="paragraph">
                  <wp:posOffset>-6350</wp:posOffset>
                </wp:positionV>
                <wp:extent cx="1763395" cy="1335405"/>
                <wp:effectExtent l="0" t="0" r="40005" b="10795"/>
                <wp:wrapSquare wrapText="bothSides"/>
                <wp:docPr id="20" name="Group 20"/>
                <wp:cNvGraphicFramePr/>
                <a:graphic xmlns:a="http://schemas.openxmlformats.org/drawingml/2006/main">
                  <a:graphicData uri="http://schemas.microsoft.com/office/word/2010/wordprocessingGroup">
                    <wpg:wgp>
                      <wpg:cNvGrpSpPr/>
                      <wpg:grpSpPr>
                        <a:xfrm>
                          <a:off x="0" y="0"/>
                          <a:ext cx="1763395" cy="1335405"/>
                          <a:chOff x="0" y="0"/>
                          <a:chExt cx="1763395" cy="1335405"/>
                        </a:xfrm>
                      </wpg:grpSpPr>
                      <wps:wsp>
                        <wps:cNvPr id="4" name="Rectangle 897"/>
                        <wps:cNvSpPr>
                          <a:spLocks noChangeArrowheads="1"/>
                        </wps:cNvSpPr>
                        <wps:spPr bwMode="auto">
                          <a:xfrm>
                            <a:off x="0" y="0"/>
                            <a:ext cx="1763395" cy="1335405"/>
                          </a:xfrm>
                          <a:prstGeom prst="rect">
                            <a:avLst/>
                          </a:prstGeom>
                          <a:solidFill>
                            <a:srgbClr val="A4CDFF"/>
                          </a:solidFill>
                          <a:ln w="9525">
                            <a:noFill/>
                            <a:miter lim="800000"/>
                            <a:headEnd/>
                            <a:tailEnd/>
                          </a:ln>
                        </wps:spPr>
                        <wps:bodyPr rot="0" vert="horz" wrap="square" lIns="91440" tIns="45720" rIns="91440" bIns="45720" anchor="t" anchorCtr="0" upright="1">
                          <a:noAutofit/>
                        </wps:bodyPr>
                      </wps:wsp>
                      <wps:wsp>
                        <wps:cNvPr id="5" name="Line 853"/>
                        <wps:cNvCnPr>
                          <a:cxnSpLocks noChangeShapeType="1"/>
                        </wps:cNvCnPr>
                        <wps:spPr bwMode="auto">
                          <a:xfrm flipV="1">
                            <a:off x="264160" y="323850"/>
                            <a:ext cx="684400" cy="744220"/>
                          </a:xfrm>
                          <a:prstGeom prst="line">
                            <a:avLst/>
                          </a:prstGeom>
                          <a:noFill/>
                          <a:ln w="19050" cmpd="sng">
                            <a:solidFill>
                              <a:srgbClr val="FF0000"/>
                            </a:solidFill>
                            <a:round/>
                            <a:headEnd type="none"/>
                            <a:tailEnd type="none" w="sm" len="sm"/>
                          </a:ln>
                          <a:extLst>
                            <a:ext uri="{909E8E84-426E-40dd-AFC4-6F175D3DCCD1}">
                              <a14:hiddenFill xmlns:a14="http://schemas.microsoft.com/office/drawing/2010/main">
                                <a:noFill/>
                              </a14:hiddenFill>
                            </a:ext>
                          </a:extLst>
                        </wps:spPr>
                        <wps:bodyPr/>
                      </wps:wsp>
                      <wps:wsp>
                        <wps:cNvPr id="6" name="Line 853"/>
                        <wps:cNvCnPr>
                          <a:cxnSpLocks noChangeShapeType="1"/>
                        </wps:cNvCnPr>
                        <wps:spPr bwMode="auto">
                          <a:xfrm flipV="1">
                            <a:off x="259080" y="70485"/>
                            <a:ext cx="22856" cy="1001395"/>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7" name="Line 853"/>
                        <wps:cNvCnPr>
                          <a:cxnSpLocks noChangeShapeType="1"/>
                        </wps:cNvCnPr>
                        <wps:spPr bwMode="auto">
                          <a:xfrm flipV="1">
                            <a:off x="941705" y="334010"/>
                            <a:ext cx="2540" cy="742950"/>
                          </a:xfrm>
                          <a:prstGeom prst="line">
                            <a:avLst/>
                          </a:prstGeom>
                          <a:noFill/>
                          <a:ln w="12700" cmpd="sng">
                            <a:solidFill>
                              <a:srgbClr val="000000"/>
                            </a:solidFill>
                            <a:prstDash val="sysDash"/>
                            <a:round/>
                            <a:headEnd type="none"/>
                            <a:tailEnd type="none" w="sm" len="sm"/>
                          </a:ln>
                          <a:extLst>
                            <a:ext uri="{909E8E84-426E-40dd-AFC4-6F175D3DCCD1}">
                              <a14:hiddenFill xmlns:a14="http://schemas.microsoft.com/office/drawing/2010/main">
                                <a:noFill/>
                              </a14:hiddenFill>
                            </a:ext>
                          </a:extLst>
                        </wps:spPr>
                        <wps:bodyPr/>
                      </wps:wsp>
                      <wps:wsp>
                        <wps:cNvPr id="8" name="Oval 8"/>
                        <wps:cNvSpPr/>
                        <wps:spPr>
                          <a:xfrm>
                            <a:off x="929005" y="1047750"/>
                            <a:ext cx="20955" cy="215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606425" y="1050290"/>
                            <a:ext cx="21586" cy="215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276985" y="1042670"/>
                            <a:ext cx="21586" cy="21590"/>
                          </a:xfrm>
                          <a:prstGeom prst="ellipse">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11"/>
                        <wps:cNvSpPr txBox="1"/>
                        <wps:spPr>
                          <a:xfrm>
                            <a:off x="1475105" y="1021715"/>
                            <a:ext cx="238760" cy="263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A82E0D" w14:textId="77777777" w:rsidR="00F856DB" w:rsidRDefault="00F856DB" w:rsidP="00F856DB">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88950" y="1010920"/>
                            <a:ext cx="272363"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5A7EB5" w14:textId="77777777" w:rsidR="00F856DB" w:rsidRDefault="00F856DB" w:rsidP="00F856DB">
                              <w:r>
                                <w:t>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67310" y="1002665"/>
                            <a:ext cx="387911"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335612" w14:textId="77777777" w:rsidR="00F856DB" w:rsidRDefault="00F856DB" w:rsidP="00F856DB">
                              <w: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62230" y="8255"/>
                            <a:ext cx="271780"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38D2B2" w14:textId="77777777" w:rsidR="00F856DB" w:rsidRDefault="00F856DB" w:rsidP="00F856DB">
                              <w:r>
                                <w:t>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762000" y="1023620"/>
                            <a:ext cx="363855"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29B784" w14:textId="77777777" w:rsidR="00F856DB" w:rsidRDefault="00F856DB" w:rsidP="00F856DB">
                              <w:r>
                                <w:t>2λ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151255" y="1025525"/>
                            <a:ext cx="349818"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38326A" w14:textId="77777777" w:rsidR="00F856DB" w:rsidRDefault="00F856DB" w:rsidP="00F856DB">
                              <w:r>
                                <w:t>3λ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Connector 17"/>
                        <wps:cNvCnPr/>
                        <wps:spPr>
                          <a:xfrm flipV="1">
                            <a:off x="279400" y="337185"/>
                            <a:ext cx="657860" cy="2539"/>
                          </a:xfrm>
                          <a:prstGeom prst="line">
                            <a:avLst/>
                          </a:prstGeom>
                          <a:ln w="12700" cmpd="sng">
                            <a:solidFill>
                              <a:schemeClr val="tx1"/>
                            </a:solidFill>
                            <a:prstDash val="sys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665869080" name="Right Triangle 1665869080"/>
                        <wps:cNvSpPr/>
                        <wps:spPr>
                          <a:xfrm flipH="1">
                            <a:off x="278765" y="336550"/>
                            <a:ext cx="669850" cy="727859"/>
                          </a:xfrm>
                          <a:prstGeom prst="rtTriangle">
                            <a:avLst/>
                          </a:prstGeom>
                          <a:solidFill>
                            <a:srgbClr val="FFFF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5869085" name="Right Triangle 1665869085"/>
                        <wps:cNvSpPr/>
                        <wps:spPr>
                          <a:xfrm>
                            <a:off x="939800" y="330200"/>
                            <a:ext cx="345440" cy="727710"/>
                          </a:xfrm>
                          <a:prstGeom prst="rtTriangle">
                            <a:avLst/>
                          </a:prstGeom>
                          <a:solidFill>
                            <a:schemeClr val="accent6">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Line 853"/>
                        <wps:cNvCnPr>
                          <a:cxnSpLocks noChangeShapeType="1"/>
                        </wps:cNvCnPr>
                        <wps:spPr bwMode="auto">
                          <a:xfrm flipH="1" flipV="1">
                            <a:off x="947420" y="339725"/>
                            <a:ext cx="339725" cy="712470"/>
                          </a:xfrm>
                          <a:prstGeom prst="line">
                            <a:avLst/>
                          </a:prstGeom>
                          <a:noFill/>
                          <a:ln w="19050" cmpd="sng">
                            <a:solidFill>
                              <a:srgbClr val="FF0000"/>
                            </a:solidFill>
                            <a:round/>
                            <a:headEnd type="none"/>
                            <a:tailEnd type="none" w="sm" len="sm"/>
                          </a:ln>
                          <a:extLst>
                            <a:ext uri="{909E8E84-426E-40dd-AFC4-6F175D3DCCD1}">
                              <a14:hiddenFill xmlns:a14="http://schemas.microsoft.com/office/drawing/2010/main">
                                <a:noFill/>
                              </a14:hiddenFill>
                            </a:ext>
                          </a:extLst>
                        </wps:spPr>
                        <wps:bodyPr/>
                      </wps:wsp>
                      <wps:wsp>
                        <wps:cNvPr id="19" name="Line 853"/>
                        <wps:cNvCnPr>
                          <a:cxnSpLocks noChangeShapeType="1"/>
                        </wps:cNvCnPr>
                        <wps:spPr bwMode="auto">
                          <a:xfrm flipV="1">
                            <a:off x="262890" y="1056640"/>
                            <a:ext cx="1453238" cy="10160"/>
                          </a:xfrm>
                          <a:prstGeom prst="line">
                            <a:avLst/>
                          </a:prstGeom>
                          <a:noFill/>
                          <a:ln w="12700" cmpd="sng">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143877" name="Text Box 5143877"/>
                        <wps:cNvSpPr txBox="1"/>
                        <wps:spPr>
                          <a:xfrm>
                            <a:off x="518160" y="718820"/>
                            <a:ext cx="411480"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B8134A" w14:textId="77777777" w:rsidR="00F856DB" w:rsidRPr="00F051E7" w:rsidRDefault="00F856DB" w:rsidP="00F856DB">
                              <w:pPr>
                                <w:rPr>
                                  <w:sz w:val="18"/>
                                  <w:szCs w:val="18"/>
                                  <w:vertAlign w:val="subscript"/>
                                </w:rPr>
                              </w:pPr>
                              <w:r w:rsidRPr="00F051E7">
                                <w:rPr>
                                  <w:sz w:val="18"/>
                                  <w:szCs w:val="18"/>
                                </w:rPr>
                                <w:t>Δx</w:t>
                              </w:r>
                              <w:r w:rsidRPr="00F051E7">
                                <w:rPr>
                                  <w:sz w:val="18"/>
                                  <w:szCs w:val="18"/>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3879" name="Text Box 5143879"/>
                        <wps:cNvSpPr txBox="1"/>
                        <wps:spPr>
                          <a:xfrm>
                            <a:off x="901700" y="723265"/>
                            <a:ext cx="365760" cy="2552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7EEE99" w14:textId="77777777" w:rsidR="00F856DB" w:rsidRPr="00F051E7" w:rsidRDefault="00F856DB" w:rsidP="00F856DB">
                              <w:pPr>
                                <w:rPr>
                                  <w:sz w:val="18"/>
                                  <w:szCs w:val="18"/>
                                  <w:vertAlign w:val="subscript"/>
                                </w:rPr>
                              </w:pPr>
                              <w:r w:rsidRPr="00F051E7">
                                <w:rPr>
                                  <w:sz w:val="18"/>
                                  <w:szCs w:val="18"/>
                                </w:rPr>
                                <w:t>Δx</w:t>
                              </w:r>
                              <w:r>
                                <w:rPr>
                                  <w:sz w:val="18"/>
                                  <w:szCs w:val="18"/>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43880" name="Text Box 5143880"/>
                        <wps:cNvSpPr txBox="1"/>
                        <wps:spPr>
                          <a:xfrm>
                            <a:off x="19050" y="170815"/>
                            <a:ext cx="379730" cy="2952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B70AF1" w14:textId="77777777" w:rsidR="00F856DB" w:rsidRPr="00F051E7" w:rsidRDefault="00F856DB" w:rsidP="00F856DB">
                              <w:pPr>
                                <w:rPr>
                                  <w:sz w:val="20"/>
                                  <w:szCs w:val="20"/>
                                  <w:vertAlign w:val="subscript"/>
                                </w:rPr>
                              </w:pPr>
                              <w:r w:rsidRPr="00F051E7">
                                <w:rPr>
                                  <w:sz w:val="20"/>
                                  <w:szCs w:val="20"/>
                                </w:rPr>
                                <w:t>υ</w:t>
                              </w:r>
                              <w:r w:rsidRPr="00F051E7">
                                <w:rPr>
                                  <w:sz w:val="20"/>
                                  <w:szCs w:val="20"/>
                                  <w:vertAlign w:val="subscrip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0" o:spid="_x0000_s1084" style="position:absolute;left:0;text-align:left;margin-left:342.85pt;margin-top:-.45pt;width:138.85pt;height:105.15pt;z-index:251739136" coordsize="1763395,13354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">
                <v:rect id="Rectangle 897" o:spid="_x0000_s1085" style="position:absolute;width:1763395;height:13354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71FfxAAA&#10;ANoAAAAPAAAAZHJzL2Rvd25yZXYueG1sRI9Ba8JAFITvBf/D8oReSrMxSJE0qxRB8CJULdXjI/vM&#10;hmbfxuyaxH/vFgo9DjPzDVOsRtuInjpfO1YwS1IQxKXTNVcKvo6b1wUIH5A1No5JwZ08rJaTpwJz&#10;7QbeU38IlYgQ9jkqMCG0uZS+NGTRJ64ljt7FdRZDlF0ldYdDhNtGZmn6Ji3WHBcMtrQ2VP4cblbB&#10;7pzJz9P3cH25693leqSz2Q9bpZ6n48c7iEBj+A//tbdawRx+r8QbIJ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O9RX8QAAADaAAAADwAAAAAAAAAAAAAAAACXAgAAZHJzL2Rv&#10;d25yZXYueG1sUEsFBgAAAAAEAAQA9QAAAIgDAAAAAA==&#10;" fillcolor="#a4cdff" stroked="f"/>
                <v:line id="Line 853" o:spid="_x0000_s1086" style="position:absolute;flip:y;visibility:visible;mso-wrap-style:square" from="264160,323850" to="948560,1068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kX3ssMAAADaAAAADwAAAGRycy9kb3ducmV2LnhtbESP0WrCQBRE3wX/YbkF33TToiWkriIW&#10;JSKVNu0HXLK3SWj2bthdk/j3bqHQx2FmzjDr7Wha0ZPzjWUFj4sEBHFpdcOVgq/PwzwF4QOyxtYy&#10;KbiRh+1mOlljpu3AH9QXoRIRwj5DBXUIXSalL2sy6Be2I47et3UGQ5SuktrhEOGmlU9J8iwNNhwX&#10;auxoX1P5U1yNgvZ8vPSe0tedfz/llytbd3tbKjV7GHcvIAKN4T/81861ghX8Xok3QG7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pF97LDAAAA2gAAAA8AAAAAAAAAAAAA&#10;AAAAoQIAAGRycy9kb3ducmV2LnhtbFBLBQYAAAAABAAEAPkAAACRAwAAAAA=&#10;" strokecolor="red" strokeweight="1.5pt">
                  <v:stroke endarrowwidth="narrow" endarrowlength="short"/>
                </v:line>
                <v:line id="Line 853" o:spid="_x0000_s1087" style="position:absolute;flip:y;visibility:visible;mso-wrap-style:square" from="259080,70485" to="281936,10718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QDdGMIAAADaAAAADwAAAGRycy9kb3ducmV2LnhtbESPQWvCQBSE7wX/w/IEL0U3lRIkuooK&#10;gniLFfX4yD6T4O7bkN2a5N93C4Ueh5n5hlltemvEi1pfO1bwMUtAEBdO11wquHwdpgsQPiBrNI5J&#10;wUAeNuvR2woz7TrO6XUOpYgQ9hkqqEJoMil9UZFFP3MNcfQerrUYomxLqVvsItwaOU+SVFqsOS5U&#10;2NC+ouJ5/rYKzM7ML+lpO7zX9yHPm89rceuuSk3G/XYJIlAf/sN/7aNWkMLvlXgD5Po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QDdGMIAAADaAAAADwAAAAAAAAAAAAAA&#10;AAChAgAAZHJzL2Rvd25yZXYueG1sUEsFBgAAAAAEAAQA+QAAAJADAAAAAA==&#10;" strokeweight="1pt">
                  <v:stroke endarrow="block" endarrowwidth="narrow" endarrowlength="short"/>
                </v:line>
                <v:line id="Line 853" o:spid="_x0000_s1088" style="position:absolute;flip:y;visibility:visible;mso-wrap-style:square" from="941705,334010" to="944245,10769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4EY2cIAAADaAAAADwAAAGRycy9kb3ducmV2LnhtbESP0WrCQBRE3wv+w3IF3+pGkSrRVcRW&#10;LFIEox9wzV6TaPZu2N2a9O/dQqGPw8ycYRarztTiQc5XlhWMhgkI4tzqigsF59P2dQbCB2SNtWVS&#10;8EMeVsveywJTbVs+0iMLhYgQ9ikqKENoUil9XpJBP7QNcfSu1hkMUbpCaodthJtajpPkTRqsOC6U&#10;2NCmpPyefRsFOM3wcHPvF8R2v/vKtzz+mOyUGvS79RxEoC78h//an1rBFH6vxBsgl0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4EY2cIAAADaAAAADwAAAAAAAAAAAAAA&#10;AAChAgAAZHJzL2Rvd25yZXYueG1sUEsFBgAAAAAEAAQA+QAAAJADAAAAAA==&#10;" strokeweight="1pt">
                  <v:stroke dashstyle="3 1" endarrowwidth="narrow" endarrowlength="short"/>
                </v:line>
                <v:oval id="Oval 8" o:spid="_x0000_s1089" style="position:absolute;left:929005;top:1047750;width:20955;height:21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fl+wgAA&#10;ANoAAAAPAAAAZHJzL2Rvd25yZXYueG1sRE/dasIwFL4f7B3CGXgzNJ2OKbVRXKkwJjisfYBDc9aW&#10;NSelibV9++VisMuP7z/Zj6YVA/WusazgZRGBIC6tbrhSUFyP8w0I55E1tpZJwUQO9rvHhwRjbe98&#10;oSH3lQgh7GJUUHvfxVK6siaDbmE74sB9296gD7CvpO7xHsJNK5dR9CYNNhwaauworan8yW9GARfP&#10;69M5+8rP6Wo6fL5O2ftyiJSaPY2HLQhPo/8X/7k/tIKwNVwJN0Duf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z9+X7CAAAA2gAAAA8AAAAAAAAAAAAAAAAAlwIAAGRycy9kb3du&#10;cmV2LnhtbFBLBQYAAAAABAAEAPUAAACGAwAAAAA=&#10;" fillcolor="white [3212]" strokecolor="black [3213]" strokeweight=".5pt">
                  <v:stroke joinstyle="miter"/>
                </v:oval>
                <v:oval id="Oval 9" o:spid="_x0000_s1090" style="position:absolute;left:606425;top:1050290;width:21586;height:21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sVzlxQAA&#10;ANoAAAAPAAAAZHJzL2Rvd25yZXYueG1sRI/RasJAFETfhf7DcoW+SN3USm3TrGLFglhQmuYDLtlr&#10;Epq9G7LbmPy9Kwg+DjNzhklWvalFR62rLCt4nkYgiHOrKy4UZL9fT28gnEfWWFsmBQM5WC0fRgnG&#10;2p75h7rUFyJA2MWooPS+iaV0eUkG3dQ2xME72dagD7ItpG7xHOCmlrMoepUGKw4LJTa0KSn/S/+N&#10;As4mi+/D9pgeNi/Dej8ftp+zLlLqcdyvP0B46v09fGvvtIJ3uF4JN0Au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OxXOXFAAAA2gAAAA8AAAAAAAAAAAAAAAAAlwIAAGRycy9k&#10;b3ducmV2LnhtbFBLBQYAAAAABAAEAPUAAACJAwAAAAA=&#10;" fillcolor="white [3212]" strokecolor="black [3213]" strokeweight=".5pt">
                  <v:stroke joinstyle="miter"/>
                </v:oval>
                <v:oval id="Oval 10" o:spid="_x0000_s1091" style="position:absolute;left:1276985;top:1042670;width:21586;height:215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xWysxgAA&#10;ANsAAAAPAAAAZHJzL2Rvd25yZXYueG1sRI/RasJAEEXfhf7DMoW+iG5qpS2pq1ixIAqWRj9gyE6T&#10;0OxsyG5j8vfOg+DbDPfOvWcWq97VqqM2VJ4NPE8TUMS5txUXBs6nr8k7qBCRLdaeycBAAVbLh9EC&#10;U+sv/ENdFgslIRxSNFDG2KRah7wkh2HqG2LRfn3rMMraFtq2eJFwV+tZkrxqhxVLQ4kNbUrK/7J/&#10;Z4DP47fDcfudHTcvw3o/H7afsy4x5umxX3+AitTHu/l2vbOCL/Tyiwygl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1xWysxgAAANsAAAAPAAAAAAAAAAAAAAAAAJcCAABkcnMv&#10;ZG93bnJldi54bWxQSwUGAAAAAAQABAD1AAAAigMAAAAA&#10;" fillcolor="white [3212]" strokecolor="black [3213]" strokeweight=".5pt">
                  <v:stroke joinstyle="miter"/>
                </v:oval>
                <v:shape id="Text Box 11" o:spid="_x0000_s1092" type="#_x0000_t202" style="position:absolute;left:1475105;top:1021715;width:238760;height:2635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17A82E0D" w14:textId="77777777" w:rsidR="00F856DB" w:rsidRDefault="00F856DB" w:rsidP="00F856DB">
                        <w:r>
                          <w:t>t</w:t>
                        </w:r>
                      </w:p>
                    </w:txbxContent>
                  </v:textbox>
                </v:shape>
                <v:shape id="Text Box 12" o:spid="_x0000_s1093" type="#_x0000_t202" style="position:absolute;left:488950;top:1010920;width:272363;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Hu4VwAAA&#10;ANsAAAAPAAAAZHJzL2Rvd25yZXYueG1sRE9Li8IwEL4L/ocwgjdNFBW3GkV2ETwpPnZhb0MztsVm&#10;Uppo6783Cwve5uN7znLd2lI8qPaFYw2joQJBnDpTcKbhct4O5iB8QDZYOiYNT/KwXnU7S0yMa/hI&#10;j1PIRAxhn6CGPIQqkdKnOVn0Q1cRR+7qaoshwjqTpsYmhttSjpWaSYsFx4YcK/rMKb2d7lbD9/76&#10;+zNRh+zLTqvGtUqy/ZBa93vtZgEiUBve4n/3zsT5Y/j7JR4gV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DHu4VwAAAANsAAAAPAAAAAAAAAAAAAAAAAJcCAABkcnMvZG93bnJl&#10;di54bWxQSwUGAAAAAAQABAD1AAAAhAMAAAAA&#10;" filled="f" stroked="f">
                  <v:textbox>
                    <w:txbxContent>
                      <w:p w14:paraId="2B5A7EB5" w14:textId="77777777" w:rsidR="00F856DB" w:rsidRDefault="00F856DB" w:rsidP="00F856DB">
                        <w:r>
                          <w:t>λ</w:t>
                        </w:r>
                      </w:p>
                    </w:txbxContent>
                  </v:textbox>
                </v:shape>
                <v:shape id="Text Box 13" o:spid="_x0000_s1094" type="#_x0000_t202" style="position:absolute;left:67310;top:1002665;width:387911;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UkuOwQAA&#10;ANsAAAAPAAAAZHJzL2Rvd25yZXYueG1sRE9Na8JAEL0X/A/LCN50V22lxmxEWgo9tZi2grchOybB&#10;7GzIbk38925B6G0e73PS7WAbcaHO1441zGcKBHHhTM2lhu+vt+kzCB+QDTaOScOVPGyz0UOKiXE9&#10;7+mSh1LEEPYJaqhCaBMpfVGRRT9zLXHkTq6zGCLsSmk67GO4beRCqZW0WHNsqLCll4qKc/5rNfx8&#10;nI6HR/VZvtqntneDkmzXUuvJeNhtQAQawr/47n43cf4S/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FJLjsEAAADbAAAADwAAAAAAAAAAAAAAAACXAgAAZHJzL2Rvd25y&#10;ZXYueG1sUEsFBgAAAAAEAAQA9QAAAIUDAAAAAA==&#10;" filled="f" stroked="f">
                  <v:textbox>
                    <w:txbxContent>
                      <w:p w14:paraId="43335612" w14:textId="77777777" w:rsidR="00F856DB" w:rsidRDefault="00F856DB" w:rsidP="00F856DB">
                        <w:r>
                          <w:t>0,0</w:t>
                        </w:r>
                      </w:p>
                    </w:txbxContent>
                  </v:textbox>
                </v:shape>
                <v:shape id="Text Box 14" o:spid="_x0000_s1095" type="#_x0000_t202" style="position:absolute;left:62230;top:8255;width:27178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u9P6wAAA&#10;ANsAAAAPAAAAZHJzL2Rvd25yZXYueG1sRE9Li8IwEL4L/ocwgjdNFBW3GkUUYU8uPnZhb0MztsVm&#10;Uppou/9+Iwje5uN7znLd2lI8qPaFYw2joQJBnDpTcKbhct4P5iB8QDZYOiYNf+Rhvep2lpgY1/CR&#10;HqeQiRjCPkENeQhVIqVPc7Loh64ijtzV1RZDhHUmTY1NDLelHCs1kxYLjg05VrTNKb2d7lbD9+H6&#10;+zNRX9nOTqvGtUqy/ZBa93vtZgEiUBve4pf708T5E3j+Eg+Qq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ju9P6wAAAANsAAAAPAAAAAAAAAAAAAAAAAJcCAABkcnMvZG93bnJl&#10;di54bWxQSwUGAAAAAAQABAD1AAAAhAMAAAAA&#10;" filled="f" stroked="f">
                  <v:textbox>
                    <w:txbxContent>
                      <w:p w14:paraId="1338D2B2" w14:textId="77777777" w:rsidR="00F856DB" w:rsidRDefault="00F856DB" w:rsidP="00F856DB">
                        <w:r>
                          <w:t>υ</w:t>
                        </w:r>
                      </w:p>
                    </w:txbxContent>
                  </v:textbox>
                </v:shape>
                <v:shape id="Text Box 15" o:spid="_x0000_s1096" type="#_x0000_t202" style="position:absolute;left:762000;top:1023620;width:363855;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14:paraId="0C29B784" w14:textId="77777777" w:rsidR="00F856DB" w:rsidRDefault="00F856DB" w:rsidP="00F856DB">
                        <w:r>
                          <w:t>2λ</w:t>
                        </w:r>
                      </w:p>
                    </w:txbxContent>
                  </v:textbox>
                </v:shape>
                <v:shape id="Text Box 16" o:spid="_x0000_s1097" type="#_x0000_t202" style="position:absolute;left:1151255;top:1025525;width:349818;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2C38326A" w14:textId="77777777" w:rsidR="00F856DB" w:rsidRDefault="00F856DB" w:rsidP="00F856DB">
                        <w:r>
                          <w:t>3λ</w:t>
                        </w:r>
                      </w:p>
                    </w:txbxContent>
                  </v:textbox>
                </v:shape>
                <v:line id="Straight Connector 17" o:spid="_x0000_s1098" style="position:absolute;flip:y;visibility:visible;mso-wrap-style:square" from="279400,337185" to="937260,3397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V2ubsIAAADbAAAADwAAAGRycy9kb3ducmV2LnhtbERPPW/CMBDdK/EfrENiKw4dKAQMQgjU&#10;dGsDDGyn+Igj4nOIDUn/fV2pEts9vc9brntbiwe1vnKsYDJOQBAXTldcKjge9q8zED4ga6wdk4If&#10;8rBeDV6WmGrX8Tc98lCKGMI+RQUmhCaV0heGLPqxa4gjd3GtxRBhW0rdYhfDbS3fkmQqLVYcGww2&#10;tDVUXPO7VZB11Wx7/siOeTDFfX74PH3ddnulRsN+swARqA9P8b8703H+O/z9Eg+Qq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V2ubsIAAADbAAAADwAAAAAAAAAAAAAA&#10;AAChAgAAZHJzL2Rvd25yZXYueG1sUEsFBgAAAAAEAAQA+QAAAJADAAAAAA==&#10;" strokecolor="black [3213]" strokeweight="1pt">
                  <v:stroke dashstyle="3 1" joinstyle="miter"/>
                </v:line>
                <v:shapetype id="_x0000_t6" coordsize="21600,21600" o:spt="6" path="m0,0l0,21600,21600,21600xe">
                  <v:stroke joinstyle="miter"/>
                  <v:path gradientshapeok="t" o:connecttype="custom" o:connectlocs="0,0;0,10800;0,21600;10800,21600;21600,21600;10800,10800" textboxrect="1800,12600,12600,19800"/>
                </v:shapetype>
                <v:shape id="Right Triangle 1665869080" o:spid="_x0000_s1099" type="#_x0000_t6" style="position:absolute;left:278765;top:336550;width:669850;height:727859;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ehQywAA&#10;AOMAAAAPAAAAZHJzL2Rvd25yZXYueG1sRI9BT8MwDIXvSPyHyEhcEEtAourKsgkxMXbYhQEHblZj&#10;2orGiZKwFX49PiDtaPv5vfctVpMf1YFSHgJbuJkZUMRtcAN3Ft5en65rULkgOxwDk4UfyrBanp8t&#10;sHHhyC902JdOiQnnBi30pcRG69z25DHPQiSW22dIHouMqdMu4VHM/ahvjam0x4ElocdIjz21X/tv&#10;b2HLiT/W5n0dd7/zuNPPG77CjbWXF9PDPahCUzmJ/7+3TupX1V1dzU0tFMIkC9DLP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N/56FDLAAAA4wAAAA8AAAAAAAAAAAAAAAAAlwIA&#10;AGRycy9kb3ducmV2LnhtbFBLBQYAAAAABAAEAPUAAACPAwAAAAA=&#10;" fillcolor="yellow" stroked="f" strokeweight=".5pt"/>
                <v:shape id="Right Triangle 1665869085" o:spid="_x0000_s1100" type="#_x0000_t6" style="position:absolute;left:939800;top:330200;width:345440;height:72771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BNqXxgAA&#10;AOMAAAAPAAAAZHJzL2Rvd25yZXYueG1sRE9fa8IwEH8X9h3CDfYiM92GoVajyIYw9UnnBziasy02&#10;l9JkNn77ZSD4eL//t1hF24or9b5xrOFtkoEgLp1puNJw+tm85iB8QDbYOiYNN/KwWj6NFlgYN/CB&#10;rsdQiRTCvkANdQhdIaUva7LoJ64jTtzZ9RZDOvtKmh6HFG5b+Z5lSlpsODXU2NFnTeXl+Gs1fA27&#10;Pe4O26g+zLo5jbdURUdavzzH9RxEoBge4rv726T5Sk1zNcvyKfz/lACQy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2BNqXxgAAAOMAAAAPAAAAAAAAAAAAAAAAAJcCAABkcnMv&#10;ZG93bnJldi54bWxQSwUGAAAAAAQABAD1AAAAigMAAAAA&#10;" fillcolor="#a8d08d [1945]" stroked="f" strokeweight=".5pt"/>
                <v:line id="Line 853" o:spid="_x0000_s1101" style="position:absolute;flip:x y;visibility:visible;mso-wrap-style:square" from="947420,339725" to="1287145,10521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BhSAMMAAADbAAAADwAAAGRycy9kb3ducmV2LnhtbESPzW4CMQyE75V4h8hI3Eq2gKBsCQiB&#10;qDiWnwewNmaz6sZZbQIsPH19QOrN1oxnPi9Wna/VjdpYBTbwMcxAERfBVlwaOJ9275+gYkK2WAcm&#10;Aw+KsFr23haY23DnA92OqVQSwjFHAy6lJtc6Fo48xmFoiEW7hNZjkrUttW3xLuG+1qMsm2qPFUuD&#10;w4Y2jorf49UbaKbjvZs9f7538+1pPsnWtEmXqzGDfrf+ApWoS//m1/XeCr7Ayi8ygF7+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gYUgDDAAAA2wAAAA8AAAAAAAAAAAAA&#10;AAAAoQIAAGRycy9kb3ducmV2LnhtbFBLBQYAAAAABAAEAPkAAACRAwAAAAA=&#10;" strokecolor="red" strokeweight="1.5pt">
                  <v:stroke endarrowwidth="narrow" endarrowlength="short"/>
                </v:line>
                <v:line id="Line 853" o:spid="_x0000_s1102" style="position:absolute;flip:y;visibility:visible;mso-wrap-style:square" from="262890,1056640" to="1716128,1066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Q4r/8IAAADbAAAADwAAAGRycy9kb3ducmV2LnhtbERPTWvCQBC9F/oflhG8FN1UirQxG7GF&#10;gniLFetxyI5JcHc2ZLcm+fduQfA2j/c52XqwRlyp841jBa/zBARx6XTDlYLDz/fsHYQPyBqNY1Iw&#10;kod1/vyUYapdzwVd96ESMYR9igrqENpUSl/WZNHPXUscubPrLIYIu0rqDvsYbo1cJMlSWmw4NtTY&#10;0ldN5WX/ZxWYT7M4LHeb8aU5jUXRvh3L3/6o1HQybFYgAg3hIb67tzrO/4D/X+IBMr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Q4r/8IAAADbAAAADwAAAAAAAAAAAAAA&#10;AAChAgAAZHJzL2Rvd25yZXYueG1sUEsFBgAAAAAEAAQA+QAAAJADAAAAAA==&#10;" strokeweight="1pt">
                  <v:stroke endarrow="block" endarrowwidth="narrow" endarrowlength="short"/>
                </v:line>
                <v:shape id="Text Box 5143877" o:spid="_x0000_s1103" type="#_x0000_t202" style="position:absolute;left:518160;top:718820;width:41148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e9PAyAAA&#10;AOAAAAAPAAAAZHJzL2Rvd25yZXYueG1sRI9PawIxFMTvhX6H8AreNPFf1dUoohR6qmhV8PbYPHcX&#10;Ny/LJrrbb98UhB6HmfkNs1i1thQPqn3hWEO/p0AQp84UnGk4fn90pyB8QDZYOiYNP+RhtXx9WWBi&#10;XMN7ehxCJiKEfYIa8hCqREqf5mTR91xFHL2rqy2GKOtMmhqbCLelHCj1Li0WHBdyrGiTU3o73K2G&#10;09f1ch6pXba146pxrZJsZ1Lrzlu7noMI1Ib/8LP9aTSM+6PhdDKBv0PxDMjlL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Fp708DIAAAA4AAAAA8AAAAAAAAAAAAAAAAAlwIAAGRy&#10;cy9kb3ducmV2LnhtbFBLBQYAAAAABAAEAPUAAACMAwAAAAA=&#10;" filled="f" stroked="f">
                  <v:textbox>
                    <w:txbxContent>
                      <w:p w14:paraId="3BB8134A" w14:textId="77777777" w:rsidR="00F856DB" w:rsidRPr="00F051E7" w:rsidRDefault="00F856DB" w:rsidP="00F856DB">
                        <w:pPr>
                          <w:rPr>
                            <w:sz w:val="18"/>
                            <w:szCs w:val="18"/>
                            <w:vertAlign w:val="subscript"/>
                          </w:rPr>
                        </w:pPr>
                        <w:r w:rsidRPr="00F051E7">
                          <w:rPr>
                            <w:sz w:val="18"/>
                            <w:szCs w:val="18"/>
                          </w:rPr>
                          <w:t>Δx</w:t>
                        </w:r>
                        <w:r w:rsidRPr="00F051E7">
                          <w:rPr>
                            <w:sz w:val="18"/>
                            <w:szCs w:val="18"/>
                            <w:vertAlign w:val="subscript"/>
                          </w:rPr>
                          <w:t>1</w:t>
                        </w:r>
                      </w:p>
                    </w:txbxContent>
                  </v:textbox>
                </v:shape>
                <v:shape id="Text Box 5143879" o:spid="_x0000_s1104" type="#_x0000_t202" style="position:absolute;left:901700;top:723265;width:365760;height:255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qOIpyAAA&#10;AOAAAAAPAAAAZHJzL2Rvd25yZXYueG1sRI9PawIxFMTvgt8hPKG3mthq1e1GKS2CJ0utCr09Nm//&#10;0M3Lsknd9dsboeBxmJnfMOm6t7U4U+srxxomYwWCOHOm4kLD4XvzuADhA7LB2jFpuJCH9Wo4SDEx&#10;ruMvOu9DISKEfYIayhCaREqflWTRj11DHL3ctRZDlG0hTYtdhNtaPin1Ii1WHBdKbOi9pOx3/2c1&#10;HHf5z2mqPosPO2s61yvJdim1fhj1b68gAvXhHv5vb42G2WT6vJgv4XYongG5ugI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So4inIAAAA4AAAAA8AAAAAAAAAAAAAAAAAlwIAAGRy&#10;cy9kb3ducmV2LnhtbFBLBQYAAAAABAAEAPUAAACMAwAAAAA=&#10;" filled="f" stroked="f">
                  <v:textbox>
                    <w:txbxContent>
                      <w:p w14:paraId="757EEE99" w14:textId="77777777" w:rsidR="00F856DB" w:rsidRPr="00F051E7" w:rsidRDefault="00F856DB" w:rsidP="00F856DB">
                        <w:pPr>
                          <w:rPr>
                            <w:sz w:val="18"/>
                            <w:szCs w:val="18"/>
                            <w:vertAlign w:val="subscript"/>
                          </w:rPr>
                        </w:pPr>
                        <w:r w:rsidRPr="00F051E7">
                          <w:rPr>
                            <w:sz w:val="18"/>
                            <w:szCs w:val="18"/>
                          </w:rPr>
                          <w:t>Δx</w:t>
                        </w:r>
                        <w:r>
                          <w:rPr>
                            <w:sz w:val="18"/>
                            <w:szCs w:val="18"/>
                            <w:vertAlign w:val="subscript"/>
                          </w:rPr>
                          <w:t>2</w:t>
                        </w:r>
                      </w:p>
                    </w:txbxContent>
                  </v:textbox>
                </v:shape>
                <v:shape id="Text Box 5143880" o:spid="_x0000_s1105" type="#_x0000_t202" style="position:absolute;left:19050;top:170815;width:379730;height:2952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RzuTxgAA&#10;AOAAAAAPAAAAZHJzL2Rvd25yZXYueG1sRI/LasJAFIb3hb7DcAR3OmOrElNHKS2CK8V4ge4OmWMS&#10;zJwJmdGkb99ZCF3+/De+5bq3tXhQ6yvHGiZjBYI4d6biQsPpuBklIHxANlg7Jg2/5GG9en1ZYmpc&#10;xwd6ZKEQcYR9ihrKEJpUSp+XZNGPXUMcvatrLYYo20KaFrs4bmv5ptRcWqw4PpTY0FdJ+S27Ww3n&#10;3fXnMlX74tvOms71SrJdSK2Hg/7zA0SgPvyHn+2t0TCbTN+TJCJEoAgDcvU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gRzuTxgAAAOAAAAAPAAAAAAAAAAAAAAAAAJcCAABkcnMv&#10;ZG93bnJldi54bWxQSwUGAAAAAAQABAD1AAAAigMAAAAA&#10;" filled="f" stroked="f">
                  <v:textbox>
                    <w:txbxContent>
                      <w:p w14:paraId="51B70AF1" w14:textId="77777777" w:rsidR="00F856DB" w:rsidRPr="00F051E7" w:rsidRDefault="00F856DB" w:rsidP="00F856DB">
                        <w:pPr>
                          <w:rPr>
                            <w:sz w:val="20"/>
                            <w:szCs w:val="20"/>
                            <w:vertAlign w:val="subscript"/>
                          </w:rPr>
                        </w:pPr>
                        <w:r w:rsidRPr="00F051E7">
                          <w:rPr>
                            <w:sz w:val="20"/>
                            <w:szCs w:val="20"/>
                          </w:rPr>
                          <w:t>υ</w:t>
                        </w:r>
                        <w:r w:rsidRPr="00F051E7">
                          <w:rPr>
                            <w:sz w:val="20"/>
                            <w:szCs w:val="20"/>
                            <w:vertAlign w:val="subscript"/>
                          </w:rPr>
                          <w:t>m</w:t>
                        </w:r>
                      </w:p>
                    </w:txbxContent>
                  </v:textbox>
                </v:shape>
                <w10:wrap type="square"/>
              </v:group>
            </w:pict>
          </mc:Fallback>
        </mc:AlternateContent>
      </w:r>
      <w:r>
        <w:t>Στο διάγραμμα υ-t το εμβαδόν του αντίστοιχου χωρίου, είναι αριθμη</w:t>
      </w:r>
      <w:r w:rsidR="000D4912">
        <w:t>-</w:t>
      </w:r>
      <w:r>
        <w:t>τικά ίσο με την αντίστοιχη μετατόπιση του κινητού.</w:t>
      </w:r>
      <w:r w:rsidR="000D4912">
        <w:t xml:space="preserve"> Έτσι για τo  χρονικό διάστημα 0-2λ, η μετατόπιση Δx</w:t>
      </w:r>
      <w:r w:rsidR="000D4912">
        <w:rPr>
          <w:vertAlign w:val="subscript"/>
        </w:rPr>
        <w:t>1</w:t>
      </w:r>
      <w:r w:rsidR="000D4912">
        <w:t xml:space="preserve"> είναι αριθμητικά ίσ</w:t>
      </w:r>
      <w:bookmarkStart w:id="0" w:name="_GoBack"/>
      <w:bookmarkEnd w:id="0"/>
      <w:r w:rsidR="000D4912">
        <w:t>η με το εμβαδόν του κίτρινου τριγώνου, στο διπλανό διάγραμμα, ενώ στο χρονικό διάστημα 2λ-3λ το εμβαδόν του πράσινου τριγώνου είναι αριθμητικά ίσο με την αντίστοιχη μετατόπιση Δx</w:t>
      </w:r>
      <w:r w:rsidR="000D4912">
        <w:rPr>
          <w:vertAlign w:val="subscript"/>
        </w:rPr>
        <w:t>2</w:t>
      </w:r>
      <w:r w:rsidR="000D4912">
        <w:t>. Τότε:</w:t>
      </w:r>
    </w:p>
    <w:p w14:paraId="49453E60" w14:textId="1A870891" w:rsidR="000D4912" w:rsidRDefault="000D4912" w:rsidP="000D4912">
      <w:pPr>
        <w:jc w:val="center"/>
      </w:pPr>
      <w:r w:rsidRPr="000D4912">
        <w:rPr>
          <w:position w:val="-24"/>
        </w:rPr>
        <w:object w:dxaOrig="2920" w:dyaOrig="620" w14:anchorId="6C307861">
          <v:shape id="_x0000_i1161" type="#_x0000_t75" style="width:145.9pt;height:31pt" o:ole="">
            <v:imagedata r:id="rId34" o:title=""/>
          </v:shape>
          <o:OLEObject Type="Embed" ProgID="Equation.3" ShapeID="_x0000_i1161" DrawAspect="Content" ObjectID="_1663939373" r:id="rId35"/>
        </w:object>
      </w:r>
    </w:p>
    <w:p w14:paraId="23632BE9" w14:textId="231CCC89" w:rsidR="000D4912" w:rsidRDefault="000D4912" w:rsidP="000D4912">
      <w:pPr>
        <w:jc w:val="center"/>
      </w:pPr>
      <w:r w:rsidRPr="000D4912">
        <w:rPr>
          <w:position w:val="-24"/>
        </w:rPr>
        <w:object w:dxaOrig="2800" w:dyaOrig="620" w14:anchorId="2E98485C">
          <v:shape id="_x0000_i1166" type="#_x0000_t75" style="width:140.2pt;height:31pt" o:ole="">
            <v:imagedata r:id="rId36" o:title=""/>
          </v:shape>
          <o:OLEObject Type="Embed" ProgID="Equation.3" ShapeID="_x0000_i1166" DrawAspect="Content" ObjectID="_1663939374" r:id="rId37"/>
        </w:object>
      </w:r>
    </w:p>
    <w:p w14:paraId="68D3DF5B" w14:textId="45FAFB85" w:rsidR="000D4912" w:rsidRDefault="000D4912" w:rsidP="000D4912">
      <w:pPr>
        <w:pStyle w:val="a2"/>
      </w:pPr>
      <w:r>
        <w:t>Η πρόταση είναι σωστή.</w:t>
      </w:r>
    </w:p>
    <w:p w14:paraId="488FFB80" w14:textId="682B881E" w:rsidR="000D4912" w:rsidRDefault="00751A68" w:rsidP="00751A68">
      <w:pPr>
        <w:pStyle w:val="a1"/>
        <w:jc w:val="right"/>
      </w:pPr>
      <w:r>
        <w:t>dmargaris@gmail,com</w:t>
      </w:r>
    </w:p>
    <w:p w14:paraId="6CD8E3CF" w14:textId="77777777" w:rsidR="000D4912" w:rsidRPr="009B6417" w:rsidRDefault="000D4912" w:rsidP="000D4912"/>
    <w:sectPr w:rsidR="000D4912" w:rsidRPr="009B6417">
      <w:headerReference w:type="default" r:id="rId38"/>
      <w:footerReference w:type="default" r:id="rId39"/>
      <w:pgSz w:w="11906" w:h="16838"/>
      <w:pgMar w:top="1361" w:right="1134" w:bottom="1440"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187CB" w14:textId="77777777" w:rsidR="00647D38" w:rsidRDefault="00647D38">
      <w:pPr>
        <w:spacing w:line="240" w:lineRule="auto"/>
      </w:pPr>
      <w:r>
        <w:separator/>
      </w:r>
    </w:p>
  </w:endnote>
  <w:endnote w:type="continuationSeparator" w:id="0">
    <w:p w14:paraId="1B09119E" w14:textId="77777777" w:rsidR="00647D38" w:rsidRDefault="00647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55"/>
    <w:family w:val="auto"/>
    <w:pitch w:val="variable"/>
    <w:sig w:usb0="E0002AE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55"/>
    <w:family w:val="auto"/>
    <w:pitch w:val="variable"/>
    <w:sig w:usb0="E10002FF" w:usb1="4000ACFF" w:usb2="00000009" w:usb3="00000000" w:csb0="0000019F" w:csb1="00000000"/>
  </w:font>
  <w:font w:name="Cambria">
    <w:panose1 w:val="02040503050406030204"/>
    <w:charset w:val="55"/>
    <w:family w:val="auto"/>
    <w:pitch w:val="variable"/>
    <w:sig w:usb0="E00002FF" w:usb1="400004FF" w:usb2="00000000" w:usb3="00000000" w:csb0="0000019F" w:csb1="00000000"/>
  </w:font>
  <w:font w:name="Arial">
    <w:panose1 w:val="020B0604020202020204"/>
    <w:charset w:val="55"/>
    <w:family w:val="auto"/>
    <w:pitch w:val="variable"/>
    <w:sig w:usb0="E0002AFF" w:usb1="C0007843" w:usb2="00000009" w:usb3="00000000" w:csb0="000001FF" w:csb1="00000000"/>
  </w:font>
  <w:font w:name="Calibri Light">
    <w:panose1 w:val="020F0302020204030204"/>
    <w:charset w:val="55"/>
    <w:family w:val="auto"/>
    <w:pitch w:val="variable"/>
    <w:sig w:usb0="A00002EF" w:usb1="4000207B" w:usb2="00000000" w:usb3="00000000" w:csb0="0000009F" w:csb1="00000000"/>
  </w:font>
  <w:font w:name="宋体">
    <w:charset w:val="50"/>
    <w:family w:val="auto"/>
    <w:pitch w:val="variable"/>
    <w:sig w:usb0="00000003" w:usb1="288F0000" w:usb2="00000016" w:usb3="00000000" w:csb0="00040001" w:csb1="00000000"/>
  </w:font>
  <w:font w:name="SimSun">
    <w:altName w:val="宋体"/>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BB417" w14:textId="77777777" w:rsidR="00D533FC" w:rsidRDefault="006E4A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D04">
      <w:rPr>
        <w:rStyle w:val="PageNumber"/>
      </w:rPr>
      <w:t>2</w:t>
    </w:r>
    <w:r>
      <w:rPr>
        <w:rStyle w:val="PageNumber"/>
      </w:rPr>
      <w:fldChar w:fldCharType="end"/>
    </w:r>
  </w:p>
  <w:p w14:paraId="47D8B9B6" w14:textId="77777777" w:rsidR="00D533FC" w:rsidRDefault="006E4ABE">
    <w:pPr>
      <w:pStyle w:val="Footer"/>
      <w:pBdr>
        <w:top w:val="single" w:sz="4" w:space="1" w:color="auto"/>
      </w:pBdr>
      <w:tabs>
        <w:tab w:val="clear" w:pos="4153"/>
        <w:tab w:val="left" w:pos="2888"/>
        <w:tab w:val="center" w:pos="4862"/>
      </w:tabs>
      <w:jc w:val="center"/>
      <w:rPr>
        <w:i/>
        <w:color w:val="0000FF"/>
        <w:lang w:val="en-US"/>
      </w:rPr>
    </w:pPr>
    <w:r>
      <w:rPr>
        <w:i/>
        <w:color w:val="0000FF"/>
        <w:lang w:val="en-US"/>
      </w:rPr>
      <w:t>www.ylikonet.gr</w:t>
    </w:r>
  </w:p>
  <w:p w14:paraId="60594F69" w14:textId="77777777" w:rsidR="00D533FC" w:rsidRDefault="00D533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4DA1B" w14:textId="77777777" w:rsidR="00647D38" w:rsidRDefault="00647D38">
      <w:pPr>
        <w:spacing w:after="0"/>
      </w:pPr>
      <w:r>
        <w:separator/>
      </w:r>
    </w:p>
  </w:footnote>
  <w:footnote w:type="continuationSeparator" w:id="0">
    <w:p w14:paraId="1408B09E" w14:textId="77777777" w:rsidR="00647D38" w:rsidRDefault="00647D3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8113D" w14:textId="77777777" w:rsidR="00D533FC" w:rsidRDefault="006E4ABE">
    <w:pPr>
      <w:pStyle w:val="Header"/>
      <w:pBdr>
        <w:bottom w:val="single" w:sz="4" w:space="1" w:color="auto"/>
      </w:pBdr>
      <w:tabs>
        <w:tab w:val="clear" w:pos="4153"/>
        <w:tab w:val="clear" w:pos="8306"/>
        <w:tab w:val="right" w:pos="9639"/>
      </w:tabs>
      <w:rPr>
        <w:i/>
      </w:rPr>
    </w:pPr>
    <w:r>
      <w:rPr>
        <w:i/>
      </w:rPr>
      <w:t>Υλικό Φυσικής-Χημείας</w:t>
    </w:r>
    <w:r>
      <w:rPr>
        <w:i/>
      </w:rPr>
      <w:tab/>
    </w:r>
    <w:r w:rsidR="00647D38">
      <w:rPr>
        <w:i/>
      </w:rPr>
      <w:t>Κινηματική</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2851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53061"/>
    <w:multiLevelType w:val="singleLevel"/>
    <w:tmpl w:val="CFE29250"/>
    <w:lvl w:ilvl="0">
      <w:start w:val="1"/>
      <w:numFmt w:val="lowerRoman"/>
      <w:pStyle w:val="List"/>
      <w:lvlText w:val="%1)"/>
      <w:lvlJc w:val="right"/>
      <w:pPr>
        <w:ind w:left="360" w:hanging="360"/>
      </w:pPr>
      <w:rPr>
        <w:rFonts w:hint="default"/>
      </w:rPr>
    </w:lvl>
  </w:abstractNum>
  <w:abstractNum w:abstractNumId="2">
    <w:nsid w:val="08525359"/>
    <w:multiLevelType w:val="singleLevel"/>
    <w:tmpl w:val="8FFC49AC"/>
    <w:name w:val="Bullet 13"/>
    <w:lvl w:ilvl="0">
      <w:start w:val="1"/>
      <w:numFmt w:val="decimal"/>
      <w:lvlText w:val="%1)"/>
      <w:lvlJc w:val="left"/>
      <w:pPr>
        <w:tabs>
          <w:tab w:val="num" w:pos="340"/>
        </w:tabs>
        <w:ind w:left="340" w:hanging="340"/>
      </w:pPr>
    </w:lvl>
  </w:abstractNum>
  <w:abstractNum w:abstractNumId="3">
    <w:nsid w:val="0924559A"/>
    <w:multiLevelType w:val="singleLevel"/>
    <w:tmpl w:val="6276A30C"/>
    <w:name w:val="Bullet 3"/>
    <w:lvl w:ilvl="0">
      <w:start w:val="1"/>
      <w:numFmt w:val="lowerRoman"/>
      <w:pStyle w:val="1"/>
      <w:lvlText w:val="%1)"/>
      <w:lvlJc w:val="left"/>
      <w:pPr>
        <w:tabs>
          <w:tab w:val="num" w:pos="340"/>
        </w:tabs>
        <w:ind w:left="340" w:hanging="340"/>
      </w:pPr>
    </w:lvl>
  </w:abstractNum>
  <w:abstractNum w:abstractNumId="4">
    <w:nsid w:val="12DB133D"/>
    <w:multiLevelType w:val="multilevel"/>
    <w:tmpl w:val="12DB133D"/>
    <w:lvl w:ilvl="0">
      <w:start w:val="1"/>
      <w:numFmt w:val="lowerRoman"/>
      <w:pStyle w:val="i"/>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2721FB"/>
    <w:multiLevelType w:val="singleLevel"/>
    <w:tmpl w:val="A354610A"/>
    <w:name w:val="Bullet 11"/>
    <w:lvl w:ilvl="0">
      <w:start w:val="1"/>
      <w:numFmt w:val="decimal"/>
      <w:lvlText w:val="%1)"/>
      <w:lvlJc w:val="left"/>
      <w:pPr>
        <w:tabs>
          <w:tab w:val="num" w:pos="340"/>
        </w:tabs>
        <w:ind w:left="340" w:hanging="340"/>
      </w:pPr>
    </w:lvl>
  </w:abstractNum>
  <w:abstractNum w:abstractNumId="6">
    <w:nsid w:val="495C24B4"/>
    <w:multiLevelType w:val="multilevel"/>
    <w:tmpl w:val="495C24B4"/>
    <w:lvl w:ilvl="0">
      <w:start w:val="1"/>
      <w:numFmt w:val="decimal"/>
      <w:lvlText w:val="%1)"/>
      <w:lvlJc w:val="left"/>
      <w:pPr>
        <w:tabs>
          <w:tab w:val="left" w:pos="360"/>
        </w:tabs>
        <w:ind w:left="360" w:hanging="360"/>
      </w:pPr>
      <w:rPr>
        <w:rFonts w:ascii="Times New Roman" w:hAnsi="Times New Roman" w:hint="default"/>
        <w:sz w:val="22"/>
        <w:szCs w:val="22"/>
      </w:rPr>
    </w:lvl>
    <w:lvl w:ilvl="1">
      <w:start w:val="1"/>
      <w:numFmt w:val="lowerRoman"/>
      <w:pStyle w:val="10"/>
      <w:lvlText w:val="%2)"/>
      <w:lvlJc w:val="left"/>
      <w:pPr>
        <w:tabs>
          <w:tab w:val="left" w:pos="680"/>
        </w:tabs>
        <w:ind w:left="680" w:hanging="32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7">
    <w:nsid w:val="4E4D2A2A"/>
    <w:multiLevelType w:val="multilevel"/>
    <w:tmpl w:val="4E4D2A2A"/>
    <w:lvl w:ilvl="0">
      <w:start w:val="1"/>
      <w:numFmt w:val="decimal"/>
      <w:pStyle w:val="a"/>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8A54930"/>
    <w:multiLevelType w:val="singleLevel"/>
    <w:tmpl w:val="187A4E18"/>
    <w:lvl w:ilvl="0">
      <w:numFmt w:val="bullet"/>
      <w:pStyle w:val="Heading3"/>
      <w:lvlText w:val=""/>
      <w:lvlJc w:val="left"/>
      <w:pPr>
        <w:tabs>
          <w:tab w:val="num" w:pos="340"/>
        </w:tabs>
        <w:ind w:left="340" w:hanging="340"/>
      </w:pPr>
      <w:rPr>
        <w:rFonts w:ascii="Wingdings" w:eastAsia="Wingdings" w:hAnsi="Wingdings" w:cs="Wingdings"/>
        <w:color w:val="FF0000"/>
      </w:rPr>
    </w:lvl>
  </w:abstractNum>
  <w:abstractNum w:abstractNumId="9">
    <w:nsid w:val="6A614DFD"/>
    <w:multiLevelType w:val="singleLevel"/>
    <w:tmpl w:val="5B7AD436"/>
    <w:name w:val="Bullet 12"/>
    <w:lvl w:ilvl="0">
      <w:start w:val="1"/>
      <w:numFmt w:val="lowerLetter"/>
      <w:lvlText w:val="%1)"/>
      <w:lvlJc w:val="left"/>
      <w:pPr>
        <w:tabs>
          <w:tab w:val="num" w:pos="340"/>
        </w:tabs>
        <w:ind w:left="340" w:hanging="340"/>
      </w:pPr>
    </w:lvl>
  </w:abstractNum>
  <w:num w:numId="1">
    <w:abstractNumId w:val="6"/>
  </w:num>
  <w:num w:numId="2">
    <w:abstractNumId w:val="7"/>
  </w:num>
  <w:num w:numId="3">
    <w:abstractNumId w:val="4"/>
  </w:num>
  <w:num w:numId="4">
    <w:abstractNumId w:val="3"/>
  </w:num>
  <w:num w:numId="5">
    <w:abstractNumId w:val="8"/>
  </w:num>
  <w:num w:numId="6">
    <w:abstractNumId w:val="1"/>
  </w:num>
  <w:num w:numId="7">
    <w:abstractNumId w:val="5"/>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38"/>
    <w:rsid w:val="000378F3"/>
    <w:rsid w:val="00053396"/>
    <w:rsid w:val="000577DF"/>
    <w:rsid w:val="00060EF4"/>
    <w:rsid w:val="000679A2"/>
    <w:rsid w:val="00085E7B"/>
    <w:rsid w:val="000912E3"/>
    <w:rsid w:val="00091E43"/>
    <w:rsid w:val="000A5A2D"/>
    <w:rsid w:val="000B2DB6"/>
    <w:rsid w:val="000B3688"/>
    <w:rsid w:val="000B48D3"/>
    <w:rsid w:val="000C397A"/>
    <w:rsid w:val="000D4912"/>
    <w:rsid w:val="000D78E0"/>
    <w:rsid w:val="00155C90"/>
    <w:rsid w:val="00157DCF"/>
    <w:rsid w:val="001664A5"/>
    <w:rsid w:val="00171E9F"/>
    <w:rsid w:val="001764F7"/>
    <w:rsid w:val="00191C12"/>
    <w:rsid w:val="001B25B2"/>
    <w:rsid w:val="001C5136"/>
    <w:rsid w:val="002259F6"/>
    <w:rsid w:val="00240F02"/>
    <w:rsid w:val="00243416"/>
    <w:rsid w:val="00286413"/>
    <w:rsid w:val="002914EA"/>
    <w:rsid w:val="002C4684"/>
    <w:rsid w:val="002E4A5D"/>
    <w:rsid w:val="002F4140"/>
    <w:rsid w:val="003034D4"/>
    <w:rsid w:val="003272C2"/>
    <w:rsid w:val="00334BD8"/>
    <w:rsid w:val="00342B66"/>
    <w:rsid w:val="0039013D"/>
    <w:rsid w:val="003959A8"/>
    <w:rsid w:val="003A6C4E"/>
    <w:rsid w:val="003B4900"/>
    <w:rsid w:val="003B51D0"/>
    <w:rsid w:val="003D2058"/>
    <w:rsid w:val="003E1678"/>
    <w:rsid w:val="003E4CFF"/>
    <w:rsid w:val="0041020A"/>
    <w:rsid w:val="0041752B"/>
    <w:rsid w:val="00425863"/>
    <w:rsid w:val="0044454D"/>
    <w:rsid w:val="00465544"/>
    <w:rsid w:val="00465D8E"/>
    <w:rsid w:val="00470A0F"/>
    <w:rsid w:val="0047288B"/>
    <w:rsid w:val="00480ADE"/>
    <w:rsid w:val="00485825"/>
    <w:rsid w:val="004B1BA7"/>
    <w:rsid w:val="004F7518"/>
    <w:rsid w:val="00503A3E"/>
    <w:rsid w:val="0050788A"/>
    <w:rsid w:val="0055699C"/>
    <w:rsid w:val="00572886"/>
    <w:rsid w:val="00573BA2"/>
    <w:rsid w:val="00577A04"/>
    <w:rsid w:val="00584DBC"/>
    <w:rsid w:val="00590DCC"/>
    <w:rsid w:val="005A265E"/>
    <w:rsid w:val="005C059F"/>
    <w:rsid w:val="00647D38"/>
    <w:rsid w:val="00667E23"/>
    <w:rsid w:val="00670898"/>
    <w:rsid w:val="00687B49"/>
    <w:rsid w:val="00695F77"/>
    <w:rsid w:val="006C3491"/>
    <w:rsid w:val="006E4ABE"/>
    <w:rsid w:val="006F5F92"/>
    <w:rsid w:val="00717932"/>
    <w:rsid w:val="00736498"/>
    <w:rsid w:val="00744C3F"/>
    <w:rsid w:val="00751A68"/>
    <w:rsid w:val="00757BF7"/>
    <w:rsid w:val="00774F6B"/>
    <w:rsid w:val="007757C0"/>
    <w:rsid w:val="007B35C2"/>
    <w:rsid w:val="007B36AF"/>
    <w:rsid w:val="007D112E"/>
    <w:rsid w:val="007D7637"/>
    <w:rsid w:val="007E115B"/>
    <w:rsid w:val="007E1D04"/>
    <w:rsid w:val="007F4EE5"/>
    <w:rsid w:val="00814FD8"/>
    <w:rsid w:val="0081576D"/>
    <w:rsid w:val="00844E46"/>
    <w:rsid w:val="00850C1B"/>
    <w:rsid w:val="00865413"/>
    <w:rsid w:val="00873F39"/>
    <w:rsid w:val="0087491C"/>
    <w:rsid w:val="008945AD"/>
    <w:rsid w:val="008C0AF6"/>
    <w:rsid w:val="008E3FCF"/>
    <w:rsid w:val="008F3C3C"/>
    <w:rsid w:val="008F5D45"/>
    <w:rsid w:val="009550D7"/>
    <w:rsid w:val="00960ED8"/>
    <w:rsid w:val="009675D3"/>
    <w:rsid w:val="009A1C4D"/>
    <w:rsid w:val="009B6417"/>
    <w:rsid w:val="009F636C"/>
    <w:rsid w:val="00A0568E"/>
    <w:rsid w:val="00A129BF"/>
    <w:rsid w:val="00A12BB8"/>
    <w:rsid w:val="00A15C87"/>
    <w:rsid w:val="00A871D7"/>
    <w:rsid w:val="00AA662C"/>
    <w:rsid w:val="00AC5AC3"/>
    <w:rsid w:val="00AF5146"/>
    <w:rsid w:val="00AF77A5"/>
    <w:rsid w:val="00B118AB"/>
    <w:rsid w:val="00B11C3D"/>
    <w:rsid w:val="00B32221"/>
    <w:rsid w:val="00B344E9"/>
    <w:rsid w:val="00B820C2"/>
    <w:rsid w:val="00BB3001"/>
    <w:rsid w:val="00CA7A43"/>
    <w:rsid w:val="00D03229"/>
    <w:rsid w:val="00D045EF"/>
    <w:rsid w:val="00D533FC"/>
    <w:rsid w:val="00D82210"/>
    <w:rsid w:val="00D90B82"/>
    <w:rsid w:val="00D97305"/>
    <w:rsid w:val="00DA0155"/>
    <w:rsid w:val="00DA0B05"/>
    <w:rsid w:val="00DA1226"/>
    <w:rsid w:val="00DC0DC9"/>
    <w:rsid w:val="00DC2298"/>
    <w:rsid w:val="00DC3154"/>
    <w:rsid w:val="00DE1D3D"/>
    <w:rsid w:val="00DE49E1"/>
    <w:rsid w:val="00DF4F17"/>
    <w:rsid w:val="00E210D0"/>
    <w:rsid w:val="00E37CC9"/>
    <w:rsid w:val="00EA64C4"/>
    <w:rsid w:val="00EB2362"/>
    <w:rsid w:val="00EB6640"/>
    <w:rsid w:val="00EC647B"/>
    <w:rsid w:val="00EE1786"/>
    <w:rsid w:val="00EE7957"/>
    <w:rsid w:val="00F33E83"/>
    <w:rsid w:val="00F6515A"/>
    <w:rsid w:val="00F71F26"/>
    <w:rsid w:val="00F856DB"/>
    <w:rsid w:val="00F948EA"/>
    <w:rsid w:val="00FA0CD8"/>
    <w:rsid w:val="00FA7D40"/>
    <w:rsid w:val="00FB67CF"/>
    <w:rsid w:val="00FB6B94"/>
    <w:rsid w:val="00FC393C"/>
    <w:rsid w:val="00FC771A"/>
    <w:rsid w:val="00FD54FF"/>
    <w:rsid w:val="3EEA47C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C6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243416"/>
    <w:pPr>
      <w:numPr>
        <w:numId w:val="3"/>
      </w:numPr>
      <w:tabs>
        <w:tab w:val="clear" w:pos="340"/>
      </w:tabs>
      <w:ind w:left="34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584DBC"/>
    <w:pPr>
      <w:ind w:left="3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lang w:val="el-GR" w:eastAsia="el-GR"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lsdException w:name="caption" w:uiPriority="35" w:qFormat="1"/>
    <w:lsdException w:name="page number" w:semiHidden="0" w:uiPriority="0" w:unhideWhenUsed="0" w:qFormat="1"/>
    <w:lsdException w:name="List" w:uiPriority="0"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340"/>
      </w:tabs>
      <w:spacing w:after="60" w:line="360" w:lineRule="auto"/>
      <w:jc w:val="both"/>
    </w:pPr>
    <w:rPr>
      <w:rFonts w:ascii="Times New Roman" w:hAnsi="Times New Roman" w:cs="Times New Roman"/>
      <w:noProof/>
      <w:sz w:val="22"/>
      <w:szCs w:val="22"/>
      <w:lang w:eastAsia="en-US"/>
    </w:rPr>
  </w:style>
  <w:style w:type="paragraph" w:styleId="Heading1">
    <w:name w:val="heading 1"/>
    <w:basedOn w:val="Normal"/>
    <w:next w:val="Normal"/>
    <w:link w:val="Heading1Char"/>
    <w:qFormat/>
    <w:rsid w:val="00DC3154"/>
    <w:pPr>
      <w:keepNext/>
      <w:pBdr>
        <w:top w:val="single" w:sz="18" w:space="1" w:color="0070C0"/>
        <w:left w:val="single" w:sz="18" w:space="4" w:color="0070C0"/>
        <w:bottom w:val="single" w:sz="18" w:space="1" w:color="0070C0"/>
        <w:right w:val="single" w:sz="18" w:space="4" w:color="0070C0"/>
      </w:pBdr>
      <w:shd w:val="clear" w:color="auto" w:fill="0070C0"/>
      <w:spacing w:before="120" w:after="120"/>
      <w:ind w:left="1701" w:right="1701"/>
      <w:jc w:val="center"/>
      <w:outlineLvl w:val="0"/>
    </w:pPr>
    <w:rPr>
      <w:rFonts w:ascii="Cambria" w:eastAsia="Times New Roman" w:hAnsi="Cambria" w:cs="Arial"/>
      <w:b/>
      <w:bCs/>
      <w:i/>
      <w:color w:val="FFFFFF" w:themeColor="background1"/>
      <w:kern w:val="32"/>
      <w:sz w:val="28"/>
      <w:szCs w:val="28"/>
    </w:rPr>
  </w:style>
  <w:style w:type="paragraph" w:styleId="Heading2">
    <w:name w:val="heading 2"/>
    <w:basedOn w:val="Normal"/>
    <w:next w:val="Normal"/>
    <w:link w:val="Heading2Char"/>
    <w:uiPriority w:val="9"/>
    <w:semiHidden/>
    <w:unhideWhenUsed/>
    <w:qFormat/>
    <w:rsid w:val="00873F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873F39"/>
    <w:pPr>
      <w:numPr>
        <w:numId w:val="5"/>
      </w:numPr>
      <w:pBdr>
        <w:top w:val="nil"/>
        <w:left w:val="nil"/>
        <w:bottom w:val="nil"/>
        <w:right w:val="nil"/>
        <w:between w:val="nil"/>
      </w:pBdr>
      <w:spacing w:after="20"/>
      <w:ind w:right="1701"/>
      <w:outlineLvl w:val="2"/>
    </w:pPr>
    <w:rPr>
      <w:rFonts w:ascii="Times New Roman" w:eastAsia="Times New Roman" w:hAnsi="Times New Roman" w:cs="Times New Roman"/>
      <w:color w:val="auto"/>
      <w:kern w:val="1"/>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153"/>
        <w:tab w:val="right" w:pos="8306"/>
      </w:tabs>
      <w:spacing w:after="0" w:line="240" w:lineRule="auto"/>
    </w:pPr>
  </w:style>
  <w:style w:type="paragraph" w:styleId="Header">
    <w:name w:val="header"/>
    <w:basedOn w:val="Normal"/>
    <w:link w:val="HeaderChar"/>
    <w:uiPriority w:val="99"/>
    <w:unhideWhenUsed/>
    <w:qFormat/>
    <w:pPr>
      <w:tabs>
        <w:tab w:val="center" w:pos="4153"/>
        <w:tab w:val="right" w:pos="8306"/>
      </w:tabs>
      <w:spacing w:after="0" w:line="240" w:lineRule="auto"/>
    </w:pPr>
  </w:style>
  <w:style w:type="character" w:styleId="PageNumber">
    <w:name w:val="page number"/>
    <w:basedOn w:val="DefaultParagraphFont"/>
    <w:qFormat/>
  </w:style>
  <w:style w:type="paragraph" w:customStyle="1" w:styleId="10">
    <w:name w:val="Αριθμός 1"/>
    <w:basedOn w:val="Normal"/>
    <w:qFormat/>
    <w:pPr>
      <w:numPr>
        <w:ilvl w:val="1"/>
        <w:numId w:val="1"/>
      </w:numPr>
      <w:tabs>
        <w:tab w:val="clear" w:pos="680"/>
      </w:tabs>
      <w:spacing w:after="0"/>
    </w:pPr>
    <w:rPr>
      <w:rFonts w:eastAsia="Times New Roman"/>
      <w:szCs w:val="20"/>
      <w:lang w:eastAsia="el-GR"/>
    </w:rPr>
  </w:style>
  <w:style w:type="paragraph" w:customStyle="1" w:styleId="abc">
    <w:name w:val="abc"/>
    <w:basedOn w:val="Normal"/>
    <w:qFormat/>
    <w:pPr>
      <w:ind w:left="568" w:hanging="284"/>
    </w:pPr>
  </w:style>
  <w:style w:type="character" w:customStyle="1" w:styleId="Heading1Char">
    <w:name w:val="Heading 1 Char"/>
    <w:basedOn w:val="DefaultParagraphFont"/>
    <w:link w:val="Heading1"/>
    <w:qFormat/>
    <w:rsid w:val="00DC3154"/>
    <w:rPr>
      <w:rFonts w:ascii="Cambria" w:eastAsia="Times New Roman" w:hAnsi="Cambria" w:cs="Arial"/>
      <w:b/>
      <w:bCs/>
      <w:i/>
      <w:color w:val="FFFFFF" w:themeColor="background1"/>
      <w:kern w:val="32"/>
      <w:sz w:val="28"/>
      <w:szCs w:val="28"/>
      <w:shd w:val="clear" w:color="auto" w:fill="0070C0"/>
      <w:lang w:eastAsia="en-US"/>
    </w:rPr>
  </w:style>
  <w:style w:type="character" w:customStyle="1" w:styleId="FooterChar">
    <w:name w:val="Footer Char"/>
    <w:basedOn w:val="DefaultParagraphFont"/>
    <w:link w:val="Footer"/>
    <w:qFormat/>
    <w:rPr>
      <w:rFonts w:ascii="Times New Roman" w:hAnsi="Times New Roman" w:cs="Times New Roman"/>
    </w:rPr>
  </w:style>
  <w:style w:type="character" w:customStyle="1" w:styleId="HeaderChar">
    <w:name w:val="Header Char"/>
    <w:basedOn w:val="DefaultParagraphFont"/>
    <w:link w:val="Header"/>
    <w:uiPriority w:val="99"/>
    <w:qFormat/>
    <w:rPr>
      <w:rFonts w:ascii="Times New Roman" w:hAnsi="Times New Roman" w:cs="Times New Roman"/>
    </w:rPr>
  </w:style>
  <w:style w:type="paragraph" w:customStyle="1" w:styleId="a">
    <w:name w:val="Αριθμός"/>
    <w:basedOn w:val="Normal"/>
    <w:qFormat/>
    <w:pPr>
      <w:numPr>
        <w:numId w:val="2"/>
      </w:numPr>
      <w:tabs>
        <w:tab w:val="clear" w:pos="340"/>
        <w:tab w:val="left" w:pos="425"/>
      </w:tabs>
      <w:spacing w:before="120" w:after="0"/>
    </w:pPr>
    <w:rPr>
      <w:rFonts w:eastAsia="Times New Roman"/>
      <w:szCs w:val="24"/>
      <w:shd w:val="clear" w:color="auto" w:fill="FFFFFF"/>
      <w:lang w:eastAsia="el-GR"/>
    </w:rPr>
  </w:style>
  <w:style w:type="paragraph" w:customStyle="1" w:styleId="i">
    <w:name w:val="Αριθμός i"/>
    <w:basedOn w:val="Normal"/>
    <w:qFormat/>
    <w:rsid w:val="00243416"/>
    <w:pPr>
      <w:numPr>
        <w:numId w:val="3"/>
      </w:numPr>
      <w:tabs>
        <w:tab w:val="clear" w:pos="340"/>
      </w:tabs>
      <w:ind w:left="340" w:hanging="340"/>
    </w:pPr>
    <w:rPr>
      <w:rFonts w:eastAsia="Times New Roman"/>
      <w:szCs w:val="20"/>
      <w:lang w:eastAsia="el-GR"/>
    </w:rPr>
  </w:style>
  <w:style w:type="character" w:customStyle="1" w:styleId="Heading3Char">
    <w:name w:val="Heading 3 Char"/>
    <w:basedOn w:val="DefaultParagraphFont"/>
    <w:link w:val="Heading3"/>
    <w:rsid w:val="00873F39"/>
    <w:rPr>
      <w:rFonts w:ascii="Times New Roman" w:eastAsia="Times New Roman" w:hAnsi="Times New Roman" w:cs="Times New Roman"/>
      <w:kern w:val="1"/>
      <w:sz w:val="22"/>
      <w:szCs w:val="22"/>
      <w:lang w:eastAsia="zh-CN"/>
    </w:rPr>
  </w:style>
  <w:style w:type="paragraph" w:customStyle="1" w:styleId="a0">
    <w:name w:val="ερώτημα"/>
    <w:basedOn w:val="Normal"/>
    <w:qFormat/>
    <w:rsid w:val="00F33E83"/>
    <w:pPr>
      <w:pBdr>
        <w:top w:val="nil"/>
        <w:left w:val="nil"/>
        <w:bottom w:val="nil"/>
        <w:right w:val="nil"/>
        <w:between w:val="nil"/>
      </w:pBdr>
      <w:spacing w:after="0"/>
      <w:ind w:left="680" w:hanging="340"/>
    </w:pPr>
    <w:rPr>
      <w:rFonts w:eastAsia="SimSun"/>
      <w:kern w:val="1"/>
      <w:lang w:eastAsia="zh-CN"/>
    </w:rPr>
  </w:style>
  <w:style w:type="paragraph" w:customStyle="1" w:styleId="a1">
    <w:name w:val="Απάντηση"/>
    <w:basedOn w:val="Heading2"/>
    <w:next w:val="Normal"/>
    <w:qFormat/>
    <w:rsid w:val="00A0568E"/>
    <w:pPr>
      <w:pBdr>
        <w:top w:val="nil"/>
        <w:left w:val="nil"/>
        <w:bottom w:val="nil"/>
        <w:right w:val="nil"/>
        <w:between w:val="nil"/>
      </w:pBdr>
      <w:spacing w:before="80" w:after="80"/>
      <w:ind w:left="113"/>
    </w:pPr>
    <w:rPr>
      <w:rFonts w:ascii="Times New Roman" w:eastAsia="Cambria" w:hAnsi="Times New Roman" w:cs="Cambria"/>
      <w:b/>
      <w:bCs/>
      <w:i/>
      <w:iCs/>
      <w:color w:val="0070C0"/>
      <w:kern w:val="24"/>
      <w:sz w:val="24"/>
      <w:szCs w:val="24"/>
      <w:lang w:eastAsia="zh-CN"/>
    </w:rPr>
  </w:style>
  <w:style w:type="paragraph" w:styleId="Title">
    <w:name w:val="Title"/>
    <w:basedOn w:val="Normal"/>
    <w:next w:val="Normal"/>
    <w:link w:val="TitleChar"/>
    <w:qFormat/>
    <w:rsid w:val="00873F39"/>
    <w:pPr>
      <w:keepNext/>
      <w:spacing w:before="120"/>
      <w:ind w:left="283"/>
      <w:outlineLvl w:val="0"/>
    </w:pPr>
    <w:rPr>
      <w:rFonts w:ascii="Cambria" w:eastAsia="Cambria" w:hAnsi="Cambria" w:cs="Cambria"/>
      <w:b/>
      <w:bCs/>
      <w:color w:val="FF0000"/>
      <w:kern w:val="1"/>
      <w:lang w:eastAsia="zh-CN"/>
    </w:rPr>
  </w:style>
  <w:style w:type="character" w:customStyle="1" w:styleId="TitleChar">
    <w:name w:val="Title Char"/>
    <w:basedOn w:val="DefaultParagraphFont"/>
    <w:link w:val="Title"/>
    <w:rsid w:val="00873F39"/>
    <w:rPr>
      <w:rFonts w:ascii="Cambria" w:eastAsia="Cambria" w:hAnsi="Cambria" w:cs="Cambria"/>
      <w:b/>
      <w:bCs/>
      <w:color w:val="FF0000"/>
      <w:kern w:val="1"/>
      <w:sz w:val="22"/>
      <w:szCs w:val="22"/>
      <w:lang w:eastAsia="zh-CN"/>
    </w:rPr>
  </w:style>
  <w:style w:type="paragraph" w:customStyle="1" w:styleId="1">
    <w:name w:val="Λίστα1"/>
    <w:basedOn w:val="Normal"/>
    <w:qFormat/>
    <w:rsid w:val="00873F39"/>
    <w:pPr>
      <w:numPr>
        <w:numId w:val="4"/>
      </w:numPr>
      <w:spacing w:after="0"/>
    </w:pPr>
    <w:rPr>
      <w:rFonts w:eastAsia="Times New Roman"/>
      <w:kern w:val="1"/>
      <w:lang w:eastAsia="zh-CN"/>
    </w:rPr>
  </w:style>
  <w:style w:type="paragraph" w:styleId="E-mailSignature">
    <w:name w:val="E-mail Signature"/>
    <w:basedOn w:val="Normal"/>
    <w:link w:val="E-mailSignatureChar"/>
    <w:qFormat/>
    <w:rsid w:val="00873F39"/>
    <w:pPr>
      <w:spacing w:after="0"/>
      <w:ind w:right="567"/>
      <w:jc w:val="right"/>
    </w:pPr>
    <w:rPr>
      <w:rFonts w:eastAsia="Times New Roman"/>
      <w:b/>
      <w:bCs/>
      <w:i/>
      <w:iCs/>
      <w:color w:val="0070C0"/>
      <w:kern w:val="1"/>
      <w:sz w:val="24"/>
      <w:szCs w:val="24"/>
      <w:lang w:eastAsia="zh-CN"/>
    </w:rPr>
  </w:style>
  <w:style w:type="character" w:customStyle="1" w:styleId="E-mailSignatureChar">
    <w:name w:val="E-mail Signature Char"/>
    <w:basedOn w:val="DefaultParagraphFont"/>
    <w:link w:val="E-mailSignature"/>
    <w:rsid w:val="00873F39"/>
    <w:rPr>
      <w:rFonts w:ascii="Times New Roman" w:eastAsia="Times New Roman" w:hAnsi="Times New Roman" w:cs="Times New Roman"/>
      <w:b/>
      <w:bCs/>
      <w:i/>
      <w:iCs/>
      <w:color w:val="0070C0"/>
      <w:kern w:val="1"/>
      <w:sz w:val="24"/>
      <w:szCs w:val="24"/>
      <w:lang w:eastAsia="zh-CN"/>
    </w:rPr>
  </w:style>
  <w:style w:type="character" w:customStyle="1" w:styleId="Heading2Char">
    <w:name w:val="Heading 2 Char"/>
    <w:basedOn w:val="DefaultParagraphFont"/>
    <w:link w:val="Heading2"/>
    <w:uiPriority w:val="9"/>
    <w:semiHidden/>
    <w:rsid w:val="00873F39"/>
    <w:rPr>
      <w:rFonts w:asciiTheme="majorHAnsi" w:eastAsiaTheme="majorEastAsia" w:hAnsiTheme="majorHAnsi" w:cstheme="majorBidi"/>
      <w:color w:val="2E74B5" w:themeColor="accent1" w:themeShade="BF"/>
      <w:sz w:val="26"/>
      <w:szCs w:val="26"/>
      <w:lang w:eastAsia="en-US"/>
    </w:rPr>
  </w:style>
  <w:style w:type="paragraph" w:styleId="List">
    <w:name w:val="List"/>
    <w:basedOn w:val="Normal"/>
    <w:qFormat/>
    <w:rsid w:val="00B32221"/>
    <w:pPr>
      <w:numPr>
        <w:numId w:val="6"/>
      </w:numPr>
      <w:tabs>
        <w:tab w:val="clear" w:pos="340"/>
        <w:tab w:val="left" w:pos="283"/>
      </w:tabs>
      <w:spacing w:after="0"/>
    </w:pPr>
    <w:rPr>
      <w:rFonts w:eastAsia="SimSun"/>
      <w:kern w:val="1"/>
      <w:lang w:eastAsia="zh-CN"/>
    </w:rPr>
  </w:style>
  <w:style w:type="paragraph" w:styleId="Signature">
    <w:name w:val="Signature"/>
    <w:basedOn w:val="Normal"/>
    <w:link w:val="SignatureChar"/>
    <w:uiPriority w:val="99"/>
    <w:unhideWhenUsed/>
    <w:rsid w:val="00F33E83"/>
    <w:pPr>
      <w:spacing w:after="0" w:line="240" w:lineRule="auto"/>
      <w:ind w:right="340"/>
      <w:jc w:val="right"/>
    </w:pPr>
    <w:rPr>
      <w:b/>
      <w:i/>
      <w:color w:val="0070C0"/>
    </w:rPr>
  </w:style>
  <w:style w:type="character" w:customStyle="1" w:styleId="SignatureChar">
    <w:name w:val="Signature Char"/>
    <w:basedOn w:val="DefaultParagraphFont"/>
    <w:link w:val="Signature"/>
    <w:uiPriority w:val="99"/>
    <w:rsid w:val="00F33E83"/>
    <w:rPr>
      <w:rFonts w:ascii="Times New Roman" w:hAnsi="Times New Roman" w:cs="Times New Roman"/>
      <w:b/>
      <w:i/>
      <w:color w:val="0070C0"/>
      <w:sz w:val="22"/>
      <w:szCs w:val="22"/>
      <w:lang w:eastAsia="en-US"/>
    </w:rPr>
  </w:style>
  <w:style w:type="table" w:styleId="MediumShading1-Accent4">
    <w:name w:val="Medium Shading 1 Accent 4"/>
    <w:basedOn w:val="TableNormal"/>
    <w:uiPriority w:val="63"/>
    <w:rsid w:val="00243416"/>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paragraph" w:customStyle="1" w:styleId="a2">
    <w:name w:val="μέσα"/>
    <w:basedOn w:val="Normal"/>
    <w:rsid w:val="00584DBC"/>
    <w:pPr>
      <w:ind w:left="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Microsoft_Equation5.bin"/><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emf"/><Relationship Id="rId25" Type="http://schemas.openxmlformats.org/officeDocument/2006/relationships/oleObject" Target="embeddings/Microsoft_Equation6.bin"/><Relationship Id="rId26" Type="http://schemas.openxmlformats.org/officeDocument/2006/relationships/image" Target="media/image12.emf"/><Relationship Id="rId27" Type="http://schemas.openxmlformats.org/officeDocument/2006/relationships/oleObject" Target="embeddings/Microsoft_Equation7.bin"/><Relationship Id="rId28" Type="http://schemas.openxmlformats.org/officeDocument/2006/relationships/image" Target="media/image13.emf"/><Relationship Id="rId29" Type="http://schemas.openxmlformats.org/officeDocument/2006/relationships/oleObject" Target="embeddings/Microsoft_Equation8.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4.emf"/><Relationship Id="rId31" Type="http://schemas.openxmlformats.org/officeDocument/2006/relationships/oleObject" Target="embeddings/Microsoft_Equation9.bin"/><Relationship Id="rId32" Type="http://schemas.openxmlformats.org/officeDocument/2006/relationships/image" Target="media/image15.emf"/><Relationship Id="rId9" Type="http://schemas.openxmlformats.org/officeDocument/2006/relationships/image" Target="media/image1.e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oleObject" Target="embeddings/Microsoft_Equation10.bin"/><Relationship Id="rId34" Type="http://schemas.openxmlformats.org/officeDocument/2006/relationships/image" Target="media/image16.emf"/><Relationship Id="rId35" Type="http://schemas.openxmlformats.org/officeDocument/2006/relationships/oleObject" Target="embeddings/Microsoft_Equation11.bin"/><Relationship Id="rId36" Type="http://schemas.openxmlformats.org/officeDocument/2006/relationships/image" Target="media/image17.emf"/><Relationship Id="rId10" Type="http://schemas.openxmlformats.org/officeDocument/2006/relationships/oleObject" Target="embeddings/Microsoft_Equation1.bin"/><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emf"/><Relationship Id="rId14" Type="http://schemas.openxmlformats.org/officeDocument/2006/relationships/oleObject" Target="embeddings/Microsoft_Equation2.bin"/><Relationship Id="rId15" Type="http://schemas.openxmlformats.org/officeDocument/2006/relationships/image" Target="media/image5.emf"/><Relationship Id="rId16" Type="http://schemas.openxmlformats.org/officeDocument/2006/relationships/oleObject" Target="embeddings/Microsoft_Equation3.bin"/><Relationship Id="rId17" Type="http://schemas.openxmlformats.org/officeDocument/2006/relationships/image" Target="media/image6.emf"/><Relationship Id="rId18" Type="http://schemas.openxmlformats.org/officeDocument/2006/relationships/oleObject" Target="embeddings/Microsoft_Equation4.bin"/><Relationship Id="rId19" Type="http://schemas.openxmlformats.org/officeDocument/2006/relationships/image" Target="media/image7.emf"/><Relationship Id="rId37" Type="http://schemas.openxmlformats.org/officeDocument/2006/relationships/oleObject" Target="embeddings/Microsoft_Equation12.bin"/><Relationship Id="rId38" Type="http://schemas.openxmlformats.org/officeDocument/2006/relationships/header" Target="header1.xml"/><Relationship Id="rId39" Type="http://schemas.openxmlformats.org/officeDocument/2006/relationships/footer" Target="footer1.xml"/><Relationship Id="rId40" Type="http://schemas.openxmlformats.org/officeDocument/2006/relationships/fontTable" Target="fontTable.xml"/><Relationship Id="rId4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ionysis:Library:Application%20Support:Microsoft:Office:User%20Templates:My%20Templates:1-%20Word-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40BB7-2965-3A48-A2BC-B6D1C3D6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Word-Mac.dotx</Template>
  <TotalTime>31</TotalTime>
  <Pages>2</Pages>
  <Words>322</Words>
  <Characters>1882</Characters>
  <Application>Microsoft Macintosh Word</Application>
  <DocSecurity>0</DocSecurity>
  <Lines>36</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 ένα διάγραμμα ταχύτητας </dc:title>
  <dc:subject/>
  <dc:creator>Διονύσης Μάργαρης</dc:creator>
  <cp:keywords/>
  <dc:description/>
  <cp:lastModifiedBy>Διονύσης Μάργαρης</cp:lastModifiedBy>
  <cp:revision>14</cp:revision>
  <cp:lastPrinted>2024-09-14T17:32:00Z</cp:lastPrinted>
  <dcterms:created xsi:type="dcterms:W3CDTF">2024-10-10T06:40:00Z</dcterms:created>
  <dcterms:modified xsi:type="dcterms:W3CDTF">2024-10-10T15:08:00Z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D9ACD018ACFC40ADB4B2E155D41E2B55_13</vt:lpwstr>
  </property>
</Properties>
</file>