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C2C3A" w14:textId="77777777" w:rsidR="0041020A" w:rsidRPr="00EA17EA" w:rsidRDefault="00EA17EA" w:rsidP="00EA17EA">
      <w:pPr>
        <w:pStyle w:val="Heading1"/>
        <w:ind w:left="1134" w:right="1134"/>
      </w:pPr>
      <w:r>
        <w:t>Η διατήρηση της  στροφορμής και η αβαρής ράβδος</w:t>
      </w:r>
    </w:p>
    <w:p w14:paraId="22997F92" w14:textId="1101301C" w:rsidR="00243416" w:rsidRPr="00EA17EA" w:rsidRDefault="00EA17EA" w:rsidP="008A393D">
      <w:r>
        <w:t xml:space="preserve">Δυο όμοιες μικρές σφαίρες Α και Β, της ίδιας μάζας, κρέμονται από το ίδιο σημείο Ο στα άκρα  δύο </w:t>
      </w:r>
      <w:r w:rsidR="00B33AE8">
        <w:t xml:space="preserve">αβαρών </w:t>
      </w:r>
      <w:r>
        <w:t xml:space="preserve">νημάτων του ίδιου μήκος </w:t>
      </w:r>
      <w:r>
        <w:rPr>
          <w:lang w:val="en-US"/>
        </w:rPr>
        <w:t>l</w:t>
      </w:r>
      <w:r>
        <w:t>. Εκτρέπουμε την σφαίρα Α, όπως στο σχήμα (1) κατά κάποια γωνία</w:t>
      </w:r>
      <w:r w:rsidR="003B02CA">
        <w:t xml:space="preserve"> θ</w:t>
      </w:r>
      <w:r>
        <w:t xml:space="preserve"> και αφήνοντάς την φτάνει στην κατακόρυφη θέση με ταχύτητα υ</w:t>
      </w:r>
      <w:r>
        <w:rPr>
          <w:vertAlign w:val="subscript"/>
        </w:rPr>
        <w:softHyphen/>
        <w:t>0</w:t>
      </w:r>
      <w:r>
        <w:t>, οπότε συγκρούεται κεντρικά και ελαστικά με την σφαίρα Β, με αποτέ</w:t>
      </w:r>
      <w:r w:rsidR="008C2283">
        <w:t>λε</w:t>
      </w:r>
      <w:r>
        <w:t>σμα η Β να αποκτά ταχύτητα υ</w:t>
      </w:r>
      <w:r>
        <w:rPr>
          <w:vertAlign w:val="subscript"/>
        </w:rPr>
        <w:t>0</w:t>
      </w:r>
      <w:r>
        <w:t>, αμέσως μετά την κρούση.</w:t>
      </w:r>
    </w:p>
    <w:p w14:paraId="75BFB6FD" w14:textId="6455FE46" w:rsidR="00EA17EA" w:rsidRDefault="00755D57" w:rsidP="00EA17EA">
      <w:pPr>
        <w:pStyle w:val="i"/>
        <w:numPr>
          <w:ilvl w:val="0"/>
          <w:numId w:val="0"/>
        </w:numPr>
        <w:ind w:left="340"/>
        <w:jc w:val="center"/>
      </w:pPr>
      <w:r>
        <w:rPr>
          <w:lang w:val="en-US" w:eastAsia="en-US"/>
        </w:rPr>
        <mc:AlternateContent>
          <mc:Choice Requires="wpg">
            <w:drawing>
              <wp:anchor distT="0" distB="0" distL="114300" distR="114300" simplePos="0" relativeHeight="251662336" behindDoc="0" locked="0" layoutInCell="1" allowOverlap="1" wp14:anchorId="5208AE6D" wp14:editId="41A41E9B">
                <wp:simplePos x="0" y="0"/>
                <wp:positionH relativeFrom="column">
                  <wp:posOffset>2320925</wp:posOffset>
                </wp:positionH>
                <wp:positionV relativeFrom="paragraph">
                  <wp:posOffset>220345</wp:posOffset>
                </wp:positionV>
                <wp:extent cx="2013585" cy="485775"/>
                <wp:effectExtent l="0" t="0" r="0" b="0"/>
                <wp:wrapNone/>
                <wp:docPr id="5" name="Group 5"/>
                <wp:cNvGraphicFramePr/>
                <a:graphic xmlns:a="http://schemas.openxmlformats.org/drawingml/2006/main">
                  <a:graphicData uri="http://schemas.microsoft.com/office/word/2010/wordprocessingGroup">
                    <wpg:wgp>
                      <wpg:cNvGrpSpPr/>
                      <wpg:grpSpPr>
                        <a:xfrm>
                          <a:off x="0" y="0"/>
                          <a:ext cx="2013585" cy="485775"/>
                          <a:chOff x="0" y="0"/>
                          <a:chExt cx="2013585" cy="485775"/>
                        </a:xfrm>
                      </wpg:grpSpPr>
                      <wps:wsp>
                        <wps:cNvPr id="2" name="Text Box 2"/>
                        <wps:cNvSpPr txBox="1"/>
                        <wps:spPr>
                          <a:xfrm>
                            <a:off x="0" y="190500"/>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09B964" w14:textId="77777777" w:rsidR="00755D57" w:rsidRDefault="00755D57" w:rsidP="00755D57">
                              <w: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Arc 93"/>
                        <wps:cNvSpPr/>
                        <wps:spPr>
                          <a:xfrm rot="16200000" flipH="1">
                            <a:off x="106363" y="49847"/>
                            <a:ext cx="222250" cy="198755"/>
                          </a:xfrm>
                          <a:prstGeom prst="arc">
                            <a:avLst>
                              <a:gd name="adj1" fmla="val 16200000"/>
                              <a:gd name="adj2" fmla="val 639316"/>
                            </a:avLst>
                          </a:prstGeom>
                          <a:ln w="12700" cmpd="sng">
                            <a:solidFill>
                              <a:srgbClr val="FF6600"/>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1661160" y="0"/>
                            <a:ext cx="352425" cy="437515"/>
                            <a:chOff x="0" y="0"/>
                            <a:chExt cx="352425" cy="437515"/>
                          </a:xfrm>
                        </wpg:grpSpPr>
                        <wps:wsp>
                          <wps:cNvPr id="1665869079" name="Arc 1665869079"/>
                          <wps:cNvSpPr/>
                          <wps:spPr>
                            <a:xfrm rot="16200000" flipH="1">
                              <a:off x="141923" y="11747"/>
                              <a:ext cx="222250" cy="198755"/>
                            </a:xfrm>
                            <a:prstGeom prst="arc">
                              <a:avLst>
                                <a:gd name="adj1" fmla="val 16200000"/>
                                <a:gd name="adj2" fmla="val 639316"/>
                              </a:avLst>
                            </a:prstGeom>
                            <a:ln w="12700" cmpd="sng">
                              <a:solidFill>
                                <a:srgbClr val="FF6600"/>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5869080" name="Text Box 1665869080"/>
                          <wps:cNvSpPr txBox="1"/>
                          <wps:spPr>
                            <a:xfrm>
                              <a:off x="0" y="142240"/>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B92105" w14:textId="77777777" w:rsidR="00755D57" w:rsidRDefault="00755D57" w:rsidP="00755D57">
                                <w: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5" o:spid="_x0000_s1026" style="position:absolute;left:0;text-align:left;margin-left:182.75pt;margin-top:17.35pt;width:158.55pt;height:38.25pt;z-index:251662336" coordsize="2013585,4857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">
                <v:shapetype id="_x0000_t202" coordsize="21600,21600" o:spt="202" path="m0,0l0,21600,21600,21600,21600,0xe">
                  <v:stroke joinstyle="miter"/>
                  <v:path gradientshapeok="t" o:connecttype="rect"/>
                </v:shapetype>
                <v:shape id="Text Box 2" o:spid="_x0000_s1027" type="#_x0000_t202" style="position:absolute;top:190500;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w:txbxContent>
                      <w:p w14:paraId="0309B964" w14:textId="77777777" w:rsidR="00755D57" w:rsidRDefault="00755D57" w:rsidP="00755D57">
                        <w:r>
                          <w:t>θ</w:t>
                        </w:r>
                      </w:p>
                    </w:txbxContent>
                  </v:textbox>
                </v:shape>
                <v:shape id="Arc 93" o:spid="_x0000_s1028" style="position:absolute;left:106363;top:49847;width:222250;height:198755;rotation:90;flip:x;visibility:visible;mso-wrap-style:square;v-text-anchor:middle" coordsize="222250,19875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PmtmxAAA&#10;ANsAAAAPAAAAZHJzL2Rvd25yZXYueG1sRI/disIwFITvF3yHcARvFk1VEK1G0YVdCi6IPw9waI5t&#10;sTkpTartPr0RFrwcZuYbZrVpTSnuVLvCsoLxKAJBnFpdcKbgcv4ezkE4j6yxtEwKOnKwWfc+Vhhr&#10;++Aj3U8+EwHCLkYFufdVLKVLczLoRrYiDt7V1gZ9kHUmdY2PADelnETRTBosOCzkWNFXTunt1BgF&#10;yeH8d/0ZJ7Muqg7dvvn93Nldo9Sg326XIDy1/h3+bydawWIKry/hB8j1E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z5rZsQAAADbAAAADwAAAAAAAAAAAAAAAACXAgAAZHJzL2Rv&#10;d25yZXYueG1sUEsFBgAAAAAEAAQA9QAAAIgDAAAAAA==&#10;" path="m111125,0nsc142049,,171574,11524,192603,31800,217129,55450,227295,88273,219870,119837l111125,99378,111125,0xem111125,0nfc142049,,171574,11524,192603,31800,217129,55450,227295,88273,219870,119837e" filled="f" strokecolor="#f60" strokeweight="1pt">
                  <v:stroke joinstyle="miter"/>
                  <v:path arrowok="t" o:connecttype="custom" o:connectlocs="111125,0;192603,31800;219870,119837" o:connectangles="0,0,0"/>
                </v:shape>
                <v:group id="Group 3" o:spid="_x0000_s1029" style="position:absolute;left:1661160;width:352425;height:437515" coordsize="352425,4375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 id="Arc 1665869079" o:spid="_x0000_s1030" style="position:absolute;left:141923;top:11747;width:222250;height:198755;rotation:90;flip:x;visibility:visible;mso-wrap-style:square;v-text-anchor:middle" coordsize="222250,19875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ipqGyQAA&#10;AOMAAAAPAAAAZHJzL2Rvd25yZXYueG1sRE9fS8MwEH8X/A7hhL2ISyYsbnXZcMJGQWG4+QGO5tYW&#10;m0tp0q310xtB8PF+/2+1GVwjLtSF2rOB2VSBIC68rbk08HnaPSxAhIhssfFMBkYKsFnf3qwws/7K&#10;H3Q5xlKkEA4ZGqhibDMpQ1GRwzD1LXHizr5zGNPZldJ2eE3hrpGPSmnpsObUUGFLrxUVX8feGcgP&#10;p+/zfpbrUbWH8a1/v9/6bW/M5G54eQYRaYj/4j93btN8recLvVRPS/j9KQEg1z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YipqGyQAAAOMAAAAPAAAAAAAAAAAAAAAAAJcCAABk&#10;cnMvZG93bnJldi54bWxQSwUGAAAAAAQABAD1AAAAjQMAAAAA&#10;" path="m111125,0nsc142049,,171574,11524,192603,31800,217129,55450,227295,88273,219870,119837l111125,99378,111125,0xem111125,0nfc142049,,171574,11524,192603,31800,217129,55450,227295,88273,219870,119837e" filled="f" strokecolor="#f60" strokeweight="1pt">
                    <v:stroke joinstyle="miter"/>
                    <v:path arrowok="t" o:connecttype="custom" o:connectlocs="111125,0;192603,31800;219870,119837" o:connectangles="0,0,0"/>
                  </v:shape>
                  <v:shape id="Text Box 1665869080" o:spid="_x0000_s1031" type="#_x0000_t202" style="position:absolute;top:142240;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" filled="f" stroked="f">
                    <v:textbox>
                      <w:txbxContent>
                        <w:p w14:paraId="27B92105" w14:textId="77777777" w:rsidR="00755D57" w:rsidRDefault="00755D57" w:rsidP="00755D57">
                          <w:r>
                            <w:t>θ</w:t>
                          </w:r>
                        </w:p>
                      </w:txbxContent>
                    </v:textbox>
                  </v:shape>
                </v:group>
              </v:group>
            </w:pict>
          </mc:Fallback>
        </mc:AlternateContent>
      </w:r>
      <w:r w:rsidR="00EA17EA">
        <w:rPr>
          <w:lang w:val="en-US" w:eastAsia="en-US"/>
        </w:rPr>
        <mc:AlternateContent>
          <mc:Choice Requires="wpg">
            <w:drawing>
              <wp:inline distT="0" distB="0" distL="0" distR="0" wp14:anchorId="4F67325B" wp14:editId="7A58F461">
                <wp:extent cx="3155315" cy="1714500"/>
                <wp:effectExtent l="0" t="0" r="19685" b="12700"/>
                <wp:docPr id="1" name="Group 1"/>
                <wp:cNvGraphicFramePr/>
                <a:graphic xmlns:a="http://schemas.openxmlformats.org/drawingml/2006/main">
                  <a:graphicData uri="http://schemas.microsoft.com/office/word/2010/wordprocessingGroup">
                    <wpg:wgp>
                      <wpg:cNvGrpSpPr/>
                      <wpg:grpSpPr>
                        <a:xfrm>
                          <a:off x="0" y="0"/>
                          <a:ext cx="3155315" cy="1714500"/>
                          <a:chOff x="0" y="0"/>
                          <a:chExt cx="3155437" cy="1714500"/>
                        </a:xfrm>
                      </wpg:grpSpPr>
                      <wps:wsp>
                        <wps:cNvPr id="1665869071" name="Rectangle 947"/>
                        <wps:cNvSpPr>
                          <a:spLocks noChangeArrowheads="1"/>
                        </wps:cNvSpPr>
                        <wps:spPr bwMode="auto">
                          <a:xfrm>
                            <a:off x="54610" y="0"/>
                            <a:ext cx="3100827" cy="1688682"/>
                          </a:xfrm>
                          <a:prstGeom prst="rect">
                            <a:avLst/>
                          </a:prstGeom>
                          <a:solidFill>
                            <a:srgbClr val="FFFF00"/>
                          </a:solidFill>
                          <a:ln w="9525" algn="ctr">
                            <a:solidFill>
                              <a:srgbClr val="000000"/>
                            </a:solidFill>
                            <a:miter lim="800000"/>
                            <a:headEnd/>
                            <a:tailEnd/>
                          </a:ln>
                          <a:effectLst/>
                          <a:extLst/>
                        </wps:spPr>
                        <wps:bodyPr rot="0" vert="horz" wrap="square" lIns="91440" tIns="45720" rIns="91440" bIns="45720" anchor="t" anchorCtr="0" upright="1">
                          <a:noAutofit/>
                        </wps:bodyPr>
                      </wps:wsp>
                      <wps:wsp>
                        <wps:cNvPr id="65" name="Oval 948"/>
                        <wps:cNvSpPr>
                          <a:spLocks noChangeAspect="1" noChangeArrowheads="1"/>
                        </wps:cNvSpPr>
                        <wps:spPr bwMode="auto">
                          <a:xfrm>
                            <a:off x="2572385" y="218440"/>
                            <a:ext cx="189230" cy="107950"/>
                          </a:xfrm>
                          <a:prstGeom prst="ellipse">
                            <a:avLst/>
                          </a:prstGeom>
                          <a:solidFill>
                            <a:schemeClr val="tx1">
                              <a:lumMod val="65000"/>
                              <a:lumOff val="35000"/>
                            </a:schemeClr>
                          </a:solidFill>
                          <a:ln w="9525" algn="ctr">
                            <a:solidFill>
                              <a:srgbClr val="000000"/>
                            </a:solidFill>
                            <a:round/>
                            <a:headEnd/>
                            <a:tailEnd/>
                          </a:ln>
                          <a:effectLst/>
                          <a:extLst/>
                        </wps:spPr>
                        <wps:bodyPr rot="0" vert="horz" wrap="square" lIns="91440" tIns="45720" rIns="91440" bIns="45720" anchor="t" anchorCtr="0" upright="1">
                          <a:noAutofit/>
                        </wps:bodyPr>
                      </wps:wsp>
                      <wps:wsp>
                        <wps:cNvPr id="64" name="Oval 948"/>
                        <wps:cNvSpPr>
                          <a:spLocks noChangeAspect="1" noChangeArrowheads="1"/>
                        </wps:cNvSpPr>
                        <wps:spPr bwMode="auto">
                          <a:xfrm>
                            <a:off x="876300" y="209550"/>
                            <a:ext cx="189230" cy="107950"/>
                          </a:xfrm>
                          <a:prstGeom prst="ellipse">
                            <a:avLst/>
                          </a:prstGeom>
                          <a:solidFill>
                            <a:srgbClr val="595959"/>
                          </a:solidFill>
                          <a:ln w="9525" algn="ctr">
                            <a:solidFill>
                              <a:srgbClr val="000000"/>
                            </a:solidFill>
                            <a:round/>
                            <a:headEnd/>
                            <a:tailEnd/>
                          </a:ln>
                          <a:effectLst/>
                          <a:extLst/>
                        </wps:spPr>
                        <wps:bodyPr rot="0" vert="horz" wrap="square" lIns="91440" tIns="45720" rIns="91440" bIns="45720" anchor="t" anchorCtr="0" upright="1">
                          <a:noAutofit/>
                        </wps:bodyPr>
                      </wps:wsp>
                      <wps:wsp>
                        <wps:cNvPr id="1665869059" name="Rectangle 228"/>
                        <wps:cNvSpPr>
                          <a:spLocks noChangeArrowheads="1"/>
                        </wps:cNvSpPr>
                        <wps:spPr bwMode="auto">
                          <a:xfrm rot="10800000">
                            <a:off x="690245" y="121920"/>
                            <a:ext cx="591185" cy="156210"/>
                          </a:xfrm>
                          <a:prstGeom prst="rect">
                            <a:avLst/>
                          </a:prstGeom>
                          <a:gradFill rotWithShape="1">
                            <a:gsLst>
                              <a:gs pos="0">
                                <a:srgbClr val="00000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25"/>
                        <wps:cNvSpPr txBox="1"/>
                        <wps:spPr>
                          <a:xfrm>
                            <a:off x="2728595" y="549910"/>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982A95" w14:textId="77777777" w:rsidR="00EA17EA" w:rsidRDefault="00EA17EA" w:rsidP="00EA17EA">
                              <w:r>
                                <w:t>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582837" name="Line 853"/>
                        <wps:cNvCnPr>
                          <a:cxnSpLocks noChangeShapeType="1"/>
                        </wps:cNvCnPr>
                        <wps:spPr bwMode="auto">
                          <a:xfrm flipV="1">
                            <a:off x="975360" y="252095"/>
                            <a:ext cx="10795" cy="842010"/>
                          </a:xfrm>
                          <a:prstGeom prst="line">
                            <a:avLst/>
                          </a:prstGeom>
                          <a:noFill/>
                          <a:ln w="12700" cmpd="sng">
                            <a:solidFill>
                              <a:srgbClr val="000000"/>
                            </a:solidFill>
                            <a:round/>
                            <a:headEnd type="none"/>
                            <a:tailEnd type="none" w="sm" len="sm"/>
                          </a:ln>
                          <a:extLst>
                            <a:ext uri="{909E8E84-426E-40dd-AFC4-6F175D3DCCD1}">
                              <a14:hiddenFill xmlns:a14="http://schemas.microsoft.com/office/drawing/2010/main">
                                <a:noFill/>
                              </a14:hiddenFill>
                            </a:ext>
                          </a:extLst>
                        </wps:spPr>
                        <wps:bodyPr/>
                      </wps:wsp>
                      <wps:wsp>
                        <wps:cNvPr id="655582847" name="Rectangle 655582847"/>
                        <wps:cNvSpPr/>
                        <wps:spPr>
                          <a:xfrm>
                            <a:off x="2635250" y="283210"/>
                            <a:ext cx="48260" cy="840105"/>
                          </a:xfrm>
                          <a:prstGeom prst="rect">
                            <a:avLst/>
                          </a:prstGeom>
                          <a:solidFill>
                            <a:schemeClr val="tx2">
                              <a:lumMod val="40000"/>
                              <a:lumOff val="6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948"/>
                        <wps:cNvSpPr>
                          <a:spLocks noChangeAspect="1" noChangeArrowheads="1"/>
                        </wps:cNvSpPr>
                        <wps:spPr bwMode="auto">
                          <a:xfrm>
                            <a:off x="245110" y="698500"/>
                            <a:ext cx="102870" cy="102870"/>
                          </a:xfrm>
                          <a:prstGeom prst="ellipse">
                            <a:avLst/>
                          </a:prstGeom>
                          <a:solidFill>
                            <a:srgbClr val="FF6600"/>
                          </a:solidFill>
                          <a:ln w="9525" algn="ctr">
                            <a:solidFill>
                              <a:srgbClr val="000000"/>
                            </a:solidFill>
                            <a:round/>
                            <a:headEnd/>
                            <a:tailEnd/>
                          </a:ln>
                          <a:effectLst/>
                          <a:extLst/>
                        </wps:spPr>
                        <wps:bodyPr rot="0" vert="horz" wrap="square" lIns="91440" tIns="45720" rIns="91440" bIns="45720" anchor="t" anchorCtr="0" upright="1">
                          <a:noAutofit/>
                        </wps:bodyPr>
                      </wps:wsp>
                      <wps:wsp>
                        <wps:cNvPr id="40" name="Rectangle 228"/>
                        <wps:cNvSpPr>
                          <a:spLocks noChangeArrowheads="1"/>
                        </wps:cNvSpPr>
                        <wps:spPr bwMode="auto">
                          <a:xfrm rot="10800000">
                            <a:off x="2341880" y="124460"/>
                            <a:ext cx="591185" cy="156210"/>
                          </a:xfrm>
                          <a:prstGeom prst="rect">
                            <a:avLst/>
                          </a:prstGeom>
                          <a:gradFill rotWithShape="1">
                            <a:gsLst>
                              <a:gs pos="0">
                                <a:srgbClr val="00000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853"/>
                        <wps:cNvCnPr>
                          <a:cxnSpLocks noChangeShapeType="1"/>
                        </wps:cNvCnPr>
                        <wps:spPr bwMode="auto">
                          <a:xfrm flipH="1">
                            <a:off x="1981200" y="276225"/>
                            <a:ext cx="678815" cy="473710"/>
                          </a:xfrm>
                          <a:prstGeom prst="line">
                            <a:avLst/>
                          </a:prstGeom>
                          <a:noFill/>
                          <a:ln w="12700" cmpd="sng">
                            <a:solidFill>
                              <a:srgbClr val="000000"/>
                            </a:solidFill>
                            <a:round/>
                            <a:headEnd type="none"/>
                            <a:tailEnd type="none" w="sm" len="sm"/>
                          </a:ln>
                          <a:extLst>
                            <a:ext uri="{909E8E84-426E-40dd-AFC4-6F175D3DCCD1}">
                              <a14:hiddenFill xmlns:a14="http://schemas.microsoft.com/office/drawing/2010/main">
                                <a:noFill/>
                              </a14:hiddenFill>
                            </a:ext>
                          </a:extLst>
                        </wps:spPr>
                        <wps:bodyPr/>
                      </wps:wsp>
                      <wps:wsp>
                        <wps:cNvPr id="77" name="Oval 948"/>
                        <wps:cNvSpPr>
                          <a:spLocks noChangeAspect="1" noChangeArrowheads="1"/>
                        </wps:cNvSpPr>
                        <wps:spPr bwMode="auto">
                          <a:xfrm>
                            <a:off x="1896110" y="734060"/>
                            <a:ext cx="102870" cy="102870"/>
                          </a:xfrm>
                          <a:prstGeom prst="ellipse">
                            <a:avLst/>
                          </a:prstGeom>
                          <a:solidFill>
                            <a:srgbClr val="FF6600"/>
                          </a:solidFill>
                          <a:ln w="9525" algn="ctr">
                            <a:solidFill>
                              <a:srgbClr val="000000"/>
                            </a:solidFill>
                            <a:round/>
                            <a:headEnd/>
                            <a:tailEnd/>
                          </a:ln>
                          <a:effectLst/>
                          <a:extLst/>
                        </wps:spPr>
                        <wps:bodyPr rot="0" vert="horz" wrap="square" lIns="91440" tIns="45720" rIns="91440" bIns="45720" anchor="t" anchorCtr="0" upright="1">
                          <a:noAutofit/>
                        </wps:bodyPr>
                      </wps:wsp>
                      <wps:wsp>
                        <wps:cNvPr id="80" name="Oval 948"/>
                        <wps:cNvSpPr>
                          <a:spLocks noChangeAspect="1" noChangeArrowheads="1"/>
                        </wps:cNvSpPr>
                        <wps:spPr bwMode="auto">
                          <a:xfrm>
                            <a:off x="2607310" y="1092200"/>
                            <a:ext cx="102870" cy="102870"/>
                          </a:xfrm>
                          <a:prstGeom prst="ellipse">
                            <a:avLst/>
                          </a:prstGeom>
                          <a:solidFill>
                            <a:schemeClr val="accent3">
                              <a:lumMod val="75000"/>
                            </a:schemeClr>
                          </a:solidFill>
                          <a:ln w="12700" cmpd="sng">
                            <a:solidFill>
                              <a:schemeClr val="tx1">
                                <a:lumMod val="85000"/>
                                <a:lumOff val="15000"/>
                              </a:schemeClr>
                            </a:solidFill>
                            <a:headEnd/>
                            <a:tailEnd/>
                          </a:ln>
                          <a:extLst/>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wps:wsp>
                        <wps:cNvPr id="81" name="Oval 948"/>
                        <wps:cNvSpPr>
                          <a:spLocks noChangeAspect="1" noChangeArrowheads="1"/>
                        </wps:cNvSpPr>
                        <wps:spPr bwMode="auto">
                          <a:xfrm>
                            <a:off x="918210" y="1087120"/>
                            <a:ext cx="102870" cy="102870"/>
                          </a:xfrm>
                          <a:prstGeom prst="ellipse">
                            <a:avLst/>
                          </a:prstGeom>
                          <a:solidFill>
                            <a:schemeClr val="accent3">
                              <a:lumMod val="75000"/>
                            </a:schemeClr>
                          </a:solidFill>
                          <a:ln w="12700" cmpd="sng">
                            <a:solidFill>
                              <a:schemeClr val="tx1">
                                <a:lumMod val="85000"/>
                                <a:lumOff val="15000"/>
                              </a:schemeClr>
                            </a:solidFill>
                            <a:headEnd/>
                            <a:tailEnd/>
                          </a:ln>
                          <a:extLst/>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wps:wsp>
                        <wps:cNvPr id="83" name="Line 853"/>
                        <wps:cNvCnPr>
                          <a:cxnSpLocks noChangeShapeType="1"/>
                        </wps:cNvCnPr>
                        <wps:spPr bwMode="auto">
                          <a:xfrm flipH="1">
                            <a:off x="330200" y="258445"/>
                            <a:ext cx="678815" cy="473710"/>
                          </a:xfrm>
                          <a:prstGeom prst="line">
                            <a:avLst/>
                          </a:prstGeom>
                          <a:noFill/>
                          <a:ln w="12700" cmpd="sng">
                            <a:solidFill>
                              <a:srgbClr val="000000"/>
                            </a:solidFill>
                            <a:round/>
                            <a:headEnd type="none"/>
                            <a:tailEnd type="none" w="sm" len="sm"/>
                          </a:ln>
                          <a:extLst>
                            <a:ext uri="{909E8E84-426E-40dd-AFC4-6F175D3DCCD1}">
                              <a14:hiddenFill xmlns:a14="http://schemas.microsoft.com/office/drawing/2010/main">
                                <a:noFill/>
                              </a14:hiddenFill>
                            </a:ext>
                          </a:extLst>
                        </wps:spPr>
                        <wps:bodyPr/>
                      </wps:wsp>
                      <wps:wsp>
                        <wps:cNvPr id="84" name="Oval 948"/>
                        <wps:cNvSpPr>
                          <a:spLocks noChangeAspect="1" noChangeArrowheads="1"/>
                        </wps:cNvSpPr>
                        <wps:spPr bwMode="auto">
                          <a:xfrm>
                            <a:off x="2611755" y="641985"/>
                            <a:ext cx="102870" cy="102870"/>
                          </a:xfrm>
                          <a:prstGeom prst="ellipse">
                            <a:avLst/>
                          </a:prstGeom>
                          <a:solidFill>
                            <a:schemeClr val="accent3">
                              <a:lumMod val="75000"/>
                            </a:schemeClr>
                          </a:solidFill>
                          <a:ln w="12700" cmpd="sng">
                            <a:solidFill>
                              <a:schemeClr val="tx1">
                                <a:lumMod val="85000"/>
                                <a:lumOff val="15000"/>
                              </a:schemeClr>
                            </a:solidFill>
                            <a:headEnd/>
                            <a:tailEnd/>
                          </a:ln>
                          <a:extLst/>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wps:wsp>
                        <wps:cNvPr id="85" name="Text Box 85"/>
                        <wps:cNvSpPr txBox="1"/>
                        <wps:spPr>
                          <a:xfrm>
                            <a:off x="847725" y="1156970"/>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49B4F8" w14:textId="77777777" w:rsidR="00EA17EA" w:rsidRDefault="00EA17EA" w:rsidP="00EA17EA">
                              <w:r>
                                <w:t>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1614170" y="701675"/>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0BECA3" w14:textId="77777777" w:rsidR="00EA17EA" w:rsidRDefault="00EA17EA" w:rsidP="00EA17EA">
                              <w: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0" y="672465"/>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89DADC" w14:textId="77777777" w:rsidR="00EA17EA" w:rsidRDefault="00EA17EA" w:rsidP="00EA17EA">
                              <w: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2536190" y="1155065"/>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034CFA" w14:textId="77777777" w:rsidR="00EA17EA" w:rsidRDefault="00EA17EA" w:rsidP="00EA17EA">
                              <w:r>
                                <w:t>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461010" y="315595"/>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7A0275" w14:textId="77777777" w:rsidR="00EA17EA" w:rsidRPr="00D05E0C" w:rsidRDefault="00EA17EA" w:rsidP="00EA17EA">
                              <w:pPr>
                                <w:rPr>
                                  <w:lang w:val="en-US"/>
                                </w:rPr>
                              </w:pPr>
                              <w:r>
                                <w:rPr>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993775" y="234315"/>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2CB589" w14:textId="77777777" w:rsidR="00EA17EA" w:rsidRPr="00D05E0C" w:rsidRDefault="00EA17EA" w:rsidP="00EA17EA">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780415" y="1419225"/>
                            <a:ext cx="387350"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182C7D" w14:textId="77777777" w:rsidR="00EA17EA" w:rsidRPr="00D05E0C" w:rsidRDefault="00EA17EA" w:rsidP="00EA17EA">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965200" y="598170"/>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2A9A50" w14:textId="77777777" w:rsidR="00EA17EA" w:rsidRPr="00D05E0C" w:rsidRDefault="00EA17EA" w:rsidP="00EA17EA">
                              <w:pPr>
                                <w:rPr>
                                  <w:lang w:val="en-US"/>
                                </w:rPr>
                              </w:pPr>
                              <w:r>
                                <w:rPr>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2117090" y="341630"/>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8B53B5" w14:textId="77777777" w:rsidR="00EA17EA" w:rsidRPr="00D05E0C" w:rsidRDefault="00EA17EA" w:rsidP="00EA17EA">
                              <w:pPr>
                                <w:rPr>
                                  <w:lang w:val="en-US"/>
                                </w:rPr>
                              </w:pPr>
                              <w:r>
                                <w:rPr>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5869057" name="Text Box 1665869057"/>
                        <wps:cNvSpPr txBox="1"/>
                        <wps:spPr>
                          <a:xfrm>
                            <a:off x="2672715" y="783590"/>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51E92F" w14:textId="77777777" w:rsidR="00EA17EA" w:rsidRPr="00D05E0C" w:rsidRDefault="00EA17EA" w:rsidP="00EA17EA">
                              <w:pPr>
                                <w:rPr>
                                  <w:lang w:val="en-US"/>
                                </w:rPr>
                              </w:pPr>
                              <w:r>
                                <w:rPr>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5869058" name="Text Box 1665869058"/>
                        <wps:cNvSpPr txBox="1"/>
                        <wps:spPr>
                          <a:xfrm>
                            <a:off x="2667635" y="227330"/>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7BB7F9" w14:textId="77777777" w:rsidR="00EA17EA" w:rsidRPr="00D05E0C" w:rsidRDefault="00EA17EA" w:rsidP="00EA17EA">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5869064" name="Text Box 1665869064"/>
                        <wps:cNvSpPr txBox="1"/>
                        <wps:spPr>
                          <a:xfrm>
                            <a:off x="2453640" y="1400175"/>
                            <a:ext cx="387350"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ABC189" w14:textId="77777777" w:rsidR="00EA17EA" w:rsidRPr="00D05E0C" w:rsidRDefault="00EA17EA" w:rsidP="00EA17EA">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 o:spid="_x0000_s1032" style="width:248.45pt;height:135pt;mso-position-horizontal-relative:char;mso-position-vertical-relative:line" coordsize="3155437,1714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">
                <v:rect id="Rectangle 947" o:spid="_x0000_s1033" style="position:absolute;left:54610;width:3100827;height:16886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DNUVxwAA&#10;AOMAAAAPAAAAZHJzL2Rvd25yZXYueG1sRE9Li8IwEL4L/ocwC3vTVMFau0YR94F7Ea3ieWjGtthM&#10;SpPV+u/NguBxvvfMl52pxZVaV1lWMBpGIIhzqysuFBwP34MEhPPIGmvLpOBODpaLfm+OqbY33tM1&#10;84UIIexSVFB636RSurwkg25oG+LAnW1r0IezLaRu8RbCTS3HURRLgxWHhhIbWpeUX7I/o+Dn2Pxe&#10;svV9nGx3k68s+TzNztuTUu9v3eoDhKfOv8RP90aH+XE8SeJZNB3B/08BALl4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rgzVFccAAADjAAAADwAAAAAAAAAAAAAAAACXAgAAZHJz&#10;L2Rvd25yZXYueG1sUEsFBgAAAAAEAAQA9QAAAIsDAAAAAA==&#10;" fillcolor="yellow"/>
                <v:oval id="Oval 948" o:spid="_x0000_s1034" style="position:absolute;left:2572385;top:218440;width:189230;height:107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sSsuxAAA&#10;ANsAAAAPAAAAZHJzL2Rvd25yZXYueG1sRI9La8MwEITvhfwHsYHeYtmBhuBaNm4gofSWB33cFmtr&#10;m1orx1Ic599HhUKPw8x8w2TFZDox0uBaywqSKAZBXFndcq3gdNwu1iCcR9bYWSYFN3JQ5LOHDFNt&#10;r7yn8eBrESDsUlTQeN+nUrqqIYMusj1x8L7tYNAHOdRSD3gNcNPJZRyvpMGWw0KDPW0aqn4OF6Ng&#10;0798fe6OH6Z0Y7LHXfIWy/ezUo/zqXwG4Wny/+G/9qtWsHqC3y/hB8j8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bLErLsQAAADbAAAADwAAAAAAAAAAAAAAAACXAgAAZHJzL2Rv&#10;d25yZXYueG1sUEsFBgAAAAAEAAQA9QAAAIgDAAAAAA==&#10;" fillcolor="#5a5a5a [2109]">
                  <o:lock v:ext="edit" aspectratio="t"/>
                </v:oval>
                <v:oval id="Oval 948" o:spid="_x0000_s1035" style="position:absolute;left:876300;top:209550;width:189230;height:107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rnh3wQAA&#10;ANsAAAAPAAAAZHJzL2Rvd25yZXYueG1sRI9Bi8IwFITvgv8hPMGLrKmyiHSNsgiKHtdVvL5tnmmx&#10;eSlJtPXfG0HY4zAz3zCLVWdrcScfKscKJuMMBHHhdMVGwfF38zEHESKyxtoxKXhQgNWy31tgrl3L&#10;P3Q/RCMShEOOCsoYm1zKUJRkMYxdQ5y8i/MWY5LeSO2xTXBby2mWzaTFitNCiQ2tSyquh5tVcGl1&#10;/TcyW39dn40OPuxPrWmUGg667y8Qkbr4H363d1rB7BNeX9IPkM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a54d8EAAADbAAAADwAAAAAAAAAAAAAAAACXAgAAZHJzL2Rvd25y&#10;ZXYueG1sUEsFBgAAAAAEAAQA9QAAAIUDAAAAAA==&#10;" fillcolor="#595959">
                  <o:lock v:ext="edit" aspectratio="t"/>
                </v:oval>
                <v:rect id="Rectangle 228" o:spid="_x0000_s1036" style="position:absolute;left:690245;top:121920;width:591185;height:156210;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1shyAAA&#10;AOMAAAAPAAAAZHJzL2Rvd25yZXYueG1sRE9LSwMxEL4L/ocwgjebKOzSbpsWV7r4uFm9eBs2092l&#10;yWRJ0nb11xtB6HG+96w2k7PiRCEOnjXczxQI4tabgTsNnx/N3RxETMgGrWfS8E0RNuvrqxVWxp/5&#10;nU671IkcwrFCDX1KYyVlbHtyGGd+JM7c3geHKZ+hkybgOYc7Kx+UKqXDgXNDjyM99dQedken4e1n&#10;rIfaHo6K7bZptuGrfi5etb69mR6XIBJN6SL+d7+YPL8si3m5UMUC/n7KAMj1L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BHWyHIAAAA4wAAAA8AAAAAAAAAAAAAAAAAlwIAAGRy&#10;cy9kb3ducmV2LnhtbFBLBQYAAAAABAAEAPUAAACMAwAAAAA=&#10;" fillcolor="black" stroked="f">
                  <v:fill rotate="t" focus="100%" type="gradient"/>
                </v:rect>
                <v:shape id="Text Box 25" o:spid="_x0000_s1037" type="#_x0000_t202" style="position:absolute;left:2728595;top:549910;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16982A95" w14:textId="77777777" w:rsidR="00EA17EA" w:rsidRDefault="00EA17EA" w:rsidP="00EA17EA">
                        <w:r>
                          <w:t>Γ</w:t>
                        </w:r>
                      </w:p>
                    </w:txbxContent>
                  </v:textbox>
                </v:shape>
                <v:line id="Line 853" o:spid="_x0000_s1038" style="position:absolute;flip:y;visibility:visible;mso-wrap-style:square" from="975360,252095" to="986155,10941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A6GFZnJAAAA4gAAAA8AAAAA&#10;AAAAAAAAAAAAoQIAAGRycy9kb3ducmV2LnhtbFBLBQYAAAAABAAEAPkAAACXAwAAAAA=&#10;" strokeweight="1pt">
                  <v:stroke endarrowwidth="narrow" endarrowlength="short"/>
                </v:line>
                <v:rect id="Rectangle 655582847" o:spid="_x0000_s1039" style="position:absolute;left:2635250;top:283210;width:48260;height:8401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" fillcolor="#acb9ca [1311]" strokecolor="black [3213]" strokeweight=".5pt"/>
                <v:oval id="Oval 948" o:spid="_x0000_s1040" style="position:absolute;left:245110;top:698500;width:102870;height:1028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tqZuwwAA&#10;ANsAAAAPAAAAZHJzL2Rvd25yZXYueG1sRI9Pi8IwFMTvgt8hvAVvmq4LItUosiqsepCtK3h8NK9/&#10;2OalNlHrtzeC4HGYmd8w03lrKnGlxpWWFXwOIhDEqdUl5wr+Duv+GITzyBory6TgTg7ms25nirG2&#10;N/6la+JzESDsYlRQeF/HUrq0IINuYGvi4GW2MeiDbHKpG7wFuKnkMIpG0mDJYaHAmr4LSv+Ti1Fw&#10;2ehsbHZZctzXh1Ur11s+Lc9K9T7axQSEp9a/w6/2j1bwNYTnl/AD5O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tqZuwwAAANsAAAAPAAAAAAAAAAAAAAAAAJcCAABkcnMvZG93&#10;bnJldi54bWxQSwUGAAAAAAQABAD1AAAAhwMAAAAA&#10;" fillcolor="#f60">
                  <o:lock v:ext="edit" aspectratio="t"/>
                </v:oval>
                <v:rect id="Rectangle 228" o:spid="_x0000_s1041" style="position:absolute;left:2341880;top:124460;width:591185;height:156210;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72JuwQAA&#10;ANsAAAAPAAAAZHJzL2Rvd25yZXYueG1sRE/Pa8IwFL4L+x/CG3jTdKJDOmNZh0W3m26X3R7NW1ua&#10;vJQkare/fjkIHj++35titEZcyIfOsYKneQaCuHa640bB12c1W4MIEVmjcUwKfilAsX2YbDDX7spH&#10;upxiI1IIhxwVtDEOuZShbslimLuBOHE/zluMCfpGao/XFG6NXGTZs7TYcWpocaC3lur+dLYKPv6G&#10;sitNf87Y7Kpq57/L/epdqenj+PoCItIY7+Kb+6AVLNP69CX9ALn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O9ibsEAAADbAAAADwAAAAAAAAAAAAAAAACXAgAAZHJzL2Rvd25y&#10;ZXYueG1sUEsFBgAAAAAEAAQA9QAAAIUDAAAAAA==&#10;" fillcolor="black" stroked="f">
                  <v:fill rotate="t" focus="100%" type="gradient"/>
                </v:rect>
                <v:line id="Line 853" o:spid="_x0000_s1042" style="position:absolute;flip:x;visibility:visible;mso-wrap-style:square" from="1981200,276225" to="2660015,7499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FBPaMMAAADbAAAADwAAAGRycy9kb3ducmV2LnhtbESPzWrCQBSF90LfYbgFdzpppVaikxCs&#10;hQrd1Lhwec1cM6GZOyEzavr2jlBweTg/H2eVD7YVF+p941jByzQBQVw53XCtYF9+ThYgfEDW2Dom&#10;BX/kIc+eRitMtbvyD112oRZxhH2KCkwIXSqlrwxZ9FPXEUfv5HqLIcq+lrrHaxy3rXxNkrm02HAk&#10;GOxobaj63Z1thGyP649ic0h8EZrvrZ+VbxtTKjV+HooliEBDeIT/219awfsM7l/iD5DZ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BQT2jDAAAA2wAAAA8AAAAAAAAAAAAA&#10;AAAAoQIAAGRycy9kb3ducmV2LnhtbFBLBQYAAAAABAAEAPkAAACRAwAAAAA=&#10;" strokeweight="1pt">
                  <v:stroke endarrowwidth="narrow" endarrowlength="short"/>
                </v:line>
                <v:oval id="Oval 948" o:spid="_x0000_s1043" style="position:absolute;left:1896110;top:734060;width:102870;height:1028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q7w2xQAA&#10;ANsAAAAPAAAAZHJzL2Rvd25yZXYueG1sRI9La8MwEITvhf4HsYHeGjk91MGNEkpbQx6HUKeFHhdr&#10;/aDWyrEU2/n3USCQ4zAz3zCL1Wga0VPnassKZtMIBHFudc2lgp9D+jwH4TyyxsYyKTiTg9Xy8WGB&#10;ibYDf1Of+VIECLsEFVTet4mULq/IoJvaljh4he0M+iC7UuoOhwA3jXyJoldpsOawUGFLHxXl/9nJ&#10;KDhtdDE3uyL73beHr1GmW/77PCr1NBnf30B4Gv09fGuvtYI4huuX8APk8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urvDbFAAAA2wAAAA8AAAAAAAAAAAAAAAAAlwIAAGRycy9k&#10;b3ducmV2LnhtbFBLBQYAAAAABAAEAPUAAACJAwAAAAA=&#10;" fillcolor="#f60">
                  <o:lock v:ext="edit" aspectratio="t"/>
                </v:oval>
                <v:oval id="Oval 948" o:spid="_x0000_s1044" style="position:absolute;left:2607310;top:1092200;width:102870;height:1028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xkXawwAA&#10;ANsAAAAPAAAAZHJzL2Rvd25yZXYueG1sRE/JasMwEL0X+g9iAr01cgINqWPZhEIhFEIaN+ttsMYL&#10;tUbGUh3376tDIcfH25NsNK0YqHeNZQWzaQSCuLC64UrB4ev9eQnCeWSNrWVS8EsOsvTxIcFY2xvv&#10;ach9JUIIuxgV1N53sZSuqMmgm9qOOHCl7Q36APtK6h5vIdy0ch5FC2mw4dBQY0dvNRXf+Y9R8DI2&#10;p935OFzzbXl5PS4+2u5zP1PqaTKuVyA8jf4u/ndvtIJlWB++hB8g0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5xkXawwAAANsAAAAPAAAAAAAAAAAAAAAAAJcCAABkcnMvZG93&#10;bnJldi54bWxQSwUGAAAAAAQABAD1AAAAhwMAAAAA&#10;" fillcolor="#7b7b7b [2406]" strokecolor="#272727 [2749]" strokeweight="1pt">
                  <v:stroke joinstyle="miter"/>
                  <o:lock v:ext="edit" aspectratio="t"/>
                </v:oval>
                <v:oval id="Oval 948" o:spid="_x0000_s1045" style="position:absolute;left:918210;top:1087120;width:102870;height:1028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iuBBxgAA&#10;ANsAAAAPAAAAZHJzL2Rvd25yZXYueG1sRI/dasJAFITvC77DcgTv6iaCYqOrlIIgglRj/endIXtM&#10;QrNnQ3aN6dt3BaGXw8x8w8yXnalES40rLSuIhxEI4szqknMFX4fV6xSE88gaK8uk4JccLBe9lzkm&#10;2t55T23qcxEg7BJUUHhfJ1K6rCCDbmhr4uBdbWPQB9nkUjd4D3BTyVEUTaTBksNCgTV9FJT9pDej&#10;YNyVp8/zsf1Ot9fL23GyqerdPlZq0O/eZyA8df4//GyvtYJpDI8v4QfIx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iuBBxgAAANsAAAAPAAAAAAAAAAAAAAAAAJcCAABkcnMv&#10;ZG93bnJldi54bWxQSwUGAAAAAAQABAD1AAAAigMAAAAA&#10;" fillcolor="#7b7b7b [2406]" strokecolor="#272727 [2749]" strokeweight="1pt">
                  <v:stroke joinstyle="miter"/>
                  <o:lock v:ext="edit" aspectratio="t"/>
                </v:oval>
                <v:line id="Line 853" o:spid="_x0000_s1046" style="position:absolute;flip:x;visibility:visible;mso-wrap-style:square" from="330200,258445" to="1009015,7321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YU/T8IAAADbAAAADwAAAGRycy9kb3ducmV2LnhtbESPzYrCMBSF98K8Q7gD7jQdRZGOUYqj&#10;MIIbrQuXd5prU2xuShO18/ZGEFwezs/HmS87W4sbtb5yrOBrmIAgLpyuuFRwzDeDGQgfkDXWjknB&#10;P3lYLj56c0y1u/OebodQijjCPkUFJoQmldIXhiz6oWuIo3d2rcUQZVtK3eI9jttajpJkKi1WHAkG&#10;G1oZKi6Hq42Q7d/qJ1ufEp+Farf143yyNrlS/c8u+wYRqAvv8Kv9qxXMxvD8En+AXD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YU/T8IAAADbAAAADwAAAAAAAAAAAAAA&#10;AAChAgAAZHJzL2Rvd25yZXYueG1sUEsFBgAAAAAEAAQA+QAAAJADAAAAAA==&#10;" strokeweight="1pt">
                  <v:stroke endarrowwidth="narrow" endarrowlength="short"/>
                </v:line>
                <v:oval id="Oval 948" o:spid="_x0000_s1047" style="position:absolute;left:2611755;top:641985;width:102870;height:1028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UPZxgAA&#10;ANsAAAAPAAAAZHJzL2Rvd25yZXYueG1sRI9ba8JAFITfhf6H5RR8043FiqZZpRQEEUprvPbtkD25&#10;0OzZkF1j+u+7QqGPw8x8wySr3tSio9ZVlhVMxhEI4szqigsFh/16NAfhPLLG2jIp+CEHq+XDIMFY&#10;2xvvqEt9IQKEXYwKSu+bWEqXlWTQjW1DHLzctgZ9kG0hdYu3ADe1fIqimTRYcVgosaG3krLv9GoU&#10;PPfV6eN87L7S9/yyOM62dfO5myg1fOxfX0B46v1/+K+90QrmU7h/CT9AL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G/UPZxgAAANsAAAAPAAAAAAAAAAAAAAAAAJcCAABkcnMv&#10;ZG93bnJldi54bWxQSwUGAAAAAAQABAD1AAAAigMAAAAA&#10;" fillcolor="#7b7b7b [2406]" strokecolor="#272727 [2749]" strokeweight="1pt">
                  <v:stroke joinstyle="miter"/>
                  <o:lock v:ext="edit" aspectratio="t"/>
                </v:oval>
                <v:shape id="Text Box 85" o:spid="_x0000_s1048" type="#_x0000_t202" style="position:absolute;left:847725;top:1156970;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ePmwgAA&#10;ANsAAAAPAAAAZHJzL2Rvd25yZXYueG1sRI9Pi8IwFMTvgt8hPMGbJi4qWo0iK4KnXfwL3h7Nsy02&#10;L6WJtvvtNwsLHoeZ+Q2zXLe2FC+qfeFYw2ioQBCnzhScaTifdoMZCB+QDZaOScMPeVivup0lJsY1&#10;fKDXMWQiQtgnqCEPoUqk9GlOFv3QVcTRu7vaYoiyzqSpsYlwW8oPpabSYsFxIceKPnNKH8en1XD5&#10;ut+uY/Wdbe2kalyrJNu51LrfazcLEIHa8A7/t/dGw2wCf1/iD5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T94+bCAAAA2wAAAA8AAAAAAAAAAAAAAAAAlwIAAGRycy9kb3du&#10;cmV2LnhtbFBLBQYAAAAABAAEAPUAAACGAwAAAAA=&#10;" filled="f" stroked="f">
                  <v:textbox>
                    <w:txbxContent>
                      <w:p w14:paraId="6349B4F8" w14:textId="77777777" w:rsidR="00EA17EA" w:rsidRDefault="00EA17EA" w:rsidP="00EA17EA">
                        <w:r>
                          <w:t>Β</w:t>
                        </w:r>
                      </w:p>
                    </w:txbxContent>
                  </v:textbox>
                </v:shape>
                <v:shape id="Text Box 86" o:spid="_x0000_s1049" type="#_x0000_t202" style="position:absolute;left:1614170;top:701675;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L32RwgAA&#10;ANsAAAAPAAAAZHJzL2Rvd25yZXYueG1sRI9Bi8IwFITvgv8hPMGbJsoqbtcooix4UnR3BW+P5tmW&#10;bV5KE23990YQPA4z8w0zX7a2FDeqfeFYw2ioQBCnzhScafj9+R7MQPiAbLB0TBru5GG56HbmmBjX&#10;8IFux5CJCGGfoIY8hCqR0qc5WfRDVxFH7+JqiyHKOpOmxibCbSnHSk2lxYLjQo4VrXNK/49Xq+Fv&#10;dzmfPtQ+29hJ1bhWSbafUut+r119gQjUhnf41d4aDbMp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QvfZHCAAAA2wAAAA8AAAAAAAAAAAAAAAAAlwIAAGRycy9kb3du&#10;cmV2LnhtbFBLBQYAAAAABAAEAPUAAACGAwAAAAA=&#10;" filled="f" stroked="f">
                  <v:textbox>
                    <w:txbxContent>
                      <w:p w14:paraId="150BECA3" w14:textId="77777777" w:rsidR="00EA17EA" w:rsidRDefault="00EA17EA" w:rsidP="00EA17EA">
                        <w:r>
                          <w:t>Α</w:t>
                        </w:r>
                      </w:p>
                    </w:txbxContent>
                  </v:textbox>
                </v:shape>
                <v:shape id="Text Box 87" o:spid="_x0000_s1050" type="#_x0000_t202" style="position:absolute;top:672465;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Y9gKwwAA&#10;ANsAAAAPAAAAZHJzL2Rvd25yZXYueG1sRI9Pi8IwFMTvgt8hPGFva7Ky/qtGkV0ET4q6K3h7NM+2&#10;bPNSmmjrtzfCgsdhZn7DzJetLcWNal841vDRVyCIU2cKzjT8HNfvExA+IBssHZOGO3lYLrqdOSbG&#10;Nbyn2yFkIkLYJ6ghD6FKpPRpThZ931XE0bu42mKIss6kqbGJcFvKgVIjabHguJBjRV85pX+Hq9Xw&#10;u72cT59ql33bYdW4Vkm2U6n1W69dzUAEasMr/N/eGA2TMTy/x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Y9gKwwAAANsAAAAPAAAAAAAAAAAAAAAAAJcCAABkcnMvZG93&#10;bnJldi54bWxQSwUGAAAAAAQABAD1AAAAhwMAAAAA&#10;" filled="f" stroked="f">
                  <v:textbox>
                    <w:txbxContent>
                      <w:p w14:paraId="4689DADC" w14:textId="77777777" w:rsidR="00EA17EA" w:rsidRDefault="00EA17EA" w:rsidP="00EA17EA">
                        <w:r>
                          <w:t>Α</w:t>
                        </w:r>
                      </w:p>
                    </w:txbxContent>
                  </v:textbox>
                </v:shape>
                <v:shape id="Text Box 88" o:spid="_x0000_s1051" type="#_x0000_t202" style="position:absolute;left:2536190;top:1155065;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Ex4vwAA&#10;ANsAAAAPAAAAZHJzL2Rvd25yZXYueG1sRE/LisIwFN0L/kO4wuw0cRhFq1HEQXDlYH2Au0tzbYvN&#10;TWmirX8/WQzM8nDey3VnK/GixpeONYxHCgRx5kzJuYbzaTecgfAB2WDlmDS8ycN61e8tMTGu5SO9&#10;0pCLGMI+QQ1FCHUipc8KsuhHriaO3N01FkOETS5Ng20Mt5X8VGoqLZYcGwqsaVtQ9kifVsPlcL9d&#10;v9RP/m0ndes6JdnOpdYfg26zABGoC//iP/feaJjFs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r8THi/AAAA2wAAAA8AAAAAAAAAAAAAAAAAlwIAAGRycy9kb3ducmV2&#10;LnhtbFBLBQYAAAAABAAEAPUAAACDAwAAAAA=&#10;" filled="f" stroked="f">
                  <v:textbox>
                    <w:txbxContent>
                      <w:p w14:paraId="4C034CFA" w14:textId="77777777" w:rsidR="00EA17EA" w:rsidRDefault="00EA17EA" w:rsidP="00EA17EA">
                        <w:r>
                          <w:t>Β</w:t>
                        </w:r>
                      </w:p>
                    </w:txbxContent>
                  </v:textbox>
                </v:shape>
                <v:shape id="Text Box 89" o:spid="_x0000_s1052" type="#_x0000_t202" style="position:absolute;left:461010;top:315595;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sOnjwgAA&#10;ANsAAAAPAAAAZHJzL2Rvd25yZXYueG1sRI9Pi8IwFMTvC36H8IS9rYmyK1qNIoqwpxX/grdH82yL&#10;zUtpou1+eyMIHoeZ+Q0znbe2FHeqfeFYQ7+nQBCnzhScaTjs118jED4gGywdk4Z/8jCfdT6mmBjX&#10;8Jbuu5CJCGGfoIY8hCqR0qc5WfQ9VxFH7+JqiyHKOpOmxibCbSkHSg2lxYLjQo4VLXNKr7ub1XD8&#10;u5xP32qTrexP1bhWSbZjqfVnt11MQARqwzv8av8aDaMx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Ww6ePCAAAA2wAAAA8AAAAAAAAAAAAAAAAAlwIAAGRycy9kb3du&#10;cmV2LnhtbFBLBQYAAAAABAAEAPUAAACGAwAAAAA=&#10;" filled="f" stroked="f">
                  <v:textbox>
                    <w:txbxContent>
                      <w:p w14:paraId="597A0275" w14:textId="77777777" w:rsidR="00EA17EA" w:rsidRPr="00D05E0C" w:rsidRDefault="00EA17EA" w:rsidP="00EA17EA">
                        <w:pPr>
                          <w:rPr>
                            <w:lang w:val="en-US"/>
                          </w:rPr>
                        </w:pPr>
                        <w:r>
                          <w:rPr>
                            <w:lang w:val="en-US"/>
                          </w:rPr>
                          <w:t>l</w:t>
                        </w:r>
                      </w:p>
                    </w:txbxContent>
                  </v:textbox>
                </v:shape>
                <v:shape id="Text Box 90" o:spid="_x0000_s1053" type="#_x0000_t202" style="position:absolute;left:993775;top:234315;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9ajvwAA&#10;ANsAAAAPAAAAZHJzL2Rvd25yZXYueG1sRE/LisIwFN0L/kO4wuw0cRhFq1HEQXDlYH2Au0tzbYvN&#10;TWmirX8/WQzM8nDey3VnK/GixpeONYxHCgRx5kzJuYbzaTecgfAB2WDlmDS8ycN61e8tMTGu5SO9&#10;0pCLGMI+QQ1FCHUipc8KsuhHriaO3N01FkOETS5Ng20Mt5X8VGoqLZYcGwqsaVtQ9kifVsPlcL9d&#10;v9RP/m0ndes6JdnOpdYfg26zABGoC//iP/feaJjH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FT1qO/AAAA2wAAAA8AAAAAAAAAAAAAAAAAlwIAAGRycy9kb3ducmV2&#10;LnhtbFBLBQYAAAAABAAEAPUAAACDAwAAAAA=&#10;" filled="f" stroked="f">
                  <v:textbox>
                    <w:txbxContent>
                      <w:p w14:paraId="392CB589" w14:textId="77777777" w:rsidR="00EA17EA" w:rsidRPr="00D05E0C" w:rsidRDefault="00EA17EA" w:rsidP="00EA17EA">
                        <w:pPr>
                          <w:rPr>
                            <w:lang w:val="en-US"/>
                          </w:rPr>
                        </w:pPr>
                        <w:r>
                          <w:rPr>
                            <w:lang w:val="en-US"/>
                          </w:rPr>
                          <w:t>O</w:t>
                        </w:r>
                      </w:p>
                    </w:txbxContent>
                  </v:textbox>
                </v:shape>
                <v:shape id="Text Box 92" o:spid="_x0000_s1054" type="#_x0000_t202" style="position:absolute;left:780415;top:1419225;width:387350;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ze1PwwAA&#10;ANsAAAAPAAAAZHJzL2Rvd25yZXYueG1sRI/NasMwEITvhbyD2EBvtZTQltiJbEJLoKeW5g9yW6yN&#10;bWKtjKXE7ttXhUKOw8x8w6yK0bbiRr1vHGuYJQoEcelMw5WG/W7ztADhA7LB1jFp+CEPRT55WGFm&#10;3MDfdNuGSkQI+ww11CF0mZS+rMmiT1xHHL2z6y2GKPtKmh6HCLetnCv1Ki02HBdq7OitpvKyvVoN&#10;h8/z6fisvqp3+9INblSSbSq1fpyO6yWIQGO4h//bH0ZDOoe/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ze1PwwAAANsAAAAPAAAAAAAAAAAAAAAAAJcCAABkcnMvZG93&#10;bnJldi54bWxQSwUGAAAAAAQABAD1AAAAhwMAAAAA&#10;" filled="f" stroked="f">
                  <v:textbox>
                    <w:txbxContent>
                      <w:p w14:paraId="34182C7D" w14:textId="77777777" w:rsidR="00EA17EA" w:rsidRPr="00D05E0C" w:rsidRDefault="00EA17EA" w:rsidP="00EA17EA">
                        <w:pPr>
                          <w:rPr>
                            <w:lang w:val="en-US"/>
                          </w:rPr>
                        </w:pPr>
                        <w:r>
                          <w:rPr>
                            <w:lang w:val="en-US"/>
                          </w:rPr>
                          <w:t>(1)</w:t>
                        </w:r>
                      </w:p>
                    </w:txbxContent>
                  </v:textbox>
                </v:shape>
                <v:shape id="Text Box 94" o:spid="_x0000_s1055" type="#_x0000_t202" style="position:absolute;left:965200;top:598170;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aNCgwwAA&#10;ANsAAAAPAAAAZHJzL2Rvd25yZXYueG1sRI/NasMwEITvhbyD2EButZSSltiJbEJLoKeW5g9yW6yN&#10;bWKtjKXG7ttXhUKOw8x8w6yL0bbiRr1vHGuYJwoEcelMw5WGw377uAThA7LB1jFp+CEPRT55WGNm&#10;3MBfdNuFSkQI+ww11CF0mZS+rMmiT1xHHL2L6y2GKPtKmh6HCLetfFLqRVpsOC7U2NFrTeV19201&#10;HD8u59NCfVZv9rkb3Kgk21RqPZuOmxWIQGO4h//b70ZDuoC/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aNCgwwAAANsAAAAPAAAAAAAAAAAAAAAAAJcCAABkcnMvZG93&#10;bnJldi54bWxQSwUGAAAAAAQABAD1AAAAhwMAAAAA&#10;" filled="f" stroked="f">
                  <v:textbox>
                    <w:txbxContent>
                      <w:p w14:paraId="6D2A9A50" w14:textId="77777777" w:rsidR="00EA17EA" w:rsidRPr="00D05E0C" w:rsidRDefault="00EA17EA" w:rsidP="00EA17EA">
                        <w:pPr>
                          <w:rPr>
                            <w:lang w:val="en-US"/>
                          </w:rPr>
                        </w:pPr>
                        <w:r>
                          <w:rPr>
                            <w:lang w:val="en-US"/>
                          </w:rPr>
                          <w:t>l</w:t>
                        </w:r>
                      </w:p>
                    </w:txbxContent>
                  </v:textbox>
                </v:shape>
                <v:shape id="Text Box 95" o:spid="_x0000_s1056" type="#_x0000_t202" style="position:absolute;left:2117090;top:341630;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JHU7wwAA&#10;ANsAAAAPAAAAZHJzL2Rvd25yZXYueG1sRI/NasMwEITvhbyD2EBvtZSSlNiJbEJLoKeW5g9yW6yN&#10;bWKtjKXG7ttXhUKOw8x8w6yL0bbiRr1vHGuYJQoEcelMw5WGw377tAThA7LB1jFp+CEPRT55WGNm&#10;3MBfdNuFSkQI+ww11CF0mZS+rMmiT1xHHL2L6y2GKPtKmh6HCLetfFbqRVpsOC7U2NFrTeV19201&#10;HD8u59NcfVZvdtENblSSbSq1fpyOmxWIQGO4h//b70ZDuoC/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JHU7wwAAANsAAAAPAAAAAAAAAAAAAAAAAJcCAABkcnMvZG93&#10;bnJldi54bWxQSwUGAAAAAAQABAD1AAAAhwMAAAAA&#10;" filled="f" stroked="f">
                  <v:textbox>
                    <w:txbxContent>
                      <w:p w14:paraId="578B53B5" w14:textId="77777777" w:rsidR="00EA17EA" w:rsidRPr="00D05E0C" w:rsidRDefault="00EA17EA" w:rsidP="00EA17EA">
                        <w:pPr>
                          <w:rPr>
                            <w:lang w:val="en-US"/>
                          </w:rPr>
                        </w:pPr>
                        <w:r>
                          <w:rPr>
                            <w:lang w:val="en-US"/>
                          </w:rPr>
                          <w:t>l</w:t>
                        </w:r>
                      </w:p>
                    </w:txbxContent>
                  </v:textbox>
                </v:shape>
                <v:shape id="Text Box 1665869057" o:spid="_x0000_s1057" type="#_x0000_t202" style="position:absolute;left:2672715;top:783590;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Zg7wxgAA&#10;AOMAAAAPAAAAZHJzL2Rvd25yZXYueG1sRE9La8JAEL4L/Q/LFLzpbouJmrpKUQRPFu0DehuyYxKa&#10;nQ3Z1cR/7xYEj/O9Z7HqbS0u1PrKsYaXsQJBnDtTcaHh63M7moHwAdlg7Zg0XMnDavk0WGBmXMcH&#10;uhxDIWII+ww1lCE0mZQ+L8miH7uGOHIn11oM8WwLaVrsYrit5atSqbRYcWwosaF1Sfnf8Ww1fO9P&#10;vz8T9VFsbNJ0rleS7VxqPXzu399ABOrDQ3x370ycn6bJLJ2rZAr/P0UA5PI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6Zg7wxgAAAOMAAAAPAAAAAAAAAAAAAAAAAJcCAABkcnMv&#10;ZG93bnJldi54bWxQSwUGAAAAAAQABAD1AAAAigMAAAAA&#10;" filled="f" stroked="f">
                  <v:textbox>
                    <w:txbxContent>
                      <w:p w14:paraId="4B51E92F" w14:textId="77777777" w:rsidR="00EA17EA" w:rsidRPr="00D05E0C" w:rsidRDefault="00EA17EA" w:rsidP="00EA17EA">
                        <w:pPr>
                          <w:rPr>
                            <w:lang w:val="en-US"/>
                          </w:rPr>
                        </w:pPr>
                        <w:r>
                          <w:rPr>
                            <w:lang w:val="en-US"/>
                          </w:rPr>
                          <w:t>l</w:t>
                        </w:r>
                      </w:p>
                    </w:txbxContent>
                  </v:textbox>
                </v:shape>
                <v:shape id="Text Box 1665869058" o:spid="_x0000_s1058" type="#_x0000_t202" style="position:absolute;left:2667635;top:227330;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" filled="f" stroked="f">
                  <v:textbox>
                    <w:txbxContent>
                      <w:p w14:paraId="4A7BB7F9" w14:textId="77777777" w:rsidR="00EA17EA" w:rsidRPr="00D05E0C" w:rsidRDefault="00EA17EA" w:rsidP="00EA17EA">
                        <w:pPr>
                          <w:rPr>
                            <w:lang w:val="en-US"/>
                          </w:rPr>
                        </w:pPr>
                        <w:r>
                          <w:rPr>
                            <w:lang w:val="en-US"/>
                          </w:rPr>
                          <w:t>O</w:t>
                        </w:r>
                      </w:p>
                    </w:txbxContent>
                  </v:textbox>
                </v:shape>
                <v:shape id="Text Box 1665869064" o:spid="_x0000_s1059" type="#_x0000_t202" style="position:absolute;left:2453640;top:1400175;width:387350;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2Fo6xgAA&#10;AOMAAAAPAAAAZHJzL2Rvd25yZXYueG1sRE9LawIxEL4X/A9hCt5qUtGgq1HEIvTUUl/gbdiMu4ub&#10;ybJJ3e2/bwoFj/O9Z7nuXS3u1IbKs4HXkQJBnHtbcWHgeNi9zECEiGyx9kwGfijAejV4WmJmfcdf&#10;dN/HQqQQDhkaKGNsMilDXpLDMPINceKuvnUY09kW0rbYpXBXy7FSWjqsODWU2NC2pPy2/3YGTh/X&#10;y3miPos3N2063yvJbi6NGT73mwWISH18iP/d7zbN13o603OlJ/D3UwJAr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E2Fo6xgAAAOMAAAAPAAAAAAAAAAAAAAAAAJcCAABkcnMv&#10;ZG93bnJldi54bWxQSwUGAAAAAAQABAD1AAAAigMAAAAA&#10;" filled="f" stroked="f">
                  <v:textbox>
                    <w:txbxContent>
                      <w:p w14:paraId="02ABC189" w14:textId="77777777" w:rsidR="00EA17EA" w:rsidRPr="00D05E0C" w:rsidRDefault="00EA17EA" w:rsidP="00EA17EA">
                        <w:pPr>
                          <w:rPr>
                            <w:lang w:val="en-US"/>
                          </w:rPr>
                        </w:pPr>
                        <w:r>
                          <w:rPr>
                            <w:lang w:val="en-US"/>
                          </w:rPr>
                          <w:t>(2)</w:t>
                        </w:r>
                      </w:p>
                    </w:txbxContent>
                  </v:textbox>
                </v:shape>
                <w10:anchorlock/>
              </v:group>
            </w:pict>
          </mc:Fallback>
        </mc:AlternateContent>
      </w:r>
    </w:p>
    <w:p w14:paraId="56DBF587" w14:textId="0484E328" w:rsidR="00EA17EA" w:rsidRDefault="00EA17EA" w:rsidP="008A393D">
      <w:r>
        <w:t>Αντικαθιστούμε το ένα νήμα με αβαρή ράβδο, αλλά τώρα πάνω της στερεώ</w:t>
      </w:r>
      <w:r w:rsidR="0090791B">
        <w:t xml:space="preserve">νουμε </w:t>
      </w:r>
      <w:r>
        <w:t>εκτό</w:t>
      </w:r>
      <w:r w:rsidR="0090791B">
        <w:t>ς της</w:t>
      </w:r>
      <w:r>
        <w:t xml:space="preserve">  σφαίρα</w:t>
      </w:r>
      <w:r w:rsidR="0090791B">
        <w:t>ς</w:t>
      </w:r>
      <w:r>
        <w:t xml:space="preserve"> Β και μια άλλη όμοιά της σφαίρα Γ, στο μέσον της ράβδου, όπως στο σχήμα (2). Αν επαναλάβουμε το πείραμα να αποδείξετε ότι η σφαίρα Β, μετά την κρούση, θα αποκτήσει ταχύτητα υ</w:t>
      </w:r>
      <w:r>
        <w:rPr>
          <w:vertAlign w:val="subscript"/>
        </w:rPr>
        <w:t>1</w:t>
      </w:r>
      <w:r w:rsidR="008C2283">
        <w:t>, μι</w:t>
      </w:r>
      <w:r>
        <w:t>κρότερη της υ</w:t>
      </w:r>
      <w:r>
        <w:rPr>
          <w:vertAlign w:val="subscript"/>
        </w:rPr>
        <w:t>0</w:t>
      </w:r>
      <w:r>
        <w:t>.</w:t>
      </w:r>
    </w:p>
    <w:p w14:paraId="5139BD37" w14:textId="0AA85097" w:rsidR="008C2283" w:rsidRDefault="008C2283" w:rsidP="00065CD3">
      <w:pPr>
        <w:pStyle w:val="a1"/>
      </w:pPr>
      <w:r>
        <w:t>Απάντηση:</w:t>
      </w:r>
    </w:p>
    <w:p w14:paraId="589BC58E" w14:textId="69B6272D" w:rsidR="00065CD3" w:rsidRDefault="00065CD3" w:rsidP="00065CD3">
      <w:r>
        <w:t>Για την ελαστική κρούση στο σχήμα (1) εφαρμόζουμε την διατήρηση της ορμής και της κινητικής ενέργειας του συστήματος (πριν και μετά την κρούση).</w:t>
      </w:r>
    </w:p>
    <w:p w14:paraId="26B3A341" w14:textId="3B3F8E43" w:rsidR="00B33AE8" w:rsidRDefault="00B33AE8" w:rsidP="00065CD3">
      <w:r>
        <w:t xml:space="preserve">Τα πράγματα δεν είναι ίδια, αν την θέση του αβαρούς νήματος, πάρει μια αβαρής ράβδος. Τώρα δεν υπάρχει η σφαίρα Β, έχουμε ένα </w:t>
      </w:r>
      <w:r w:rsidRPr="0090791B">
        <w:rPr>
          <w:b/>
        </w:rPr>
        <w:t>στερεό σώμα</w:t>
      </w:r>
      <w:r>
        <w:t>, το οποίο αποτελείται από την ράβδο και τις δύο σφαίρες Β  και Γ και με αυτό το στερεό σώ</w:t>
      </w:r>
      <w:r w:rsidR="0090791B">
        <w:t>μα, θα σ</w:t>
      </w:r>
      <w:r>
        <w:t>υγκρουστεί η σφαίρα Α.</w:t>
      </w:r>
    </w:p>
    <w:p w14:paraId="272C84F0" w14:textId="22FCF75E" w:rsidR="00B33AE8" w:rsidRDefault="00B33AE8" w:rsidP="00065CD3">
      <w:r>
        <w:t xml:space="preserve">Έτσι δεν μπορούμε να εφαρμόσουμε ΑΔΟ σαν να συγκρούονται δύο σημειακές μάζες Α και Β, μπορούμε όμως να εφαρμόσουμε για την κρούση αυτή την αρχή διατήρησης της στροφορμής του συστήματος, γύρω από το σημείο Ο, αφού στη διάρκεια της κρούσης, οι εξωτερικές δυνάμεις, διέρχονται όλες από το Ο, με αποτέλεσμα η συνολική ροπή τους να είναι μηδενική. </w:t>
      </w:r>
    </w:p>
    <w:p w14:paraId="50749174" w14:textId="6FCF7AD2" w:rsidR="00B33AE8" w:rsidRDefault="00B33AE8" w:rsidP="00065CD3">
      <w:r>
        <w:t>Έστω λοιπόν ότι και στο σχήμα (2) η σφαίρα Β αποκτά μετά την κρούση ταχύτητα υ</w:t>
      </w:r>
      <w:r>
        <w:rPr>
          <w:vertAlign w:val="subscript"/>
        </w:rPr>
        <w:t>0</w:t>
      </w:r>
      <w:r w:rsidR="006675A1">
        <w:t xml:space="preserve">, ενώ η Α ακινητοποιείται. </w:t>
      </w:r>
      <w:bookmarkStart w:id="0" w:name="_GoBack"/>
      <w:bookmarkEnd w:id="0"/>
      <w:r>
        <w:t>Τότε από την ΑΔΣ θα έχουμε</w:t>
      </w:r>
      <w:r w:rsidR="00D56CF8">
        <w:t>:</w:t>
      </w:r>
    </w:p>
    <w:p w14:paraId="597A0551" w14:textId="405F7500" w:rsidR="00B33AE8" w:rsidRDefault="006675A1" w:rsidP="00D56CF8">
      <w:pPr>
        <w:jc w:val="center"/>
      </w:pPr>
      <w:r w:rsidRPr="00490E4C">
        <w:rPr>
          <w:position w:val="-16"/>
        </w:rPr>
        <w:object w:dxaOrig="3740" w:dyaOrig="420" w14:anchorId="798A0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6.95pt;height:21pt" o:ole="">
            <v:imagedata r:id="rId9" o:title=""/>
          </v:shape>
          <o:OLEObject Type="Embed" ProgID="Equation.3" ShapeID="_x0000_i1036" DrawAspect="Content" ObjectID="_1665599102" r:id="rId10"/>
        </w:object>
      </w:r>
    </w:p>
    <w:p w14:paraId="5E8AD1CC" w14:textId="404906F3" w:rsidR="00490E4C" w:rsidRDefault="00490E4C" w:rsidP="00490E4C">
      <w:r>
        <w:t>Αλλά η ράβδος θεωρούμε ότι έχει μηδενική μάζα άρα και μηδενική στροφορμή, αφού μπορούμε να θεωρήσουμε ότι αυτή αποτελείται από πολλά μικρά υλικά σημεία, με μηδενική μάζα το καθένα, οπότε:</w:t>
      </w:r>
    </w:p>
    <w:p w14:paraId="033CF5D5" w14:textId="6E837E07" w:rsidR="00490E4C" w:rsidRPr="00B33AE8" w:rsidRDefault="00490E4C" w:rsidP="00D56CF8">
      <w:pPr>
        <w:jc w:val="center"/>
      </w:pPr>
      <w:r w:rsidRPr="00490E4C">
        <w:rPr>
          <w:position w:val="-24"/>
        </w:rPr>
        <w:object w:dxaOrig="2040" w:dyaOrig="640" w14:anchorId="54AF9211">
          <v:shape id="_x0000_i1026" type="#_x0000_t75" style="width:101.95pt;height:32.2pt" o:ole="">
            <v:imagedata r:id="rId11" o:title=""/>
          </v:shape>
          <o:OLEObject Type="Embed" ProgID="Equation.3" ShapeID="_x0000_i1026" DrawAspect="Content" ObjectID="_1665599103" r:id="rId12"/>
        </w:object>
      </w:r>
    </w:p>
    <w:p w14:paraId="3D8AA352" w14:textId="287F5E53" w:rsidR="008C2283" w:rsidRDefault="00D56CF8" w:rsidP="00EA17EA">
      <w:r>
        <w:t xml:space="preserve">Για να ισχύει η τελευταία εξίσωση θα πρέπει η σφαίρα Γ να αποκτήσει μηδενική ταχύτητα, πράγμα άτοπο, </w:t>
      </w:r>
      <w:r>
        <w:lastRenderedPageBreak/>
        <w:t>αφού αν αποκτήσει η Β σφαίρα ταχύτητα υ</w:t>
      </w:r>
      <w:r>
        <w:rPr>
          <w:vertAlign w:val="subscript"/>
        </w:rPr>
        <w:t>0</w:t>
      </w:r>
      <w:r>
        <w:t>=ω</w:t>
      </w:r>
      <w:r>
        <w:rPr>
          <w:lang w:val="en-US"/>
        </w:rPr>
        <w:t xml:space="preserve">l, </w:t>
      </w:r>
      <w:r>
        <w:t xml:space="preserve">τότε η Γ θα αποκτήσει ταχύτητα </w:t>
      </w:r>
      <w:r w:rsidRPr="001C3D96">
        <w:rPr>
          <w:position w:val="-24"/>
        </w:rPr>
        <w:object w:dxaOrig="1440" w:dyaOrig="660" w14:anchorId="51AB0FCE">
          <v:shape id="_x0000_i1027" type="#_x0000_t75" style="width:1in;height:33.1pt" o:ole="">
            <v:imagedata r:id="rId13" o:title=""/>
          </v:shape>
          <o:OLEObject Type="Embed" ProgID="Equation.3" ShapeID="_x0000_i1027" DrawAspect="Content" ObjectID="_1665599104" r:id="rId14"/>
        </w:object>
      </w:r>
      <w:r w:rsidR="00490E4C">
        <w:t>.</w:t>
      </w:r>
    </w:p>
    <w:p w14:paraId="4C9C6FF1" w14:textId="759F5964" w:rsidR="00490E4C" w:rsidRDefault="00490E4C" w:rsidP="00EA17EA">
      <w:r>
        <w:t>Συμπέρασμα, η σφαίρα Β στην κρούση στο σχήμα (2), θ</w:t>
      </w:r>
      <w:r w:rsidR="0049061F">
        <w:t>α</w:t>
      </w:r>
      <w:r>
        <w:t xml:space="preserve"> αποκτήσει ταχύτητα υ</w:t>
      </w:r>
      <w:r>
        <w:rPr>
          <w:vertAlign w:val="subscript"/>
        </w:rPr>
        <w:t>1</w:t>
      </w:r>
      <w:r>
        <w:t xml:space="preserve"> &lt; υ</w:t>
      </w:r>
      <w:r>
        <w:rPr>
          <w:vertAlign w:val="subscript"/>
        </w:rPr>
        <w:t>0</w:t>
      </w:r>
      <w:r>
        <w:t>, αφού ένα μέρος της αρχικής στροφορμής μεταφέρεται στην σφαίρα Γ. Με άλλα λόγια η δεύτερη κρούση, είναι εντελώς διαφορετική από την αντίστοιχη του σχήματος (1).</w:t>
      </w:r>
    </w:p>
    <w:p w14:paraId="10DCF24E" w14:textId="77777777" w:rsidR="008A393D" w:rsidRDefault="008A393D" w:rsidP="00EA17EA"/>
    <w:p w14:paraId="6F14C7CB" w14:textId="09C7B5E4" w:rsidR="00C166B5" w:rsidRPr="00C166B5" w:rsidRDefault="00C166B5" w:rsidP="00C166B5">
      <w:pPr>
        <w:pStyle w:val="a1"/>
        <w:rPr>
          <w:color w:val="FF0000"/>
        </w:rPr>
      </w:pPr>
      <w:r w:rsidRPr="00C166B5">
        <w:rPr>
          <w:color w:val="FF0000"/>
        </w:rPr>
        <w:t>Σχόλια:</w:t>
      </w:r>
    </w:p>
    <w:p w14:paraId="23F85AFF" w14:textId="260BF58B" w:rsidR="00C166B5" w:rsidRDefault="00C166B5" w:rsidP="00C166B5">
      <w:pPr>
        <w:pStyle w:val="a"/>
      </w:pPr>
      <w:r>
        <w:t>Την ίδια αποδεικτική διαδικασία, θα μπορούσαμε να κάνουμε και με την χρήση της κινητικής ενέργειας της σφαίρας Α. Δεν θα μπορού</w:t>
      </w:r>
      <w:r w:rsidR="0010573A">
        <w:t>σε να μεταφερθε</w:t>
      </w:r>
      <w:r>
        <w:t>ί όλη</w:t>
      </w:r>
      <w:r w:rsidR="0049061F">
        <w:t xml:space="preserve"> η αρχική</w:t>
      </w:r>
      <w:r w:rsidR="007A62A6">
        <w:t xml:space="preserve"> κινητική ενέργεια της Α σφαίρας, </w:t>
      </w:r>
      <w:r>
        <w:t>στην Β, αφού και η Γ θα αποκτήσει κάποια κινητική ενέργεια...</w:t>
      </w:r>
    </w:p>
    <w:p w14:paraId="024E5C79" w14:textId="744A5987" w:rsidR="00C166B5" w:rsidRDefault="0007649D" w:rsidP="00C166B5">
      <w:pPr>
        <w:pStyle w:val="a"/>
      </w:pPr>
      <w:r>
        <w:t>Και αν μας έ</w:t>
      </w:r>
      <w:r w:rsidR="007C7678">
        <w:t>λ</w:t>
      </w:r>
      <w:r>
        <w:t>εγαν να υπολογίσουμε συναρτή</w:t>
      </w:r>
      <w:r w:rsidR="0049061F">
        <w:t>σει</w:t>
      </w:r>
      <w:r>
        <w:t xml:space="preserve"> της υ</w:t>
      </w:r>
      <w:r>
        <w:rPr>
          <w:vertAlign w:val="subscript"/>
        </w:rPr>
        <w:t>0</w:t>
      </w:r>
      <w:r>
        <w:t xml:space="preserve"> την ταχύτητα που θα αποκτήσει η σφαίρα Β, στην περίπτωση του σχήματος (2);</w:t>
      </w:r>
      <w:r w:rsidR="0010573A">
        <w:t xml:space="preserve"> Θα εφαρμόζαμε για την ελαστική κρούση όχι την ΑΔΟ, αλλά την ΑΔΣ, ως προς το Ο, οπότε θα είχαμε:</w:t>
      </w:r>
    </w:p>
    <w:p w14:paraId="2CCFCA3E" w14:textId="3C1A97E2" w:rsidR="007C7678" w:rsidRDefault="007C7678" w:rsidP="007C7678">
      <w:pPr>
        <w:jc w:val="center"/>
      </w:pPr>
      <w:r w:rsidRPr="001C3D96">
        <w:rPr>
          <w:position w:val="-24"/>
        </w:rPr>
        <w:object w:dxaOrig="4260" w:dyaOrig="640" w14:anchorId="518D7DA9">
          <v:shape id="_x0000_i1028" type="#_x0000_t75" style="width:212.85pt;height:32.2pt" o:ole="">
            <v:imagedata r:id="rId15" o:title=""/>
          </v:shape>
          <o:OLEObject Type="Embed" ProgID="Equation.3" ShapeID="_x0000_i1028" DrawAspect="Content" ObjectID="_1665599105" r:id="rId16"/>
        </w:object>
      </w:r>
    </w:p>
    <w:p w14:paraId="7BCD9BCC" w14:textId="1570F782" w:rsidR="007C7678" w:rsidRDefault="007C7678" w:rsidP="007C7678">
      <w:pPr>
        <w:jc w:val="center"/>
      </w:pPr>
      <w:r w:rsidRPr="001C3D96">
        <w:rPr>
          <w:position w:val="-24"/>
        </w:rPr>
        <w:object w:dxaOrig="4620" w:dyaOrig="640" w14:anchorId="19DEDA7F">
          <v:shape id="_x0000_i1029" type="#_x0000_t75" style="width:231.2pt;height:32.2pt" o:ole="">
            <v:imagedata r:id="rId17" o:title=""/>
          </v:shape>
          <o:OLEObject Type="Embed" ProgID="Equation.3" ShapeID="_x0000_i1029" DrawAspect="Content" ObjectID="_1665599106" r:id="rId18"/>
        </w:object>
      </w:r>
    </w:p>
    <w:p w14:paraId="362F8395" w14:textId="61082979" w:rsidR="007C7678" w:rsidRDefault="007C7678" w:rsidP="007C7678">
      <w:pPr>
        <w:jc w:val="center"/>
      </w:pPr>
      <w:r w:rsidRPr="001C3D96">
        <w:rPr>
          <w:position w:val="-24"/>
        </w:rPr>
        <w:object w:dxaOrig="1880" w:dyaOrig="660" w14:anchorId="1D1C4823">
          <v:shape id="_x0000_i1030" type="#_x0000_t75" style="width:93.9pt;height:33.1pt" o:ole="">
            <v:imagedata r:id="rId19" o:title=""/>
          </v:shape>
          <o:OLEObject Type="Embed" ProgID="Equation.3" ShapeID="_x0000_i1030" DrawAspect="Content" ObjectID="_1665599107" r:id="rId20"/>
        </w:object>
      </w:r>
    </w:p>
    <w:p w14:paraId="12FEEFED" w14:textId="0DDFD99B" w:rsidR="007C7678" w:rsidRDefault="007C7678" w:rsidP="007C7678">
      <w:pPr>
        <w:pStyle w:val="a2"/>
      </w:pPr>
      <w:r>
        <w:t>Από την επίλυση του παραπάνω συστήματος</w:t>
      </w:r>
      <w:r w:rsidR="0049061F">
        <w:t xml:space="preserve"> των τριών</w:t>
      </w:r>
      <w:r>
        <w:t xml:space="preserve"> εξισώσεων, μπορούμε να υπολογίσουμε τις τελικές ταχύτητες υ</w:t>
      </w:r>
      <w:r>
        <w:rPr>
          <w:vertAlign w:val="subscript"/>
        </w:rPr>
        <w:t>Α</w:t>
      </w:r>
      <w:r>
        <w:t>, υ</w:t>
      </w:r>
      <w:r>
        <w:rPr>
          <w:vertAlign w:val="subscript"/>
        </w:rPr>
        <w:t>Β</w:t>
      </w:r>
      <w:r>
        <w:t xml:space="preserve"> και υ</w:t>
      </w:r>
      <w:r>
        <w:rPr>
          <w:vertAlign w:val="subscript"/>
        </w:rPr>
        <w:t>Γ</w:t>
      </w:r>
      <w:r>
        <w:t xml:space="preserve"> των τριών  σφαιρών, μετά την κρούση.</w:t>
      </w:r>
    </w:p>
    <w:p w14:paraId="551291D1" w14:textId="77777777" w:rsidR="007C7678" w:rsidRDefault="007C7678" w:rsidP="007C7678">
      <w:pPr>
        <w:pStyle w:val="a2"/>
      </w:pPr>
    </w:p>
    <w:p w14:paraId="4470D04C" w14:textId="36F3D77D" w:rsidR="007C7678" w:rsidRPr="007C7678" w:rsidRDefault="007C7678" w:rsidP="007C7678">
      <w:pPr>
        <w:pStyle w:val="a1"/>
        <w:jc w:val="right"/>
        <w:rPr>
          <w:lang w:val="en-US"/>
        </w:rPr>
      </w:pPr>
      <w:r>
        <w:rPr>
          <w:lang w:val="en-US"/>
        </w:rPr>
        <w:t>dmargaris@gmail.com</w:t>
      </w:r>
    </w:p>
    <w:sectPr w:rsidR="007C7678" w:rsidRPr="007C7678">
      <w:headerReference w:type="default" r:id="rId21"/>
      <w:footerReference w:type="default" r:id="rId22"/>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5E5E1" w14:textId="77777777" w:rsidR="00EA17EA" w:rsidRDefault="00EA17EA">
      <w:pPr>
        <w:spacing w:line="240" w:lineRule="auto"/>
      </w:pPr>
      <w:r>
        <w:separator/>
      </w:r>
    </w:p>
  </w:endnote>
  <w:endnote w:type="continuationSeparator" w:id="0">
    <w:p w14:paraId="7F19A2EE" w14:textId="77777777" w:rsidR="00EA17EA" w:rsidRDefault="00EA1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55"/>
    <w:family w:val="auto"/>
    <w:pitch w:val="variable"/>
    <w:sig w:usb0="E0002AE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55"/>
    <w:family w:val="auto"/>
    <w:pitch w:val="variable"/>
    <w:sig w:usb0="E10002FF" w:usb1="4000ACFF" w:usb2="00000009" w:usb3="00000000" w:csb0="0000019F" w:csb1="00000000"/>
  </w:font>
  <w:font w:name="Cambria">
    <w:panose1 w:val="02040503050406030204"/>
    <w:charset w:val="55"/>
    <w:family w:val="auto"/>
    <w:pitch w:val="variable"/>
    <w:sig w:usb0="E00002FF" w:usb1="400004FF" w:usb2="00000000" w:usb3="00000000" w:csb0="0000019F" w:csb1="00000000"/>
  </w:font>
  <w:font w:name="Arial">
    <w:panose1 w:val="020B0604020202020204"/>
    <w:charset w:val="55"/>
    <w:family w:val="auto"/>
    <w:pitch w:val="variable"/>
    <w:sig w:usb0="E0002AFF" w:usb1="C0007843" w:usb2="00000009" w:usb3="00000000" w:csb0="000001FF" w:csb1="00000000"/>
  </w:font>
  <w:font w:name="Calibri Light">
    <w:panose1 w:val="020F0302020204030204"/>
    <w:charset w:val="55"/>
    <w:family w:val="auto"/>
    <w:pitch w:val="variable"/>
    <w:sig w:usb0="A00002EF" w:usb1="4000207B" w:usb2="00000000" w:usb3="00000000" w:csb0="0000009F" w:csb1="00000000"/>
  </w:font>
  <w:font w:name="宋体">
    <w:charset w:val="50"/>
    <w:family w:val="auto"/>
    <w:pitch w:val="variable"/>
    <w:sig w:usb0="00000001" w:usb1="080E0000" w:usb2="00000010" w:usb3="00000000" w:csb0="00040000" w:csb1="00000000"/>
  </w:font>
  <w:font w:name="SimSun">
    <w:altName w:val="宋体"/>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4ABA2" w14:textId="77777777" w:rsidR="00D533FC" w:rsidRDefault="006E4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5A1">
      <w:rPr>
        <w:rStyle w:val="PageNumber"/>
      </w:rPr>
      <w:t>2</w:t>
    </w:r>
    <w:r>
      <w:rPr>
        <w:rStyle w:val="PageNumber"/>
      </w:rPr>
      <w:fldChar w:fldCharType="end"/>
    </w:r>
  </w:p>
  <w:p w14:paraId="0E7933C8" w14:textId="77777777" w:rsidR="00D533FC" w:rsidRDefault="006E4ABE">
    <w:pPr>
      <w:pStyle w:val="Footer"/>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5AC42F89" w14:textId="77777777" w:rsidR="00D533FC" w:rsidRDefault="00D533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FC3C6" w14:textId="77777777" w:rsidR="00EA17EA" w:rsidRDefault="00EA17EA">
      <w:pPr>
        <w:spacing w:after="0"/>
      </w:pPr>
      <w:r>
        <w:separator/>
      </w:r>
    </w:p>
  </w:footnote>
  <w:footnote w:type="continuationSeparator" w:id="0">
    <w:p w14:paraId="214ACA6D" w14:textId="77777777" w:rsidR="00EA17EA" w:rsidRDefault="00EA17E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F2BD9" w14:textId="77777777" w:rsidR="00D533FC" w:rsidRDefault="006E4ABE">
    <w:pPr>
      <w:pStyle w:val="Header"/>
      <w:pBdr>
        <w:bottom w:val="single" w:sz="4" w:space="1" w:color="auto"/>
      </w:pBdr>
      <w:tabs>
        <w:tab w:val="clear" w:pos="4153"/>
        <w:tab w:val="clear" w:pos="8306"/>
        <w:tab w:val="right" w:pos="9639"/>
      </w:tabs>
      <w:rPr>
        <w:i/>
      </w:rPr>
    </w:pPr>
    <w:r>
      <w:rPr>
        <w:i/>
      </w:rPr>
      <w:t>Υλικό Φυσικής-Χημείας</w:t>
    </w:r>
    <w:r>
      <w:rPr>
        <w:i/>
      </w:rPr>
      <w:tab/>
    </w:r>
    <w:r w:rsidR="00EA17EA">
      <w:rPr>
        <w:i/>
      </w:rPr>
      <w:t>Στροφορμή</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285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53061"/>
    <w:multiLevelType w:val="singleLevel"/>
    <w:tmpl w:val="CFE29250"/>
    <w:lvl w:ilvl="0">
      <w:start w:val="1"/>
      <w:numFmt w:val="lowerRoman"/>
      <w:pStyle w:val="List"/>
      <w:lvlText w:val="%1)"/>
      <w:lvlJc w:val="right"/>
      <w:pPr>
        <w:ind w:left="360" w:hanging="360"/>
      </w:pPr>
      <w:rPr>
        <w:rFonts w:hint="default"/>
      </w:rPr>
    </w:lvl>
  </w:abstractNum>
  <w:abstractNum w:abstractNumId="2">
    <w:nsid w:val="08525359"/>
    <w:multiLevelType w:val="singleLevel"/>
    <w:tmpl w:val="8FFC49AC"/>
    <w:name w:val="Bullet 13"/>
    <w:lvl w:ilvl="0">
      <w:start w:val="1"/>
      <w:numFmt w:val="decimal"/>
      <w:lvlText w:val="%1)"/>
      <w:lvlJc w:val="left"/>
      <w:pPr>
        <w:tabs>
          <w:tab w:val="num" w:pos="340"/>
        </w:tabs>
        <w:ind w:left="340" w:hanging="340"/>
      </w:pPr>
    </w:lvl>
  </w:abstractNum>
  <w:abstractNum w:abstractNumId="3">
    <w:nsid w:val="0924559A"/>
    <w:multiLevelType w:val="singleLevel"/>
    <w:tmpl w:val="6276A30C"/>
    <w:name w:val="Bullet 3"/>
    <w:lvl w:ilvl="0">
      <w:start w:val="1"/>
      <w:numFmt w:val="lowerRoman"/>
      <w:pStyle w:val="1"/>
      <w:lvlText w:val="%1)"/>
      <w:lvlJc w:val="left"/>
      <w:pPr>
        <w:tabs>
          <w:tab w:val="num" w:pos="340"/>
        </w:tabs>
        <w:ind w:left="340" w:hanging="340"/>
      </w:pPr>
    </w:lvl>
  </w:abstractNum>
  <w:abstractNum w:abstractNumId="4">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2721FB"/>
    <w:multiLevelType w:val="singleLevel"/>
    <w:tmpl w:val="A354610A"/>
    <w:name w:val="Bullet 11"/>
    <w:lvl w:ilvl="0">
      <w:start w:val="1"/>
      <w:numFmt w:val="decimal"/>
      <w:lvlText w:val="%1)"/>
      <w:lvlJc w:val="left"/>
      <w:pPr>
        <w:tabs>
          <w:tab w:val="num" w:pos="340"/>
        </w:tabs>
        <w:ind w:left="340" w:hanging="340"/>
      </w:pPr>
    </w:lvl>
  </w:abstractNum>
  <w:abstractNum w:abstractNumId="6">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
    <w:nsid w:val="4E4D2A2A"/>
    <w:multiLevelType w:val="multilevel"/>
    <w:tmpl w:val="4E4D2A2A"/>
    <w:lvl w:ilvl="0">
      <w:start w:val="1"/>
      <w:numFmt w:val="decimal"/>
      <w:pStyle w:val="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A54930"/>
    <w:multiLevelType w:val="singleLevel"/>
    <w:tmpl w:val="187A4E18"/>
    <w:lvl w:ilvl="0">
      <w:numFmt w:val="bullet"/>
      <w:pStyle w:val="Heading3"/>
      <w:lvlText w:val=""/>
      <w:lvlJc w:val="left"/>
      <w:pPr>
        <w:tabs>
          <w:tab w:val="num" w:pos="340"/>
        </w:tabs>
        <w:ind w:left="340" w:hanging="340"/>
      </w:pPr>
      <w:rPr>
        <w:rFonts w:ascii="Wingdings" w:eastAsia="Wingdings" w:hAnsi="Wingdings" w:cs="Wingdings"/>
        <w:color w:val="FF0000"/>
      </w:rPr>
    </w:lvl>
  </w:abstractNum>
  <w:abstractNum w:abstractNumId="9">
    <w:nsid w:val="6A614DFD"/>
    <w:multiLevelType w:val="singleLevel"/>
    <w:tmpl w:val="5B7AD436"/>
    <w:name w:val="Bullet 12"/>
    <w:lvl w:ilvl="0">
      <w:start w:val="1"/>
      <w:numFmt w:val="lowerLetter"/>
      <w:lvlText w:val="%1)"/>
      <w:lvlJc w:val="left"/>
      <w:pPr>
        <w:tabs>
          <w:tab w:val="num" w:pos="340"/>
        </w:tabs>
        <w:ind w:left="340" w:hanging="340"/>
      </w:pPr>
    </w:lvl>
  </w:abstractNum>
  <w:num w:numId="1">
    <w:abstractNumId w:val="6"/>
  </w:num>
  <w:num w:numId="2">
    <w:abstractNumId w:val="7"/>
  </w:num>
  <w:num w:numId="3">
    <w:abstractNumId w:val="4"/>
  </w:num>
  <w:num w:numId="4">
    <w:abstractNumId w:val="3"/>
  </w:num>
  <w:num w:numId="5">
    <w:abstractNumId w:val="8"/>
  </w:num>
  <w:num w:numId="6">
    <w:abstractNumId w:val="1"/>
  </w:num>
  <w:num w:numId="7">
    <w:abstractNumId w:val="5"/>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EA"/>
    <w:rsid w:val="000378F3"/>
    <w:rsid w:val="00053396"/>
    <w:rsid w:val="000577DF"/>
    <w:rsid w:val="00060EF4"/>
    <w:rsid w:val="00065CD3"/>
    <w:rsid w:val="000679A2"/>
    <w:rsid w:val="0007649D"/>
    <w:rsid w:val="000912E3"/>
    <w:rsid w:val="00091E43"/>
    <w:rsid w:val="000A5A2D"/>
    <w:rsid w:val="000B2DB6"/>
    <w:rsid w:val="000B3688"/>
    <w:rsid w:val="000B48D3"/>
    <w:rsid w:val="000C397A"/>
    <w:rsid w:val="000D78E0"/>
    <w:rsid w:val="0010573A"/>
    <w:rsid w:val="00157DCF"/>
    <w:rsid w:val="001664A5"/>
    <w:rsid w:val="00171E9F"/>
    <w:rsid w:val="001764F7"/>
    <w:rsid w:val="00191C12"/>
    <w:rsid w:val="001B25B2"/>
    <w:rsid w:val="001C5136"/>
    <w:rsid w:val="00240F02"/>
    <w:rsid w:val="00243416"/>
    <w:rsid w:val="002914EA"/>
    <w:rsid w:val="002C4684"/>
    <w:rsid w:val="002E4A5D"/>
    <w:rsid w:val="002F4140"/>
    <w:rsid w:val="003034D4"/>
    <w:rsid w:val="003272C2"/>
    <w:rsid w:val="00334BD8"/>
    <w:rsid w:val="00342B66"/>
    <w:rsid w:val="0039013D"/>
    <w:rsid w:val="003959A8"/>
    <w:rsid w:val="003A6C4E"/>
    <w:rsid w:val="003B02CA"/>
    <w:rsid w:val="003B4900"/>
    <w:rsid w:val="003D2058"/>
    <w:rsid w:val="003E1678"/>
    <w:rsid w:val="003E4CFF"/>
    <w:rsid w:val="0041020A"/>
    <w:rsid w:val="0041752B"/>
    <w:rsid w:val="00425863"/>
    <w:rsid w:val="0044454D"/>
    <w:rsid w:val="00465544"/>
    <w:rsid w:val="00465D8E"/>
    <w:rsid w:val="00470A0F"/>
    <w:rsid w:val="0047288B"/>
    <w:rsid w:val="00480ADE"/>
    <w:rsid w:val="00485825"/>
    <w:rsid w:val="0049061F"/>
    <w:rsid w:val="00490E4C"/>
    <w:rsid w:val="004B1BA7"/>
    <w:rsid w:val="004F7518"/>
    <w:rsid w:val="00503A3E"/>
    <w:rsid w:val="0050788A"/>
    <w:rsid w:val="0055699C"/>
    <w:rsid w:val="00572886"/>
    <w:rsid w:val="00573BA2"/>
    <w:rsid w:val="00577A04"/>
    <w:rsid w:val="00584DBC"/>
    <w:rsid w:val="00590DCC"/>
    <w:rsid w:val="005A265E"/>
    <w:rsid w:val="005C059F"/>
    <w:rsid w:val="006675A1"/>
    <w:rsid w:val="00667E23"/>
    <w:rsid w:val="00670898"/>
    <w:rsid w:val="00687B49"/>
    <w:rsid w:val="00695F77"/>
    <w:rsid w:val="006C3491"/>
    <w:rsid w:val="006E4ABE"/>
    <w:rsid w:val="006F5F92"/>
    <w:rsid w:val="00717932"/>
    <w:rsid w:val="00736498"/>
    <w:rsid w:val="00744C3F"/>
    <w:rsid w:val="00755D57"/>
    <w:rsid w:val="00757BF7"/>
    <w:rsid w:val="00774F6B"/>
    <w:rsid w:val="007757C0"/>
    <w:rsid w:val="007A62A6"/>
    <w:rsid w:val="007B35C2"/>
    <w:rsid w:val="007B36AF"/>
    <w:rsid w:val="007C7678"/>
    <w:rsid w:val="007D112E"/>
    <w:rsid w:val="007D7637"/>
    <w:rsid w:val="007E115B"/>
    <w:rsid w:val="007F4EE5"/>
    <w:rsid w:val="00814FD8"/>
    <w:rsid w:val="0081576D"/>
    <w:rsid w:val="00844E46"/>
    <w:rsid w:val="00846464"/>
    <w:rsid w:val="00850C1B"/>
    <w:rsid w:val="00873F39"/>
    <w:rsid w:val="0087491C"/>
    <w:rsid w:val="008945AD"/>
    <w:rsid w:val="008A393D"/>
    <w:rsid w:val="008C0AF6"/>
    <w:rsid w:val="008C2283"/>
    <w:rsid w:val="008F3C3C"/>
    <w:rsid w:val="008F5D45"/>
    <w:rsid w:val="0090791B"/>
    <w:rsid w:val="009550D7"/>
    <w:rsid w:val="00960ED8"/>
    <w:rsid w:val="009675D3"/>
    <w:rsid w:val="009A1C4D"/>
    <w:rsid w:val="009F636C"/>
    <w:rsid w:val="00A0568E"/>
    <w:rsid w:val="00A129BF"/>
    <w:rsid w:val="00A12BB8"/>
    <w:rsid w:val="00A15C87"/>
    <w:rsid w:val="00A871D7"/>
    <w:rsid w:val="00AA662C"/>
    <w:rsid w:val="00AC5AC3"/>
    <w:rsid w:val="00AF5146"/>
    <w:rsid w:val="00AF77A5"/>
    <w:rsid w:val="00B11C3D"/>
    <w:rsid w:val="00B32221"/>
    <w:rsid w:val="00B33AE8"/>
    <w:rsid w:val="00B344E9"/>
    <w:rsid w:val="00B820C2"/>
    <w:rsid w:val="00BB3001"/>
    <w:rsid w:val="00C166B5"/>
    <w:rsid w:val="00CA7A43"/>
    <w:rsid w:val="00CF2F59"/>
    <w:rsid w:val="00D03229"/>
    <w:rsid w:val="00D045EF"/>
    <w:rsid w:val="00D533FC"/>
    <w:rsid w:val="00D56CF8"/>
    <w:rsid w:val="00D82210"/>
    <w:rsid w:val="00D90B82"/>
    <w:rsid w:val="00D97305"/>
    <w:rsid w:val="00DA0155"/>
    <w:rsid w:val="00DA0B05"/>
    <w:rsid w:val="00DA1226"/>
    <w:rsid w:val="00DC0DC9"/>
    <w:rsid w:val="00DC2298"/>
    <w:rsid w:val="00DC3154"/>
    <w:rsid w:val="00DD2CB0"/>
    <w:rsid w:val="00DE1D3D"/>
    <w:rsid w:val="00DE49E1"/>
    <w:rsid w:val="00DF4F17"/>
    <w:rsid w:val="00E210D0"/>
    <w:rsid w:val="00E37CC9"/>
    <w:rsid w:val="00EA17EA"/>
    <w:rsid w:val="00EA64C4"/>
    <w:rsid w:val="00EB2362"/>
    <w:rsid w:val="00EB6640"/>
    <w:rsid w:val="00EC647B"/>
    <w:rsid w:val="00EE1786"/>
    <w:rsid w:val="00EE7957"/>
    <w:rsid w:val="00F33E83"/>
    <w:rsid w:val="00F6515A"/>
    <w:rsid w:val="00F71F26"/>
    <w:rsid w:val="00F948EA"/>
    <w:rsid w:val="00FA0CD8"/>
    <w:rsid w:val="00FA7D40"/>
    <w:rsid w:val="00FB67CF"/>
    <w:rsid w:val="00FB6B94"/>
    <w:rsid w:val="00FC393C"/>
    <w:rsid w:val="00FC771A"/>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4C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lang w:val="el-GR" w:eastAsia="el-GR"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List"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340"/>
      </w:tabs>
      <w:spacing w:after="60" w:line="360" w:lineRule="auto"/>
      <w:jc w:val="both"/>
    </w:pPr>
    <w:rPr>
      <w:rFonts w:ascii="Times New Roman" w:hAnsi="Times New Roman" w:cs="Times New Roman"/>
      <w:noProof/>
      <w:sz w:val="22"/>
      <w:szCs w:val="22"/>
      <w:lang w:eastAsia="en-US"/>
    </w:rPr>
  </w:style>
  <w:style w:type="paragraph" w:styleId="Heading1">
    <w:name w:val="heading 1"/>
    <w:basedOn w:val="Normal"/>
    <w:next w:val="Normal"/>
    <w:link w:val="Heading1Char"/>
    <w:qFormat/>
    <w:rsid w:val="00DC3154"/>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PageNumber">
    <w:name w:val="page number"/>
    <w:basedOn w:val="DefaultParagraphFont"/>
    <w:qFormat/>
  </w:style>
  <w:style w:type="paragraph" w:customStyle="1" w:styleId="10">
    <w:name w:val="Αριθμός 1"/>
    <w:basedOn w:val="Normal"/>
    <w:qFormat/>
    <w:pPr>
      <w:numPr>
        <w:ilvl w:val="1"/>
        <w:numId w:val="1"/>
      </w:numPr>
      <w:tabs>
        <w:tab w:val="clear" w:pos="680"/>
      </w:tabs>
      <w:spacing w:after="0"/>
    </w:pPr>
    <w:rPr>
      <w:rFonts w:eastAsia="Times New Roman"/>
      <w:szCs w:val="20"/>
      <w:lang w:eastAsia="el-GR"/>
    </w:rPr>
  </w:style>
  <w:style w:type="paragraph" w:customStyle="1" w:styleId="abc">
    <w:name w:val="abc"/>
    <w:basedOn w:val="Normal"/>
    <w:qFormat/>
    <w:pPr>
      <w:ind w:left="568" w:hanging="284"/>
    </w:pPr>
  </w:style>
  <w:style w:type="character" w:customStyle="1" w:styleId="Heading1Char">
    <w:name w:val="Heading 1 Char"/>
    <w:basedOn w:val="DefaultParagraphFont"/>
    <w:link w:val="Heading1"/>
    <w:qFormat/>
    <w:rsid w:val="00DC3154"/>
    <w:rPr>
      <w:rFonts w:ascii="Cambria" w:eastAsia="Times New Roman" w:hAnsi="Cambria" w:cs="Arial"/>
      <w:b/>
      <w:bCs/>
      <w:i/>
      <w:color w:val="FFFFFF" w:themeColor="background1"/>
      <w:kern w:val="32"/>
      <w:sz w:val="28"/>
      <w:szCs w:val="28"/>
      <w:shd w:val="clear" w:color="auto" w:fill="0070C0"/>
      <w:lang w:eastAsia="en-US"/>
    </w:rPr>
  </w:style>
  <w:style w:type="character" w:customStyle="1" w:styleId="FooterChar">
    <w:name w:val="Footer Char"/>
    <w:basedOn w:val="DefaultParagraphFont"/>
    <w:link w:val="Footer"/>
    <w:qFormat/>
    <w:rPr>
      <w:rFonts w:ascii="Times New Roman" w:hAnsi="Times New Roman" w:cs="Times New Roman"/>
    </w:rPr>
  </w:style>
  <w:style w:type="character" w:customStyle="1" w:styleId="HeaderChar">
    <w:name w:val="Header Char"/>
    <w:basedOn w:val="DefaultParagraphFont"/>
    <w:link w:val="Header"/>
    <w:uiPriority w:val="99"/>
    <w:qFormat/>
    <w:rPr>
      <w:rFonts w:ascii="Times New Roman" w:hAnsi="Times New Roman" w:cs="Times New Roman"/>
    </w:rPr>
  </w:style>
  <w:style w:type="paragraph" w:customStyle="1" w:styleId="a">
    <w:name w:val="Αριθμός"/>
    <w:basedOn w:val="Normal"/>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Normal"/>
    <w:qFormat/>
    <w:rsid w:val="00243416"/>
    <w:pPr>
      <w:numPr>
        <w:numId w:val="3"/>
      </w:numPr>
      <w:tabs>
        <w:tab w:val="clear" w:pos="340"/>
      </w:tabs>
      <w:ind w:left="340" w:hanging="340"/>
    </w:pPr>
    <w:rPr>
      <w:rFonts w:eastAsia="Times New Roman"/>
      <w:szCs w:val="20"/>
      <w:lang w:eastAsia="el-GR"/>
    </w:rPr>
  </w:style>
  <w:style w:type="character" w:customStyle="1" w:styleId="Heading3Char">
    <w:name w:val="Heading 3 Char"/>
    <w:basedOn w:val="DefaultParagraphFont"/>
    <w:link w:val="Heading3"/>
    <w:rsid w:val="00873F39"/>
    <w:rPr>
      <w:rFonts w:ascii="Times New Roman" w:eastAsia="Times New Roman" w:hAnsi="Times New Roman" w:cs="Times New Roman"/>
      <w:kern w:val="1"/>
      <w:sz w:val="22"/>
      <w:szCs w:val="22"/>
      <w:lang w:eastAsia="zh-CN"/>
    </w:rPr>
  </w:style>
  <w:style w:type="paragraph" w:customStyle="1" w:styleId="a0">
    <w:name w:val="ερώτημα"/>
    <w:basedOn w:val="Normal"/>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1">
    <w:name w:val="Απάντηση"/>
    <w:basedOn w:val="Heading2"/>
    <w:next w:val="Normal"/>
    <w:qFormat/>
    <w:rsid w:val="00A0568E"/>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Title">
    <w:name w:val="Title"/>
    <w:basedOn w:val="Normal"/>
    <w:next w:val="Normal"/>
    <w:link w:val="TitleChar"/>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TitleChar">
    <w:name w:val="Title Char"/>
    <w:basedOn w:val="DefaultParagraphFont"/>
    <w:link w:val="Title"/>
    <w:rsid w:val="00873F39"/>
    <w:rPr>
      <w:rFonts w:ascii="Cambria" w:eastAsia="Cambria" w:hAnsi="Cambria" w:cs="Cambria"/>
      <w:b/>
      <w:bCs/>
      <w:color w:val="FF0000"/>
      <w:kern w:val="1"/>
      <w:sz w:val="22"/>
      <w:szCs w:val="22"/>
      <w:lang w:eastAsia="zh-CN"/>
    </w:rPr>
  </w:style>
  <w:style w:type="paragraph" w:customStyle="1" w:styleId="1">
    <w:name w:val="Λίστα1"/>
    <w:basedOn w:val="Normal"/>
    <w:qFormat/>
    <w:rsid w:val="00873F39"/>
    <w:pPr>
      <w:numPr>
        <w:numId w:val="4"/>
      </w:numPr>
      <w:spacing w:after="0"/>
    </w:pPr>
    <w:rPr>
      <w:rFonts w:eastAsia="Times New Roman"/>
      <w:kern w:val="1"/>
      <w:lang w:eastAsia="zh-CN"/>
    </w:rPr>
  </w:style>
  <w:style w:type="paragraph" w:styleId="E-mailSignature">
    <w:name w:val="E-mail Signature"/>
    <w:basedOn w:val="Normal"/>
    <w:link w:val="E-mailSignatureChar"/>
    <w:qFormat/>
    <w:rsid w:val="00873F39"/>
    <w:pPr>
      <w:spacing w:after="0"/>
      <w:ind w:right="567"/>
      <w:jc w:val="right"/>
    </w:pPr>
    <w:rPr>
      <w:rFonts w:eastAsia="Times New Roman"/>
      <w:b/>
      <w:bCs/>
      <w:i/>
      <w:iCs/>
      <w:color w:val="0070C0"/>
      <w:kern w:val="1"/>
      <w:sz w:val="24"/>
      <w:szCs w:val="24"/>
      <w:lang w:eastAsia="zh-CN"/>
    </w:rPr>
  </w:style>
  <w:style w:type="character" w:customStyle="1" w:styleId="E-mailSignatureChar">
    <w:name w:val="E-mail Signature Char"/>
    <w:basedOn w:val="DefaultParagraphFont"/>
    <w:link w:val="E-mailSignature"/>
    <w:rsid w:val="00873F39"/>
    <w:rPr>
      <w:rFonts w:ascii="Times New Roman" w:eastAsia="Times New Roman" w:hAnsi="Times New Roman" w:cs="Times New Roman"/>
      <w:b/>
      <w:bCs/>
      <w:i/>
      <w:iCs/>
      <w:color w:val="0070C0"/>
      <w:kern w:val="1"/>
      <w:sz w:val="24"/>
      <w:szCs w:val="24"/>
      <w:lang w:eastAsia="zh-CN"/>
    </w:rPr>
  </w:style>
  <w:style w:type="character" w:customStyle="1" w:styleId="Heading2Char">
    <w:name w:val="Heading 2 Char"/>
    <w:basedOn w:val="DefaultParagraphFont"/>
    <w:link w:val="Heading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List">
    <w:name w:val="List"/>
    <w:basedOn w:val="Normal"/>
    <w:qFormat/>
    <w:rsid w:val="00B32221"/>
    <w:pPr>
      <w:numPr>
        <w:numId w:val="6"/>
      </w:numPr>
      <w:tabs>
        <w:tab w:val="clear" w:pos="340"/>
        <w:tab w:val="left" w:pos="283"/>
      </w:tabs>
      <w:spacing w:after="0"/>
    </w:pPr>
    <w:rPr>
      <w:rFonts w:eastAsia="SimSun"/>
      <w:kern w:val="1"/>
      <w:lang w:eastAsia="zh-CN"/>
    </w:rPr>
  </w:style>
  <w:style w:type="paragraph" w:styleId="Signature">
    <w:name w:val="Signature"/>
    <w:basedOn w:val="Normal"/>
    <w:link w:val="SignatureChar"/>
    <w:uiPriority w:val="99"/>
    <w:unhideWhenUsed/>
    <w:rsid w:val="00F33E83"/>
    <w:pPr>
      <w:spacing w:after="0" w:line="240" w:lineRule="auto"/>
      <w:ind w:right="340"/>
      <w:jc w:val="right"/>
    </w:pPr>
    <w:rPr>
      <w:b/>
      <w:i/>
      <w:color w:val="0070C0"/>
    </w:rPr>
  </w:style>
  <w:style w:type="character" w:customStyle="1" w:styleId="SignatureChar">
    <w:name w:val="Signature Char"/>
    <w:basedOn w:val="DefaultParagraphFont"/>
    <w:link w:val="Signature"/>
    <w:uiPriority w:val="99"/>
    <w:rsid w:val="00F33E83"/>
    <w:rPr>
      <w:rFonts w:ascii="Times New Roman" w:hAnsi="Times New Roman" w:cs="Times New Roman"/>
      <w:b/>
      <w:i/>
      <w:color w:val="0070C0"/>
      <w:sz w:val="22"/>
      <w:szCs w:val="22"/>
      <w:lang w:eastAsia="en-US"/>
    </w:rPr>
  </w:style>
  <w:style w:type="table" w:styleId="MediumShading1-Accent4">
    <w:name w:val="Medium Shading 1 Accent 4"/>
    <w:basedOn w:val="TableNormal"/>
    <w:uiPriority w:val="63"/>
    <w:rsid w:val="00243416"/>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a2">
    <w:name w:val="μέσα"/>
    <w:basedOn w:val="Normal"/>
    <w:rsid w:val="00846464"/>
    <w:pPr>
      <w:ind w:left="3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lang w:val="el-GR" w:eastAsia="el-GR"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List"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340"/>
      </w:tabs>
      <w:spacing w:after="60" w:line="360" w:lineRule="auto"/>
      <w:jc w:val="both"/>
    </w:pPr>
    <w:rPr>
      <w:rFonts w:ascii="Times New Roman" w:hAnsi="Times New Roman" w:cs="Times New Roman"/>
      <w:noProof/>
      <w:sz w:val="22"/>
      <w:szCs w:val="22"/>
      <w:lang w:eastAsia="en-US"/>
    </w:rPr>
  </w:style>
  <w:style w:type="paragraph" w:styleId="Heading1">
    <w:name w:val="heading 1"/>
    <w:basedOn w:val="Normal"/>
    <w:next w:val="Normal"/>
    <w:link w:val="Heading1Char"/>
    <w:qFormat/>
    <w:rsid w:val="00DC3154"/>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PageNumber">
    <w:name w:val="page number"/>
    <w:basedOn w:val="DefaultParagraphFont"/>
    <w:qFormat/>
  </w:style>
  <w:style w:type="paragraph" w:customStyle="1" w:styleId="10">
    <w:name w:val="Αριθμός 1"/>
    <w:basedOn w:val="Normal"/>
    <w:qFormat/>
    <w:pPr>
      <w:numPr>
        <w:ilvl w:val="1"/>
        <w:numId w:val="1"/>
      </w:numPr>
      <w:tabs>
        <w:tab w:val="clear" w:pos="680"/>
      </w:tabs>
      <w:spacing w:after="0"/>
    </w:pPr>
    <w:rPr>
      <w:rFonts w:eastAsia="Times New Roman"/>
      <w:szCs w:val="20"/>
      <w:lang w:eastAsia="el-GR"/>
    </w:rPr>
  </w:style>
  <w:style w:type="paragraph" w:customStyle="1" w:styleId="abc">
    <w:name w:val="abc"/>
    <w:basedOn w:val="Normal"/>
    <w:qFormat/>
    <w:pPr>
      <w:ind w:left="568" w:hanging="284"/>
    </w:pPr>
  </w:style>
  <w:style w:type="character" w:customStyle="1" w:styleId="Heading1Char">
    <w:name w:val="Heading 1 Char"/>
    <w:basedOn w:val="DefaultParagraphFont"/>
    <w:link w:val="Heading1"/>
    <w:qFormat/>
    <w:rsid w:val="00DC3154"/>
    <w:rPr>
      <w:rFonts w:ascii="Cambria" w:eastAsia="Times New Roman" w:hAnsi="Cambria" w:cs="Arial"/>
      <w:b/>
      <w:bCs/>
      <w:i/>
      <w:color w:val="FFFFFF" w:themeColor="background1"/>
      <w:kern w:val="32"/>
      <w:sz w:val="28"/>
      <w:szCs w:val="28"/>
      <w:shd w:val="clear" w:color="auto" w:fill="0070C0"/>
      <w:lang w:eastAsia="en-US"/>
    </w:rPr>
  </w:style>
  <w:style w:type="character" w:customStyle="1" w:styleId="FooterChar">
    <w:name w:val="Footer Char"/>
    <w:basedOn w:val="DefaultParagraphFont"/>
    <w:link w:val="Footer"/>
    <w:qFormat/>
    <w:rPr>
      <w:rFonts w:ascii="Times New Roman" w:hAnsi="Times New Roman" w:cs="Times New Roman"/>
    </w:rPr>
  </w:style>
  <w:style w:type="character" w:customStyle="1" w:styleId="HeaderChar">
    <w:name w:val="Header Char"/>
    <w:basedOn w:val="DefaultParagraphFont"/>
    <w:link w:val="Header"/>
    <w:uiPriority w:val="99"/>
    <w:qFormat/>
    <w:rPr>
      <w:rFonts w:ascii="Times New Roman" w:hAnsi="Times New Roman" w:cs="Times New Roman"/>
    </w:rPr>
  </w:style>
  <w:style w:type="paragraph" w:customStyle="1" w:styleId="a">
    <w:name w:val="Αριθμός"/>
    <w:basedOn w:val="Normal"/>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Normal"/>
    <w:qFormat/>
    <w:rsid w:val="00243416"/>
    <w:pPr>
      <w:numPr>
        <w:numId w:val="3"/>
      </w:numPr>
      <w:tabs>
        <w:tab w:val="clear" w:pos="340"/>
      </w:tabs>
      <w:ind w:left="340" w:hanging="340"/>
    </w:pPr>
    <w:rPr>
      <w:rFonts w:eastAsia="Times New Roman"/>
      <w:szCs w:val="20"/>
      <w:lang w:eastAsia="el-GR"/>
    </w:rPr>
  </w:style>
  <w:style w:type="character" w:customStyle="1" w:styleId="Heading3Char">
    <w:name w:val="Heading 3 Char"/>
    <w:basedOn w:val="DefaultParagraphFont"/>
    <w:link w:val="Heading3"/>
    <w:rsid w:val="00873F39"/>
    <w:rPr>
      <w:rFonts w:ascii="Times New Roman" w:eastAsia="Times New Roman" w:hAnsi="Times New Roman" w:cs="Times New Roman"/>
      <w:kern w:val="1"/>
      <w:sz w:val="22"/>
      <w:szCs w:val="22"/>
      <w:lang w:eastAsia="zh-CN"/>
    </w:rPr>
  </w:style>
  <w:style w:type="paragraph" w:customStyle="1" w:styleId="a0">
    <w:name w:val="ερώτημα"/>
    <w:basedOn w:val="Normal"/>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1">
    <w:name w:val="Απάντηση"/>
    <w:basedOn w:val="Heading2"/>
    <w:next w:val="Normal"/>
    <w:qFormat/>
    <w:rsid w:val="00A0568E"/>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Title">
    <w:name w:val="Title"/>
    <w:basedOn w:val="Normal"/>
    <w:next w:val="Normal"/>
    <w:link w:val="TitleChar"/>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TitleChar">
    <w:name w:val="Title Char"/>
    <w:basedOn w:val="DefaultParagraphFont"/>
    <w:link w:val="Title"/>
    <w:rsid w:val="00873F39"/>
    <w:rPr>
      <w:rFonts w:ascii="Cambria" w:eastAsia="Cambria" w:hAnsi="Cambria" w:cs="Cambria"/>
      <w:b/>
      <w:bCs/>
      <w:color w:val="FF0000"/>
      <w:kern w:val="1"/>
      <w:sz w:val="22"/>
      <w:szCs w:val="22"/>
      <w:lang w:eastAsia="zh-CN"/>
    </w:rPr>
  </w:style>
  <w:style w:type="paragraph" w:customStyle="1" w:styleId="1">
    <w:name w:val="Λίστα1"/>
    <w:basedOn w:val="Normal"/>
    <w:qFormat/>
    <w:rsid w:val="00873F39"/>
    <w:pPr>
      <w:numPr>
        <w:numId w:val="4"/>
      </w:numPr>
      <w:spacing w:after="0"/>
    </w:pPr>
    <w:rPr>
      <w:rFonts w:eastAsia="Times New Roman"/>
      <w:kern w:val="1"/>
      <w:lang w:eastAsia="zh-CN"/>
    </w:rPr>
  </w:style>
  <w:style w:type="paragraph" w:styleId="E-mailSignature">
    <w:name w:val="E-mail Signature"/>
    <w:basedOn w:val="Normal"/>
    <w:link w:val="E-mailSignatureChar"/>
    <w:qFormat/>
    <w:rsid w:val="00873F39"/>
    <w:pPr>
      <w:spacing w:after="0"/>
      <w:ind w:right="567"/>
      <w:jc w:val="right"/>
    </w:pPr>
    <w:rPr>
      <w:rFonts w:eastAsia="Times New Roman"/>
      <w:b/>
      <w:bCs/>
      <w:i/>
      <w:iCs/>
      <w:color w:val="0070C0"/>
      <w:kern w:val="1"/>
      <w:sz w:val="24"/>
      <w:szCs w:val="24"/>
      <w:lang w:eastAsia="zh-CN"/>
    </w:rPr>
  </w:style>
  <w:style w:type="character" w:customStyle="1" w:styleId="E-mailSignatureChar">
    <w:name w:val="E-mail Signature Char"/>
    <w:basedOn w:val="DefaultParagraphFont"/>
    <w:link w:val="E-mailSignature"/>
    <w:rsid w:val="00873F39"/>
    <w:rPr>
      <w:rFonts w:ascii="Times New Roman" w:eastAsia="Times New Roman" w:hAnsi="Times New Roman" w:cs="Times New Roman"/>
      <w:b/>
      <w:bCs/>
      <w:i/>
      <w:iCs/>
      <w:color w:val="0070C0"/>
      <w:kern w:val="1"/>
      <w:sz w:val="24"/>
      <w:szCs w:val="24"/>
      <w:lang w:eastAsia="zh-CN"/>
    </w:rPr>
  </w:style>
  <w:style w:type="character" w:customStyle="1" w:styleId="Heading2Char">
    <w:name w:val="Heading 2 Char"/>
    <w:basedOn w:val="DefaultParagraphFont"/>
    <w:link w:val="Heading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List">
    <w:name w:val="List"/>
    <w:basedOn w:val="Normal"/>
    <w:qFormat/>
    <w:rsid w:val="00B32221"/>
    <w:pPr>
      <w:numPr>
        <w:numId w:val="6"/>
      </w:numPr>
      <w:tabs>
        <w:tab w:val="clear" w:pos="340"/>
        <w:tab w:val="left" w:pos="283"/>
      </w:tabs>
      <w:spacing w:after="0"/>
    </w:pPr>
    <w:rPr>
      <w:rFonts w:eastAsia="SimSun"/>
      <w:kern w:val="1"/>
      <w:lang w:eastAsia="zh-CN"/>
    </w:rPr>
  </w:style>
  <w:style w:type="paragraph" w:styleId="Signature">
    <w:name w:val="Signature"/>
    <w:basedOn w:val="Normal"/>
    <w:link w:val="SignatureChar"/>
    <w:uiPriority w:val="99"/>
    <w:unhideWhenUsed/>
    <w:rsid w:val="00F33E83"/>
    <w:pPr>
      <w:spacing w:after="0" w:line="240" w:lineRule="auto"/>
      <w:ind w:right="340"/>
      <w:jc w:val="right"/>
    </w:pPr>
    <w:rPr>
      <w:b/>
      <w:i/>
      <w:color w:val="0070C0"/>
    </w:rPr>
  </w:style>
  <w:style w:type="character" w:customStyle="1" w:styleId="SignatureChar">
    <w:name w:val="Signature Char"/>
    <w:basedOn w:val="DefaultParagraphFont"/>
    <w:link w:val="Signature"/>
    <w:uiPriority w:val="99"/>
    <w:rsid w:val="00F33E83"/>
    <w:rPr>
      <w:rFonts w:ascii="Times New Roman" w:hAnsi="Times New Roman" w:cs="Times New Roman"/>
      <w:b/>
      <w:i/>
      <w:color w:val="0070C0"/>
      <w:sz w:val="22"/>
      <w:szCs w:val="22"/>
      <w:lang w:eastAsia="en-US"/>
    </w:rPr>
  </w:style>
  <w:style w:type="table" w:styleId="MediumShading1-Accent4">
    <w:name w:val="Medium Shading 1 Accent 4"/>
    <w:basedOn w:val="TableNormal"/>
    <w:uiPriority w:val="63"/>
    <w:rsid w:val="00243416"/>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a2">
    <w:name w:val="μέσα"/>
    <w:basedOn w:val="Normal"/>
    <w:rsid w:val="00846464"/>
    <w:pPr>
      <w:ind w:left="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oleObject" Target="embeddings/Microsoft_Equation6.bin"/><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oleObject" Target="embeddings/Microsoft_Equation1.bin"/><Relationship Id="rId11" Type="http://schemas.openxmlformats.org/officeDocument/2006/relationships/image" Target="media/image2.emf"/><Relationship Id="rId12" Type="http://schemas.openxmlformats.org/officeDocument/2006/relationships/oleObject" Target="embeddings/Microsoft_Equation2.bin"/><Relationship Id="rId13" Type="http://schemas.openxmlformats.org/officeDocument/2006/relationships/image" Target="media/image3.emf"/><Relationship Id="rId14" Type="http://schemas.openxmlformats.org/officeDocument/2006/relationships/oleObject" Target="embeddings/Microsoft_Equation3.bin"/><Relationship Id="rId15" Type="http://schemas.openxmlformats.org/officeDocument/2006/relationships/image" Target="media/image4.emf"/><Relationship Id="rId16" Type="http://schemas.openxmlformats.org/officeDocument/2006/relationships/oleObject" Target="embeddings/Microsoft_Equation4.bin"/><Relationship Id="rId17" Type="http://schemas.openxmlformats.org/officeDocument/2006/relationships/image" Target="media/image5.emf"/><Relationship Id="rId18" Type="http://schemas.openxmlformats.org/officeDocument/2006/relationships/oleObject" Target="embeddings/Microsoft_Equation5.bin"/><Relationship Id="rId19" Type="http://schemas.openxmlformats.org/officeDocument/2006/relationships/image" Target="media/image6.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ionysis:Library:Application%20Support:Microsoft:Office:User%20Templates:My%20Templates:1-%20Word-M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557D2-144A-0447-A4D0-1DBE2F87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Word-Mac.dotx</Template>
  <TotalTime>68</TotalTime>
  <Pages>2</Pages>
  <Words>530</Words>
  <Characters>2489</Characters>
  <Application>Microsoft Macintosh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διατήρηση της  στροφορμής και η αβαρής ράβδος </dc:title>
  <dc:subject/>
  <dc:creator>Διονύσης Μάργαρης</dc:creator>
  <cp:keywords/>
  <dc:description/>
  <cp:lastModifiedBy>Διονύσης Μάργαρης</cp:lastModifiedBy>
  <cp:revision>20</cp:revision>
  <cp:lastPrinted>2024-09-14T17:32:00Z</cp:lastPrinted>
  <dcterms:created xsi:type="dcterms:W3CDTF">2024-10-28T07:14:00Z</dcterms:created>
  <dcterms:modified xsi:type="dcterms:W3CDTF">2024-10-29T21:01:00Z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