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7EB50" w14:textId="218B457D" w:rsidR="00C36CDF" w:rsidRPr="00C36CDF" w:rsidRDefault="00ED02EE" w:rsidP="00C36CDF">
      <w:pPr>
        <w:pStyle w:val="Heading1"/>
      </w:pPr>
      <w:r>
        <w:t>Μια ελαστική κρούση μεταξύ δύο αατ</w:t>
      </w:r>
    </w:p>
    <w:p w14:paraId="5D8FCDC7" w14:textId="549BADBE" w:rsidR="00ED02EE" w:rsidRDefault="009455A5" w:rsidP="00ED02EE">
      <w:pPr>
        <w:spacing w:before="240"/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118CC2" wp14:editId="0D96371D">
                <wp:simplePos x="0" y="0"/>
                <wp:positionH relativeFrom="column">
                  <wp:posOffset>4049395</wp:posOffset>
                </wp:positionH>
                <wp:positionV relativeFrom="paragraph">
                  <wp:posOffset>224155</wp:posOffset>
                </wp:positionV>
                <wp:extent cx="2015490" cy="1398270"/>
                <wp:effectExtent l="0" t="0" r="16510" b="24130"/>
                <wp:wrapNone/>
                <wp:docPr id="655582838" name="Group 655582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1398270"/>
                          <a:chOff x="0" y="0"/>
                          <a:chExt cx="2015490" cy="1398270"/>
                        </a:xfrm>
                      </wpg:grpSpPr>
                      <wps:wsp>
                        <wps:cNvPr id="1665869069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35255" y="282575"/>
                            <a:ext cx="207010" cy="268605"/>
                          </a:xfrm>
                          <a:prstGeom prst="rect">
                            <a:avLst/>
                          </a:prstGeom>
                          <a:solidFill>
                            <a:srgbClr val="EEECA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869070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867410" y="282575"/>
                            <a:ext cx="252095" cy="2641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869073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1512570" y="255905"/>
                            <a:ext cx="260985" cy="635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337820" y="438785"/>
                            <a:ext cx="2794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468755" y="0"/>
                            <a:ext cx="4273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A3BEAD" w14:textId="77777777" w:rsidR="009455A5" w:rsidRDefault="009455A5" w:rsidP="009455A5">
                              <w:r>
                                <w:t>(+)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5582824" name="Picture 6555828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550" y="350520"/>
                            <a:ext cx="781050" cy="181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5582825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420370" y="1003300"/>
                            <a:ext cx="207010" cy="268605"/>
                          </a:xfrm>
                          <a:prstGeom prst="rect">
                            <a:avLst/>
                          </a:prstGeom>
                          <a:solidFill>
                            <a:srgbClr val="EEECA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582826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633095" y="1003300"/>
                            <a:ext cx="252095" cy="26416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-Shape 11"/>
                        <wps:cNvSpPr/>
                        <wps:spPr>
                          <a:xfrm flipH="1">
                            <a:off x="67310" y="876300"/>
                            <a:ext cx="1947545" cy="521970"/>
                          </a:xfrm>
                          <a:prstGeom prst="corner">
                            <a:avLst>
                              <a:gd name="adj1" fmla="val 23886"/>
                              <a:gd name="adj2" fmla="val 31503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5582828" name="Picture 6555828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710" y="1071245"/>
                            <a:ext cx="1012190" cy="181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5582830" name="L-Shape 655582830"/>
                        <wps:cNvSpPr/>
                        <wps:spPr>
                          <a:xfrm flipH="1">
                            <a:off x="67945" y="156210"/>
                            <a:ext cx="1947545" cy="521970"/>
                          </a:xfrm>
                          <a:prstGeom prst="corner">
                            <a:avLst>
                              <a:gd name="adj1" fmla="val 23886"/>
                              <a:gd name="adj2" fmla="val 31503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582835" name="Text Box 655582835"/>
                        <wps:cNvSpPr txBox="1"/>
                        <wps:spPr>
                          <a:xfrm>
                            <a:off x="0" y="36195"/>
                            <a:ext cx="27241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D6B84F" w14:textId="77777777" w:rsidR="009455A5" w:rsidRDefault="009455A5" w:rsidP="009455A5">
                              <w: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582836" name="Text Box 655582836"/>
                        <wps:cNvSpPr txBox="1"/>
                        <wps:spPr>
                          <a:xfrm>
                            <a:off x="981710" y="24130"/>
                            <a:ext cx="27241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6970CA" w14:textId="77777777" w:rsidR="009455A5" w:rsidRDefault="009455A5" w:rsidP="009455A5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5582838" o:spid="_x0000_s1026" style="position:absolute;left:0;text-align:left;margin-left:318.85pt;margin-top:17.65pt;width:158.7pt;height:110.1pt;z-index:251661312" coordsize="2015490,1398270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">
                <v:rect id="Rectangle 897" o:spid="_x0000_s1027" style="position:absolute;left:135255;top:282575;width:207010;height:268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7pBSyAAA&#10;AOMAAAAPAAAAZHJzL2Rvd25yZXYueG1sRE9Pa8IwFL8P9h3CE7wMTVdYptUoMhzsNuzmwduzebbF&#10;5KVronbffhkMdny//2+5HpwVV+pD61nD4zQDQVx503Kt4fPjdTIDESKyQeuZNHxTgPXq/m6JhfE3&#10;3tG1jLVIIRwK1NDE2BVShqohh2HqO+LEnXzvMKazr6Xp8ZbCnZV5linpsOXU0GBHLw1V5/LiNIT3&#10;vMw3D9uhrA/Hi3r+svudtFqPR8NmASLSEP/Ff+43k+Yr9TRT80zN4fenBIBc/Q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DukFLIAAAA4wAAAA8AAAAAAAAAAAAAAAAAlwIAAGRy&#10;cy9kb3ducmV2LnhtbFBLBQYAAAAABAAEAPUAAACMAwAAAAA=&#10;" fillcolor="#eeecac"/>
                <v:rect id="Rectangle 898" o:spid="_x0000_s1028" style="position:absolute;left:867410;top:282575;width:25209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" fillcolor="#f60"/>
                <v:line id="Line 853" o:spid="_x0000_s1029" style="position:absolute;visibility:visible;mso-wrap-style:square" from="1512570,255905" to="1773555,2565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4W188YAAADjAAAADwAAAGRycy9kb3ducmV2LnhtbERPX2vCMBB/H/gdwgl7WxMt1q4zigjC&#10;fNQNxLejubV1zaU0sXbffhEGe7zf/1ttRtuKgXrfONYwSxQI4tKZhisNnx/7lxyED8gGW8ek4Yc8&#10;bNaTpxUWxt35SMMpVCKGsC9QQx1CV0jpy5os+sR1xJH7cr3FEM++kqbHewy3rZwrlUmLDceGGjva&#10;1VR+n25Ww/a6OFcX8lfl0mV32GE7P+Be6+fpuH0DEWgM/+I/97uJ87NskWevapnC46cIgFz/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uFtfPGAAAA4wAAAA8AAAAAAAAA&#10;AAAAAAAAoQIAAGRycy9kb3ducmV2LnhtbFBLBQYAAAAABAAEAPkAAACUAwAAAAA=&#10;" strokeweight="1pt">
                  <v:stroke endarrow="block" endarrowwidth="narrow" endarrowlength="short"/>
                </v:line>
                <v:line id="Line 833" o:spid="_x0000_s1030" style="position:absolute;visibility:visible;mso-wrap-style:square" from="337820,438785" to="617220,4394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SzLQMAAAADbAAAADwAAAGRycy9kb3ducmV2LnhtbERPzYrCMBC+C/sOYRb2pqkuulKbSlEW&#10;VlDEbh9gaMa22ExKE7W+vTkIHj++/2Q9mFbcqHeNZQXTSQSCuLS64UpB8f87XoJwHllja5kUPMjB&#10;Ov0YJRhre+cT3XJfiRDCLkYFtfddLKUrazLoJrYjDtzZ9gZ9gH0ldY/3EG5aOYuihTTYcGiosaNN&#10;TeUlvxoF2aFpf4rrfomFm2+z7WGe7487pb4+h2wFwtPg3+KX+08r+A7rw5fwA2T6B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Usy0DAAAAA2wAAAA8AAAAAAAAAAAAAAAAA&#10;oQIAAGRycy9kb3ducmV2LnhtbFBLBQYAAAAABAAEAPkAAACOAwAAAAA=&#10;" strokecolor="red" strokeweight="1pt">
                  <v:stroke endarrow="block" endarrowwidth="narrow" endarrowlength="short"/>
                  <v:shadow color="gray" opacity="1" mv:blur="0" offset="2pt,2pt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5" o:spid="_x0000_s1031" type="#_x0000_t202" style="position:absolute;left:1468755;width:427355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42A3BEAD" w14:textId="77777777" w:rsidR="009455A5" w:rsidRDefault="009455A5" w:rsidP="009455A5">
                        <w:r>
                          <w:t>(+)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582824" o:spid="_x0000_s1032" type="#_x0000_t75" style="position:absolute;left:1098550;top:350520;width:781050;height:1816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eR&#10;quPIAAAA4gAAAA8AAABkcnMvZG93bnJldi54bWxEj0FLw0AUhO+C/2F5ghexmwZTQtptKZViDl5a&#10;9f7Iviah2feW7LaN/94VBI/DzHzDrDaTG9SVxtALG5jPMlDEjdieWwOfH/vnElSIyBYHYTLwTQE2&#10;6/u7FVZWbnyg6zG2KkE4VGigi9FXWoemI4dhJp44eScZHcYkx1bbEW8J7gadZ9lCO+w5LXToaddR&#10;cz5enAF/yE9Ss5firf16xX0vT+9Dbczjw7Rdgoo0xf/wX7u2BhZFUZR5mb/A76V0B/T6Bw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DHkarjyAAAAOIAAAAPAAAAAAAAAAAAAAAA&#10;AJwCAABkcnMvZG93bnJldi54bWxQSwUGAAAAAAQABAD3AAAAkQMAAAAA&#10;">
                  <v:imagedata r:id="rId10" o:title=""/>
                  <v:path arrowok="t"/>
                </v:shape>
                <v:rect id="Rectangle 897" o:spid="_x0000_s1033" style="position:absolute;left:420370;top:1003300;width:207010;height:268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5AgYygAA&#10;AOIAAAAPAAAAZHJzL2Rvd25yZXYueG1sRI9BS8NAFITvgv9heUIv0m5cSAyx21Kkhd6kqR68vWaf&#10;SXD3bcxu2/jvXUHwOMzMN8xyPTkrLjSG3rOGh0UGgrjxpudWw+txNy9BhIhs0HomDd8UYL26vVli&#10;ZfyVD3SpYysShEOFGroYh0rK0HTkMCz8QJy8Dz86jEmOrTQjXhPcWamyrJAOe04LHQ703FHzWZ+d&#10;hvCiarW53051+346F49f9u0grdazu2nzBCLSFP/Df+290VDkeV6qUuXweyndAbn6AQ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luQIGMoAAADiAAAADwAAAAAAAAAAAAAAAACXAgAA&#10;ZHJzL2Rvd25yZXYueG1sUEsFBgAAAAAEAAQA9QAAAI4DAAAAAA==&#10;" fillcolor="#eeecac"/>
                <v:rect id="Rectangle 898" o:spid="_x0000_s1034" style="position:absolute;left:633095;top:1003300;width:25209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" fillcolor="#f60"/>
                <v:shape id="L-Shape 11" o:spid="_x0000_s1035" style="position:absolute;left:67310;top:876300;width:1947545;height:521970;flip:x;visibility:visible;mso-wrap-style:square;v-text-anchor:middle" coordsize="1947545,5219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Yg11uwAA&#10;ANsAAAAPAAAAZHJzL2Rvd25yZXYueG1sRE/NCsIwDL4LvkOJ4E07RVSmVVQQvTpFr2GN23BNx1rn&#10;fHsrCN7y8f1muW5NKRqqXWFZwWgYgSBOrS44U3A57wdzEM4jaywtk4I3OVivup0lxtq++ERN4jMR&#10;QtjFqCD3voqldGlOBt3QVsSBu9vaoA+wzqSu8RXCTSnHUTSVBgsODTlWtMspfSRPo+DWHM4PvcVL&#10;ObsW5nifJJsM30r1e+1mAcJT6//in/uow/wRfH8JB8jVB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oWINdbsAAADbAAAADwAAAAAAAAAAAAAAAACXAgAAZHJzL2Rvd25yZXYueG1s&#10;UEsFBgAAAAAEAAQA9QAAAH8DAAAAAA==&#10;" path="m0,0l164436,,164436,397292,1947545,397292,1947545,521970,,521970,,0xe" fillcolor="#deeaf6 [660]" strokecolor="black [3213]" strokeweight=".5pt">
                  <v:stroke joinstyle="miter"/>
                  <v:path arrowok="t" o:connecttype="custom" o:connectlocs="0,0;164436,0;164436,397292;1947545,397292;1947545,521970;0,521970;0,0" o:connectangles="0,0,0,0,0,0,0"/>
                </v:shape>
                <v:shape id="Picture 655582828" o:spid="_x0000_s1036" type="#_x0000_t75" style="position:absolute;left:854710;top:1071245;width:1012190;height:1816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bc&#10;oObFAAAA4gAAAA8AAABkcnMvZG93bnJldi54bWxET01rwkAQvQv9D8sUvEjdNBCR1FVKi5hDL2p7&#10;H7JjEpqdWbJbjf/eLQjyTo/3xVttRterMw2hEzbwOs9AEddiO24MfB+3L0tQISJb7IXJwJUCbNZP&#10;kxWWVi68p/MhNiqVcCjRQBujL7UOdUsOw1w8cdJOMjiMiQ6NtgNeUrnrdZ5lC+2w47TQoqePlurf&#10;w58z4Pf5SSr2Uuyan0/cdjL76itjps/j+xuoSGN8mO/pyhpYFEWxzBPg/1K6A3p9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G3KDmxQAAAOIAAAAPAAAAAAAAAAAAAAAAAJwC&#10;AABkcnMvZG93bnJldi54bWxQSwUGAAAAAAQABAD3AAAAjgMAAAAA&#10;">
                  <v:imagedata r:id="rId11" o:title=""/>
                  <v:path arrowok="t"/>
                </v:shape>
                <v:shape id="L-Shape 655582830" o:spid="_x0000_s1037" style="position:absolute;left:67945;top:156210;width:1947545;height:521970;flip:x;visibility:visible;mso-wrap-style:square;v-text-anchor:middle" coordsize="1947545,5219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5+EWxgAA&#10;AOIAAAAPAAAAZHJzL2Rvd25yZXYueG1sRI/LisIwFIb3A75DOMLsxtRLtVSjqDCMW6vo9tAc22Jz&#10;UppY69tPFoLLn//Gt9r0phYdta6yrGA8ikAQ51ZXXCg4n35/EhDOI2usLZOCFznYrAdfK0y1ffKR&#10;uswXIoywS1FB6X2TSunykgy6kW2Ig3ezrUEfZFtI3eIzjJtaTqJoLg1WHB5KbGhfUn7PHkbBtfs7&#10;3fUOz/XiUpnDbZZtC3wp9T3st0sQnnr/Cb/bB61gHsdxMkmmASIgBRyQ6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5+EWxgAAAOIAAAAPAAAAAAAAAAAAAAAAAJcCAABkcnMv&#10;ZG93bnJldi54bWxQSwUGAAAAAAQABAD1AAAAigMAAAAA&#10;" path="m0,0l164436,,164436,397292,1947545,397292,1947545,521970,,521970,,0xe" fillcolor="#deeaf6 [660]" strokecolor="black [3213]" strokeweight=".5pt">
                  <v:stroke joinstyle="miter"/>
                  <v:path arrowok="t" o:connecttype="custom" o:connectlocs="0,0;164436,0;164436,397292;1947545,397292;1947545,521970;0,521970;0,0" o:connectangles="0,0,0,0,0,0,0"/>
                </v:shape>
                <v:shape id="Text Box 655582835" o:spid="_x0000_s1038" type="#_x0000_t202" style="position:absolute;top:36195;width:272415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zI8ZyQAA&#10;AOIAAAAPAAAAZHJzL2Rvd25yZXYueG1sRI9PawIxFMTvBb9DeIK3mqiNrKtRpEXoqaX2D3h7bJ67&#10;i5uXZRPd7bdvCoUeh5n5DbPZDa4RN+pC7dnAbKpAEBfe1lwa+Hg/3GcgQkS22HgmA98UYLcd3W0w&#10;t77nN7odYykShEOOBqoY21zKUFTkMEx9S5y8s+8cxiS7UtoO+wR3jZwrtZQOa04LFbb0WFFxOV6d&#10;gc+X8+nrQb2WT063vR+UZLeSxkzGw34NItIQ/8N/7WdrYKm1zubZQsPvpXQH5PYH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GzI8ZyQAAAOIAAAAPAAAAAAAAAAAAAAAAAJcCAABk&#10;cnMvZG93bnJldi54bWxQSwUGAAAAAAQABAD1AAAAjQMAAAAA&#10;" filled="f" stroked="f">
                  <v:textbox>
                    <w:txbxContent>
                      <w:p w14:paraId="1ED6B84F" w14:textId="77777777" w:rsidR="009455A5" w:rsidRDefault="009455A5" w:rsidP="009455A5">
                        <w:r>
                          <w:t>Β</w:t>
                        </w:r>
                      </w:p>
                    </w:txbxContent>
                  </v:textbox>
                </v:shape>
                <v:shape id="Text Box 655582836" o:spid="_x0000_s1039" type="#_x0000_t202" style="position:absolute;left:981710;top:24130;width:272415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hFuyQAA&#10;AOIAAAAPAAAAZHJzL2Rvd25yZXYueG1sRI9Ba8JAFITvhf6H5Qne6q7ahDR1ldIi9GTRVqG3R/aZ&#10;hGbfhuxq4r93hYLHYWa+YRarwTbiTJ2vHWuYThQI4sKZmksNP9/rpwyED8gGG8ek4UIeVsvHhwXm&#10;xvW8pfMulCJC2OeooQqhzaX0RUUW/cS1xNE7us5iiLIrpemwj3DbyJlSqbRYc1yosKX3ioq/3clq&#10;2G+Ov4dn9VV+2KTt3aAk2xep9Xg0vL2CCDSEe/i//Wk0pEmSZLNsnsLtUrwDcnkF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A2HhFuyQAAAOIAAAAPAAAAAAAAAAAAAAAAAJcCAABk&#10;cnMvZG93bnJldi54bWxQSwUGAAAAAAQABAD1AAAAjQMAAAAA&#10;" filled="f" stroked="f">
                  <v:textbox>
                    <w:txbxContent>
                      <w:p w14:paraId="2E6970CA" w14:textId="77777777" w:rsidR="009455A5" w:rsidRDefault="009455A5" w:rsidP="009455A5">
                        <w:r>
                          <w:t>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19D65" wp14:editId="56CD0331">
                <wp:simplePos x="0" y="0"/>
                <wp:positionH relativeFrom="column">
                  <wp:posOffset>4474845</wp:posOffset>
                </wp:positionH>
                <wp:positionV relativeFrom="paragraph">
                  <wp:posOffset>412115</wp:posOffset>
                </wp:positionV>
                <wp:extent cx="356870" cy="412750"/>
                <wp:effectExtent l="0" t="0" r="0" b="0"/>
                <wp:wrapNone/>
                <wp:docPr id="655582818" name="Text Box 655582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374C6" w14:textId="77777777" w:rsidR="009455A5" w:rsidRDefault="009455A5" w:rsidP="009455A5">
                            <w:r w:rsidRPr="006261E3">
                              <w:rPr>
                                <w:position w:val="-10"/>
                              </w:rPr>
                              <w:object w:dxaOrig="280" w:dyaOrig="320" w14:anchorId="0362C3F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.4pt;height:15.65pt" o:ole="">
                                  <v:imagedata r:id="rId12" o:title=""/>
                                </v:shape>
                                <o:OLEObject Type="Embed" ProgID="Equation.3" ShapeID="_x0000_i1026" DrawAspect="Content" ObjectID="_1665320087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5582818" o:spid="_x0000_s1040" type="#_x0000_t202" style="position:absolute;left:0;text-align:left;margin-left:352.35pt;margin-top:32.45pt;width:28.1pt;height:3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" filled="f" stroked="f">
                <v:textbox style="mso-fit-shape-to-text:t">
                  <w:txbxContent>
                    <w:p w14:paraId="7F0374C6" w14:textId="77777777" w:rsidR="009455A5" w:rsidRDefault="009455A5" w:rsidP="009455A5">
                      <w:r w:rsidRPr="006261E3">
                        <w:rPr>
                          <w:position w:val="-10"/>
                        </w:rPr>
                        <w:object w:dxaOrig="280" w:dyaOrig="320" w14:anchorId="0362C3F0">
                          <v:shape id="_x0000_i1026" type="#_x0000_t75" style="width:13.45pt;height:15.85pt" o:ole="">
                            <v:imagedata r:id="rId14" o:title=""/>
                          </v:shape>
                          <o:OLEObject Type="Embed" ProgID="Equation.3" ShapeID="_x0000_i1026" DrawAspect="Content" ObjectID="_1664380705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383E3" wp14:editId="57DE98D6">
                <wp:simplePos x="0" y="0"/>
                <wp:positionH relativeFrom="column">
                  <wp:posOffset>4032885</wp:posOffset>
                </wp:positionH>
                <wp:positionV relativeFrom="paragraph">
                  <wp:posOffset>160655</wp:posOffset>
                </wp:positionV>
                <wp:extent cx="2090420" cy="1503680"/>
                <wp:effectExtent l="0" t="0" r="0" b="0"/>
                <wp:wrapSquare wrapText="bothSides"/>
                <wp:docPr id="655582841" name="Rectangle 655582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1503680"/>
                        </a:xfrm>
                        <a:prstGeom prst="rect">
                          <a:avLst/>
                        </a:prstGeom>
                        <a:solidFill>
                          <a:srgbClr val="A3ECE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5582841" o:spid="_x0000_s1026" style="position:absolute;margin-left:317.55pt;margin-top:12.65pt;width:164.6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" fillcolor="#a3ece8" stroked="f" strokeweight=".5pt">
                <w10:wrap type="square"/>
              </v:rect>
            </w:pict>
          </mc:Fallback>
        </mc:AlternateContent>
      </w:r>
      <w:r w:rsidR="001E4949">
        <w:t>Ένα σώμα Α</w:t>
      </w:r>
      <w:r w:rsidR="00ED02EE">
        <w:t xml:space="preserve"> μάζας m</w:t>
      </w:r>
      <w:r w:rsidR="00ED02EE">
        <w:rPr>
          <w:vertAlign w:val="subscript"/>
        </w:rPr>
        <w:t>1</w:t>
      </w:r>
      <w:r w:rsidR="00ED02EE">
        <w:t>=2kg είναι δεμένο στο άκρο οριζόντιου ιδανικού ελατηρίου σταθεράς k=200Ν/m και εκτελεί αατ σε λείο οριζόντιο επίπεδο</w:t>
      </w:r>
      <w:r w:rsidR="001E4949">
        <w:t>,</w:t>
      </w:r>
      <w:r w:rsidR="00ED02EE">
        <w:t xml:space="preserve"> με πλάτος</w:t>
      </w:r>
      <w:r w:rsidR="00CF085D">
        <w:t xml:space="preserve"> Α</w:t>
      </w:r>
      <w:r w:rsidR="00CF085D">
        <w:rPr>
          <w:vertAlign w:val="subscript"/>
        </w:rPr>
        <w:t>ο</w:t>
      </w:r>
      <w:r w:rsidR="00CF085D">
        <w:t>=</w:t>
      </w:r>
      <w:r w:rsidR="00ED02EE">
        <w:t>0,5</w:t>
      </w:r>
      <w:r w:rsidR="00ED02EE">
        <w:rPr>
          <w:lang w:val="en-US"/>
        </w:rPr>
        <w:t>m</w:t>
      </w:r>
      <w:r w:rsidR="001E4949">
        <w:t>. Ένα δεύτερο σώμα Β</w:t>
      </w:r>
      <w:r w:rsidR="00ED02EE">
        <w:t xml:space="preserve"> μάζας m</w:t>
      </w:r>
      <w:r w:rsidR="00ED02EE">
        <w:rPr>
          <w:vertAlign w:val="subscript"/>
        </w:rPr>
        <w:t>2</w:t>
      </w:r>
      <w:r w:rsidR="00ED02EE">
        <w:t>=1kg κινείται με ταχύτητα υ</w:t>
      </w:r>
      <w:r w:rsidR="00ED02EE">
        <w:rPr>
          <w:vertAlign w:val="subscript"/>
        </w:rPr>
        <w:t>2</w:t>
      </w:r>
      <w:r w:rsidR="000A0569">
        <w:t>=12</w:t>
      </w:r>
      <w:r w:rsidR="00ED02EE">
        <w:t>m/s κατά</w:t>
      </w:r>
      <w:r w:rsidR="001E4949">
        <w:t xml:space="preserve"> μήκος του άξονα του ελατηρίου και συγκρούεται κεντρικά και ελαστικά με το σώμα Α</w:t>
      </w:r>
      <w:r w:rsidR="00ED02EE">
        <w:t>.</w:t>
      </w:r>
      <w:r w:rsidR="0078112C">
        <w:t xml:space="preserve"> </w:t>
      </w:r>
      <w:r w:rsidR="00215BC8">
        <w:t xml:space="preserve">Θεωρείστε την </w:t>
      </w:r>
      <w:r w:rsidR="0078112C">
        <w:t xml:space="preserve">προς τα δεξιά κατεύθυνση </w:t>
      </w:r>
      <w:r w:rsidR="00215BC8">
        <w:t>ως</w:t>
      </w:r>
      <w:r w:rsidR="0078112C">
        <w:t xml:space="preserve"> θετική</w:t>
      </w:r>
      <w:r w:rsidR="00215BC8">
        <w:t xml:space="preserve">, ενώ </w:t>
      </w:r>
      <w:r w:rsidR="0078112C">
        <w:t>η κρούση έχει απειροελάχιστη διά</w:t>
      </w:r>
      <w:r w:rsidR="00215BC8">
        <w:t>ρκεια.</w:t>
      </w:r>
      <w:r w:rsidR="00C91D1A" w:rsidRPr="00C91D1A">
        <w:rPr>
          <w:lang w:val="en-US"/>
        </w:rPr>
        <w:t xml:space="preserve"> </w:t>
      </w:r>
    </w:p>
    <w:p w14:paraId="70D641E7" w14:textId="145B10FA" w:rsidR="00ED02EE" w:rsidRDefault="001E4949" w:rsidP="00ED02EE">
      <w:pPr>
        <w:ind w:left="453" w:hanging="340"/>
      </w:pPr>
      <w:r>
        <w:t>i)  Να υπολογιστεί η ενέργεια ταλάντωσης του σώματος Α, μετά την κρούση, αν αυτή πραγματοποιείται σε μια στιγμή που έχει μηδενική ταχύτητα.</w:t>
      </w:r>
    </w:p>
    <w:p w14:paraId="66AB295C" w14:textId="01A92253" w:rsidR="00ED02EE" w:rsidRDefault="00ED02EE" w:rsidP="00ED02EE">
      <w:pPr>
        <w:ind w:left="453" w:hanging="340"/>
      </w:pPr>
      <w:r>
        <w:t xml:space="preserve">ii) </w:t>
      </w:r>
      <w:r w:rsidR="001E4949">
        <w:t>Αν η κρούση γίνει τη στιγμή που το σώμα Α περνά από την θέση ισορροπίας του, πόση θα  είναι τελικά η ενέργεια</w:t>
      </w:r>
      <w:r w:rsidR="00FD73F1">
        <w:t xml:space="preserve"> της νέας</w:t>
      </w:r>
      <w:r w:rsidR="001E4949">
        <w:t xml:space="preserve"> ταλάντωσής του</w:t>
      </w:r>
      <w:r w:rsidR="00FD73F1">
        <w:t>,</w:t>
      </w:r>
      <w:r w:rsidR="001E4949">
        <w:t xml:space="preserve"> μετά την κρούση;</w:t>
      </w:r>
    </w:p>
    <w:p w14:paraId="4F5EA4BC" w14:textId="77777777" w:rsidR="00ED02EE" w:rsidRDefault="00ED02EE" w:rsidP="00ED02EE">
      <w:pPr>
        <w:ind w:left="453" w:hanging="340"/>
      </w:pPr>
      <w:r>
        <w:t>iii)</w:t>
      </w:r>
      <w:r w:rsidRPr="005F56AA">
        <w:t xml:space="preserve"> </w:t>
      </w:r>
      <w:r w:rsidR="001E4949">
        <w:t>Αν το σώμα Α μετά την κρούση έχει την μέγιστη δυνατή ενέργεια ταλάντωσης:</w:t>
      </w:r>
    </w:p>
    <w:p w14:paraId="7CE292DD" w14:textId="77777777" w:rsidR="00ED02EE" w:rsidRDefault="00ED02EE" w:rsidP="00ED02EE">
      <w:pPr>
        <w:ind w:left="737" w:hanging="340"/>
      </w:pPr>
      <w:r>
        <w:t xml:space="preserve">α) Να βρεθεί η μέγιστη αυτή ενέργεια ταλάντωσης του </w:t>
      </w:r>
      <w:r w:rsidR="001E4949">
        <w:t>σώματος Α</w:t>
      </w:r>
      <w:r>
        <w:t>.</w:t>
      </w:r>
    </w:p>
    <w:p w14:paraId="1B292EEF" w14:textId="77777777" w:rsidR="00ED02EE" w:rsidRDefault="00ED02EE" w:rsidP="00ED02EE">
      <w:pPr>
        <w:ind w:left="737" w:hanging="340"/>
      </w:pPr>
      <w:r>
        <w:t xml:space="preserve">β) Να βρεθεί η θέση της κρούσης, καθώς και η ταχύτητα του </w:t>
      </w:r>
      <w:r w:rsidR="001E4949">
        <w:t xml:space="preserve">Α </w:t>
      </w:r>
      <w:r>
        <w:t>ελάχιστα πριν την κρούση.</w:t>
      </w:r>
    </w:p>
    <w:p w14:paraId="15FA4A0A" w14:textId="77777777" w:rsidR="001E4949" w:rsidRDefault="001E4949" w:rsidP="00FD73F1">
      <w:pPr>
        <w:pStyle w:val="a1"/>
      </w:pPr>
      <w:r>
        <w:t>Απάντηση:</w:t>
      </w:r>
    </w:p>
    <w:p w14:paraId="70C42959" w14:textId="38309994" w:rsidR="00FD73F1" w:rsidRDefault="00FD73F1" w:rsidP="006B0DD1">
      <w:pPr>
        <w:pStyle w:val="i"/>
      </w:pPr>
      <w:r>
        <w:t>Αν η κρούση γίνει τη στιγμή της μηδενικής ταχύτητας του σώματος Α, σημαίνει ότι αυτό βρίσκεται σε θέση πλάτους και μετά την κρούση αποκτά ταχύτητα:</w:t>
      </w:r>
    </w:p>
    <w:p w14:paraId="29AA707B" w14:textId="01F5AC8B" w:rsidR="00FD73F1" w:rsidRDefault="000A0569" w:rsidP="00FD73F1">
      <w:pPr>
        <w:jc w:val="center"/>
      </w:pPr>
      <w:r w:rsidRPr="00292CC3">
        <w:rPr>
          <w:position w:val="-30"/>
        </w:rPr>
        <w:object w:dxaOrig="3720" w:dyaOrig="680" w14:anchorId="6F0E2AAA">
          <v:shape id="_x0000_i1027" type="#_x0000_t75" style="width:186.05pt;height:34pt" o:ole="">
            <v:imagedata r:id="rId16" o:title=""/>
          </v:shape>
          <o:OLEObject Type="Embed" ProgID="Equation.3" ShapeID="_x0000_i1027" DrawAspect="Content" ObjectID="_1665320068" r:id="rId17"/>
        </w:object>
      </w:r>
    </w:p>
    <w:p w14:paraId="50582196" w14:textId="4F911434" w:rsidR="00FD73F1" w:rsidRDefault="00FD73F1" w:rsidP="00FD73F1">
      <w:pPr>
        <w:ind w:left="340"/>
      </w:pPr>
      <w:r>
        <w:t>Άρα η νέα ενέργεια ταλάντωσής του</w:t>
      </w:r>
      <w:r w:rsidR="000A0569">
        <w:t xml:space="preserve"> Α</w:t>
      </w:r>
      <w:r>
        <w:t xml:space="preserve"> είναι ίση:</w:t>
      </w:r>
    </w:p>
    <w:p w14:paraId="3DF7127D" w14:textId="0175B1FD" w:rsidR="001E4949" w:rsidRDefault="00CD6658" w:rsidP="00F14746">
      <w:pPr>
        <w:ind w:left="340"/>
        <w:jc w:val="center"/>
      </w:pPr>
      <w:r w:rsidRPr="00F14746">
        <w:rPr>
          <w:position w:val="-24"/>
        </w:rPr>
        <w:object w:dxaOrig="6720" w:dyaOrig="640" w14:anchorId="226DAE9F">
          <v:shape id="_x0000_i1058" type="#_x0000_t75" style="width:335.85pt;height:32.2pt" o:ole="">
            <v:imagedata r:id="rId18" o:title=""/>
          </v:shape>
          <o:OLEObject Type="Embed" ProgID="Equation.3" ShapeID="_x0000_i1058" DrawAspect="Content" ObjectID="_1665320069" r:id="rId19"/>
        </w:object>
      </w:r>
    </w:p>
    <w:p w14:paraId="4A8D095F" w14:textId="73902720" w:rsidR="00243416" w:rsidRDefault="006B0DD1" w:rsidP="006B0DD1">
      <w:pPr>
        <w:pStyle w:val="i"/>
      </w:pPr>
      <w:r>
        <w:t>Αν η κρούση γίνεται στη θέση ισορροπίας, τότε το σώμα Α έχει μέγιστη κατά μέτρο ταχύτητα:</w:t>
      </w:r>
    </w:p>
    <w:p w14:paraId="2E0AE8C2" w14:textId="068B22C4" w:rsidR="006B0DD1" w:rsidRDefault="006B0DD1" w:rsidP="006B0DD1">
      <w:pPr>
        <w:jc w:val="center"/>
      </w:pPr>
      <w:r w:rsidRPr="006B0DD1">
        <w:rPr>
          <w:position w:val="-32"/>
        </w:rPr>
        <w:object w:dxaOrig="4420" w:dyaOrig="740" w14:anchorId="672F254F">
          <v:shape id="_x0000_i1029" type="#_x0000_t75" style="width:220.9pt;height:37.1pt" o:ole="">
            <v:imagedata r:id="rId20" o:title=""/>
          </v:shape>
          <o:OLEObject Type="Embed" ProgID="Equation.3" ShapeID="_x0000_i1029" DrawAspect="Content" ObjectID="_1665320070" r:id="rId21"/>
        </w:object>
      </w:r>
    </w:p>
    <w:p w14:paraId="45BACA2A" w14:textId="03412189" w:rsidR="006B0DD1" w:rsidRDefault="006B0DD1" w:rsidP="006B0DD1">
      <w:pPr>
        <w:pStyle w:val="a2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B9A78" wp14:editId="386897CB">
                <wp:simplePos x="0" y="0"/>
                <wp:positionH relativeFrom="column">
                  <wp:posOffset>4230370</wp:posOffset>
                </wp:positionH>
                <wp:positionV relativeFrom="paragraph">
                  <wp:posOffset>257175</wp:posOffset>
                </wp:positionV>
                <wp:extent cx="356870" cy="412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DE32" w14:textId="77777777" w:rsidR="006B0DD1" w:rsidRDefault="006B0DD1" w:rsidP="006B0DD1">
                            <w:r w:rsidRPr="006261E3">
                              <w:rPr>
                                <w:position w:val="-10"/>
                              </w:rPr>
                              <w:object w:dxaOrig="280" w:dyaOrig="320" w14:anchorId="7E3C7921">
                                <v:shape id="_x0000_i1031" type="#_x0000_t75" style="width:13.4pt;height:15.65pt" o:ole="">
                                  <v:imagedata r:id="rId22" o:title=""/>
                                </v:shape>
                                <o:OLEObject Type="Embed" ProgID="Equation.3" ShapeID="_x0000_i1031" DrawAspect="Content" ObjectID="_1665320088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333.1pt;margin-top:20.25pt;width:28.1pt;height:32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" filled="f" stroked="f">
                <v:textbox style="mso-fit-shape-to-text:t">
                  <w:txbxContent>
                    <w:p w14:paraId="70FFDE32" w14:textId="77777777" w:rsidR="006B0DD1" w:rsidRDefault="006B0DD1" w:rsidP="006B0DD1">
                      <w:r w:rsidRPr="006261E3">
                        <w:rPr>
                          <w:position w:val="-10"/>
                        </w:rPr>
                        <w:object w:dxaOrig="280" w:dyaOrig="320" w14:anchorId="7E3C7921">
                          <v:shape id="_x0000_i1031" type="#_x0000_t75" style="width:13.45pt;height:15.85pt" o:ole="">
                            <v:imagedata r:id="rId24" o:title=""/>
                          </v:shape>
                          <o:OLEObject Type="Embed" ProgID="Equation.3" ShapeID="_x0000_i1031" DrawAspect="Content" ObjectID="_1664380706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E3795" wp14:editId="30D2EC81">
                <wp:simplePos x="0" y="0"/>
                <wp:positionH relativeFrom="column">
                  <wp:posOffset>4032250</wp:posOffset>
                </wp:positionH>
                <wp:positionV relativeFrom="paragraph">
                  <wp:posOffset>233045</wp:posOffset>
                </wp:positionV>
                <wp:extent cx="2090420" cy="828040"/>
                <wp:effectExtent l="0" t="0" r="0" b="10160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828040"/>
                        </a:xfrm>
                        <a:prstGeom prst="rect">
                          <a:avLst/>
                        </a:prstGeom>
                        <a:solidFill>
                          <a:srgbClr val="A3ECE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7.5pt;margin-top:18.35pt;width:164.6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" fillcolor="#a3ece8" stroked="f" strokeweight=".5pt">
                <w10:wrap type="square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242AC" wp14:editId="79303CD7">
                <wp:simplePos x="0" y="0"/>
                <wp:positionH relativeFrom="column">
                  <wp:posOffset>4190365</wp:posOffset>
                </wp:positionH>
                <wp:positionV relativeFrom="paragraph">
                  <wp:posOffset>626745</wp:posOffset>
                </wp:positionV>
                <wp:extent cx="207010" cy="268605"/>
                <wp:effectExtent l="0" t="0" r="21590" b="36195"/>
                <wp:wrapNone/>
                <wp:docPr id="655582840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68605"/>
                        </a:xfrm>
                        <a:prstGeom prst="rect">
                          <a:avLst/>
                        </a:prstGeom>
                        <a:solidFill>
                          <a:srgbClr val="EEEC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7" o:spid="_x0000_s1026" style="position:absolute;margin-left:329.95pt;margin-top:49.35pt;width:16.3pt;height:2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" fillcolor="#eeecac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A752C" wp14:editId="65F81450">
                <wp:simplePos x="0" y="0"/>
                <wp:positionH relativeFrom="column">
                  <wp:posOffset>4922520</wp:posOffset>
                </wp:positionH>
                <wp:positionV relativeFrom="paragraph">
                  <wp:posOffset>626745</wp:posOffset>
                </wp:positionV>
                <wp:extent cx="252095" cy="264160"/>
                <wp:effectExtent l="0" t="0" r="27305" b="15240"/>
                <wp:wrapNone/>
                <wp:docPr id="655582847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41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8" o:spid="_x0000_s1026" style="position:absolute;margin-left:387.6pt;margin-top:49.35pt;width:19.85pt;height:2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" fillcolor="#f60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462D2" wp14:editId="16055770">
                <wp:simplePos x="0" y="0"/>
                <wp:positionH relativeFrom="column">
                  <wp:posOffset>5567680</wp:posOffset>
                </wp:positionH>
                <wp:positionV relativeFrom="paragraph">
                  <wp:posOffset>600075</wp:posOffset>
                </wp:positionV>
                <wp:extent cx="260985" cy="635"/>
                <wp:effectExtent l="0" t="76200" r="43815" b="100965"/>
                <wp:wrapNone/>
                <wp:docPr id="34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5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pt,47.25pt" to="458.95pt,4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" strokeweight="1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56BD6" wp14:editId="7C4C4BD0">
                <wp:simplePos x="0" y="0"/>
                <wp:positionH relativeFrom="column">
                  <wp:posOffset>4965700</wp:posOffset>
                </wp:positionH>
                <wp:positionV relativeFrom="paragraph">
                  <wp:posOffset>518795</wp:posOffset>
                </wp:positionV>
                <wp:extent cx="210820" cy="635"/>
                <wp:effectExtent l="0" t="76200" r="43180" b="100965"/>
                <wp:wrapNone/>
                <wp:docPr id="4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3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pt,40.85pt" to="407.6pt,4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518D0" wp14:editId="1A6DAB2B">
                <wp:simplePos x="0" y="0"/>
                <wp:positionH relativeFrom="column">
                  <wp:posOffset>5523865</wp:posOffset>
                </wp:positionH>
                <wp:positionV relativeFrom="paragraph">
                  <wp:posOffset>344170</wp:posOffset>
                </wp:positionV>
                <wp:extent cx="427355" cy="2952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C2412" w14:textId="77777777" w:rsidR="006B0DD1" w:rsidRDefault="006B0DD1" w:rsidP="006B0DD1">
                            <w:r>
                              <w:t>(+)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42" type="#_x0000_t202" style="position:absolute;left:0;text-align:left;margin-left:434.95pt;margin-top:27.1pt;width:33.6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jYjtECAAAW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" filled="f" stroked="f">
                <v:textbox>
                  <w:txbxContent>
                    <w:p w14:paraId="22FC2412" w14:textId="77777777" w:rsidR="006B0DD1" w:rsidRDefault="006B0DD1" w:rsidP="006B0DD1">
                      <w:r>
                        <w:t>(+)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70528" behindDoc="0" locked="0" layoutInCell="1" allowOverlap="1" wp14:anchorId="3777DBAA" wp14:editId="52BF92C0">
            <wp:simplePos x="0" y="0"/>
            <wp:positionH relativeFrom="column">
              <wp:posOffset>5153660</wp:posOffset>
            </wp:positionH>
            <wp:positionV relativeFrom="paragraph">
              <wp:posOffset>694690</wp:posOffset>
            </wp:positionV>
            <wp:extent cx="781050" cy="181610"/>
            <wp:effectExtent l="0" t="0" r="635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BDF68" wp14:editId="02C17559">
                <wp:simplePos x="0" y="0"/>
                <wp:positionH relativeFrom="column">
                  <wp:posOffset>4123055</wp:posOffset>
                </wp:positionH>
                <wp:positionV relativeFrom="paragraph">
                  <wp:posOffset>500380</wp:posOffset>
                </wp:positionV>
                <wp:extent cx="1947545" cy="521970"/>
                <wp:effectExtent l="0" t="0" r="33655" b="36830"/>
                <wp:wrapNone/>
                <wp:docPr id="70" name="L-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7545" cy="521970"/>
                        </a:xfrm>
                        <a:prstGeom prst="corner">
                          <a:avLst>
                            <a:gd name="adj1" fmla="val 23886"/>
                            <a:gd name="adj2" fmla="val 315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-Shape 70" o:spid="_x0000_s1026" style="position:absolute;margin-left:324.65pt;margin-top:39.4pt;width:153.35pt;height:41.1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7545,521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" path="m0,0l164436,,164436,397292,1947545,397292,1947545,521970,,521970,,0xe" fillcolor="#deeaf6 [660]" strokecolor="black [3213]" strokeweight=".5pt">
                <v:stroke joinstyle="miter"/>
                <v:path arrowok="t" o:connecttype="custom" o:connectlocs="0,0;164436,0;164436,397292;1947545,397292;1947545,521970;0,521970;0,0" o:connectangles="0,0,0,0,0,0,0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C4C5" wp14:editId="31B1882A">
                <wp:simplePos x="0" y="0"/>
                <wp:positionH relativeFrom="column">
                  <wp:posOffset>4006215</wp:posOffset>
                </wp:positionH>
                <wp:positionV relativeFrom="paragraph">
                  <wp:posOffset>422910</wp:posOffset>
                </wp:positionV>
                <wp:extent cx="272415" cy="295275"/>
                <wp:effectExtent l="0" t="0" r="0" b="952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07C6A" w14:textId="77777777" w:rsidR="006B0DD1" w:rsidRDefault="006B0DD1" w:rsidP="006B0DD1">
                            <w: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43" type="#_x0000_t202" style="position:absolute;left:0;text-align:left;margin-left:315.45pt;margin-top:33.3pt;width:21.4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" filled="f" stroked="f">
                <v:textbox>
                  <w:txbxContent>
                    <w:p w14:paraId="3E007C6A" w14:textId="77777777" w:rsidR="006B0DD1" w:rsidRDefault="006B0DD1" w:rsidP="006B0DD1">
                      <w: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9DF31" wp14:editId="63F7BA43">
                <wp:simplePos x="0" y="0"/>
                <wp:positionH relativeFrom="column">
                  <wp:posOffset>4712970</wp:posOffset>
                </wp:positionH>
                <wp:positionV relativeFrom="paragraph">
                  <wp:posOffset>428625</wp:posOffset>
                </wp:positionV>
                <wp:extent cx="272415" cy="295275"/>
                <wp:effectExtent l="0" t="0" r="0" b="952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B8FD" w14:textId="77777777" w:rsidR="006B0DD1" w:rsidRDefault="006B0DD1" w:rsidP="006B0DD1"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044" type="#_x0000_t202" style="position:absolute;left:0;text-align:left;margin-left:371.1pt;margin-top:33.75pt;width:21.4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" filled="f" stroked="f">
                <v:textbox>
                  <w:txbxContent>
                    <w:p w14:paraId="33B1B8FD" w14:textId="77777777" w:rsidR="006B0DD1" w:rsidRDefault="006B0DD1" w:rsidP="006B0DD1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0C70BC" wp14:editId="794B9749">
                <wp:simplePos x="0" y="0"/>
                <wp:positionH relativeFrom="column">
                  <wp:posOffset>4258310</wp:posOffset>
                </wp:positionH>
                <wp:positionV relativeFrom="paragraph">
                  <wp:posOffset>514350</wp:posOffset>
                </wp:positionV>
                <wp:extent cx="279400" cy="635"/>
                <wp:effectExtent l="0" t="76200" r="50800" b="100965"/>
                <wp:wrapNone/>
                <wp:docPr id="73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3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3pt,40.5pt" to="357.3pt,4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962B49" wp14:editId="1E59E24E">
                <wp:simplePos x="0" y="0"/>
                <wp:positionH relativeFrom="column">
                  <wp:posOffset>4894580</wp:posOffset>
                </wp:positionH>
                <wp:positionV relativeFrom="paragraph">
                  <wp:posOffset>275336</wp:posOffset>
                </wp:positionV>
                <wp:extent cx="356870" cy="4127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8C42B" w14:textId="77777777" w:rsidR="006B0DD1" w:rsidRDefault="006B0DD1" w:rsidP="006B0DD1">
                            <w:r w:rsidRPr="006261E3">
                              <w:rPr>
                                <w:position w:val="-10"/>
                              </w:rPr>
                              <w:object w:dxaOrig="280" w:dyaOrig="320" w14:anchorId="44128A84">
                                <v:shape id="_x0000_i1033" type="#_x0000_t75" style="width:13.4pt;height:15.65pt" o:ole="">
                                  <v:imagedata r:id="rId26" o:title=""/>
                                </v:shape>
                                <o:OLEObject Type="Embed" ProgID="Equation.3" ShapeID="_x0000_i1033" DrawAspect="Content" ObjectID="_1665320089" r:id="rId2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5" type="#_x0000_t202" style="position:absolute;left:0;text-align:left;margin-left:385.4pt;margin-top:21.7pt;width:28.1pt;height:32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" filled="f" stroked="f">
                <v:textbox style="mso-fit-shape-to-text:t">
                  <w:txbxContent>
                    <w:p w14:paraId="1658C42B" w14:textId="77777777" w:rsidR="006B0DD1" w:rsidRDefault="006B0DD1" w:rsidP="006B0DD1">
                      <w:r w:rsidRPr="006261E3">
                        <w:rPr>
                          <w:position w:val="-10"/>
                        </w:rPr>
                        <w:object w:dxaOrig="280" w:dyaOrig="320" w14:anchorId="44128A84">
                          <v:shape id="_x0000_i1033" type="#_x0000_t75" style="width:13.45pt;height:15.85pt" o:ole="">
                            <v:imagedata r:id="rId28" o:title=""/>
                          </v:shape>
                          <o:OLEObject Type="Embed" ProgID="Equation.3" ShapeID="_x0000_i1033" DrawAspect="Content" ObjectID="_1664380707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>Όσον αφορά την κατεύθυνσή της διακρίνουμε δύο περιπτώσεις:</w:t>
      </w:r>
    </w:p>
    <w:p w14:paraId="59870615" w14:textId="551527B3" w:rsidR="00C36CDF" w:rsidRDefault="006B0DD1" w:rsidP="006B0DD1">
      <w:pPr>
        <w:pStyle w:val="a0"/>
      </w:pPr>
      <w:r>
        <w:t>α) Το σώμα Α κινείται και αυτό προς τα δεξιά. Τότε η ταχύτητα του σώματος Α μετά την κρούση θα είναι ίση:</w:t>
      </w:r>
    </w:p>
    <w:p w14:paraId="6075864D" w14:textId="105D9727" w:rsidR="006B0DD1" w:rsidRDefault="00CD6658" w:rsidP="006B0DD1">
      <w:pPr>
        <w:pStyle w:val="a0"/>
        <w:jc w:val="center"/>
      </w:pPr>
      <w:r w:rsidRPr="00CD6658">
        <w:rPr>
          <w:position w:val="-32"/>
        </w:rPr>
        <w:object w:dxaOrig="3040" w:dyaOrig="740" w14:anchorId="17AE2F69">
          <v:shape id="_x0000_i1060" type="#_x0000_t75" style="width:152.05pt;height:37.1pt" o:ole="">
            <v:imagedata r:id="rId30" o:title=""/>
          </v:shape>
          <o:OLEObject Type="Embed" ProgID="Equation.3" ShapeID="_x0000_i1060" DrawAspect="Content" ObjectID="_1665320071" r:id="rId31"/>
        </w:object>
      </w:r>
    </w:p>
    <w:p w14:paraId="080F7C03" w14:textId="60C05BCF" w:rsidR="006B0DD1" w:rsidRDefault="00CD6658" w:rsidP="006B0DD1">
      <w:pPr>
        <w:jc w:val="center"/>
      </w:pPr>
      <w:r w:rsidRPr="006B0DD1">
        <w:rPr>
          <w:position w:val="-24"/>
        </w:rPr>
        <w:object w:dxaOrig="4020" w:dyaOrig="640" w14:anchorId="0F80F193">
          <v:shape id="_x0000_i1062" type="#_x0000_t75" style="width:200.8pt;height:32.2pt" o:ole="">
            <v:imagedata r:id="rId32" o:title=""/>
          </v:shape>
          <o:OLEObject Type="Embed" ProgID="Equation.3" ShapeID="_x0000_i1062" DrawAspect="Content" ObjectID="_1665320072" r:id="rId33"/>
        </w:object>
      </w:r>
    </w:p>
    <w:p w14:paraId="42A6AC76" w14:textId="021AE3CD" w:rsidR="006B0DD1" w:rsidRDefault="006B0DD1" w:rsidP="00B26002">
      <w:pPr>
        <w:pStyle w:val="a2"/>
        <w:tabs>
          <w:tab w:val="clear" w:pos="340"/>
        </w:tabs>
        <w:ind w:left="567"/>
      </w:pPr>
      <w:r>
        <w:t>Την ταχύτητα αυτή έχει στην θέση ισορροπίας της ταλάντωσης, συνεπώς η ενέργεια ταλάντωσης, ίση με την κινητική ενέργεια στην θεση ισορροπίας, θα είναι ίση:</w:t>
      </w:r>
    </w:p>
    <w:p w14:paraId="5CA1EC63" w14:textId="052A2933" w:rsidR="006B0DD1" w:rsidRDefault="00CD6658" w:rsidP="00B26002">
      <w:pPr>
        <w:jc w:val="center"/>
      </w:pPr>
      <w:r w:rsidRPr="00CD6658">
        <w:rPr>
          <w:position w:val="-32"/>
        </w:rPr>
        <w:object w:dxaOrig="3540" w:dyaOrig="820" w14:anchorId="2C2AE89A">
          <v:shape id="_x0000_i1064" type="#_x0000_t75" style="width:177.1pt;height:41.15pt" o:ole="">
            <v:imagedata r:id="rId34" o:title=""/>
          </v:shape>
          <o:OLEObject Type="Embed" ProgID="Equation.3" ShapeID="_x0000_i1064" DrawAspect="Content" ObjectID="_1665320073" r:id="rId35"/>
        </w:object>
      </w:r>
    </w:p>
    <w:p w14:paraId="009BAE77" w14:textId="54B1E3DC" w:rsidR="00B26002" w:rsidRDefault="00B26002" w:rsidP="00B26002">
      <w:pPr>
        <w:pStyle w:val="a0"/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763B2F" wp14:editId="3AE6034A">
                <wp:simplePos x="0" y="0"/>
                <wp:positionH relativeFrom="column">
                  <wp:posOffset>4911090</wp:posOffset>
                </wp:positionH>
                <wp:positionV relativeFrom="paragraph">
                  <wp:posOffset>92075</wp:posOffset>
                </wp:positionV>
                <wp:extent cx="354330" cy="4114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B4B9D" w14:textId="77777777" w:rsidR="00B26002" w:rsidRDefault="00B26002" w:rsidP="00B26002">
                            <w:r w:rsidRPr="006261E3">
                              <w:rPr>
                                <w:position w:val="-10"/>
                              </w:rPr>
                              <w:object w:dxaOrig="280" w:dyaOrig="320" w14:anchorId="22A2CE26">
                                <v:shape id="_x0000_i1038" type="#_x0000_t75" style="width:13.4pt;height:15.65pt" o:ole="">
                                  <v:imagedata r:id="rId36" o:title=""/>
                                </v:shape>
                                <o:OLEObject Type="Embed" ProgID="Equation.3" ShapeID="_x0000_i1038" DrawAspect="Content" ObjectID="_1665320090" r:id="rId3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386.7pt;margin-top:7.25pt;width:27.9pt;height:32.4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" filled="f" stroked="f">
                <v:textbox style="mso-fit-shape-to-text:t">
                  <w:txbxContent>
                    <w:p w14:paraId="5ACB4B9D" w14:textId="77777777" w:rsidR="00B26002" w:rsidRDefault="00B26002" w:rsidP="00B26002">
                      <w:r w:rsidRPr="006261E3">
                        <w:rPr>
                          <w:position w:val="-10"/>
                        </w:rPr>
                        <w:object w:dxaOrig="280" w:dyaOrig="320" w14:anchorId="22A2CE26">
                          <v:shape id="_x0000_i1043" type="#_x0000_t75" style="width:13.45pt;height:15.85pt" o:ole="">
                            <v:imagedata r:id="rId38" o:title=""/>
                          </v:shape>
                          <o:OLEObject Type="Embed" ProgID="Equation.3" ShapeID="_x0000_i1043" DrawAspect="Content" ObjectID="_1664380709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2EB061" wp14:editId="7804059F">
                <wp:simplePos x="0" y="0"/>
                <wp:positionH relativeFrom="column">
                  <wp:posOffset>4244975</wp:posOffset>
                </wp:positionH>
                <wp:positionV relativeFrom="paragraph">
                  <wp:posOffset>332105</wp:posOffset>
                </wp:positionV>
                <wp:extent cx="279400" cy="635"/>
                <wp:effectExtent l="0" t="76200" r="50800" b="100965"/>
                <wp:wrapNone/>
                <wp:docPr id="12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3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5pt,26.15pt" to="356.25pt,2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7F0265" wp14:editId="722E5F1E">
                <wp:simplePos x="0" y="0"/>
                <wp:positionH relativeFrom="column">
                  <wp:posOffset>4699635</wp:posOffset>
                </wp:positionH>
                <wp:positionV relativeFrom="paragraph">
                  <wp:posOffset>246380</wp:posOffset>
                </wp:positionV>
                <wp:extent cx="272415" cy="2952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92E3" w14:textId="77777777" w:rsidR="00B26002" w:rsidRDefault="00B26002" w:rsidP="00B26002"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370.05pt;margin-top:19.4pt;width:21.4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" filled="f" stroked="f">
                <v:textbox>
                  <w:txbxContent>
                    <w:p w14:paraId="3EB792E3" w14:textId="77777777" w:rsidR="00B26002" w:rsidRDefault="00B26002" w:rsidP="00B26002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9514AF" wp14:editId="3CFA8789">
                <wp:simplePos x="0" y="0"/>
                <wp:positionH relativeFrom="column">
                  <wp:posOffset>3992880</wp:posOffset>
                </wp:positionH>
                <wp:positionV relativeFrom="paragraph">
                  <wp:posOffset>240665</wp:posOffset>
                </wp:positionV>
                <wp:extent cx="272415" cy="2952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B933B" w14:textId="77777777" w:rsidR="00B26002" w:rsidRDefault="00B26002" w:rsidP="00B26002">
                            <w: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left:0;text-align:left;margin-left:314.4pt;margin-top:18.95pt;width:21.4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" filled="f" stroked="f">
                <v:textbox>
                  <w:txbxContent>
                    <w:p w14:paraId="05FB933B" w14:textId="77777777" w:rsidR="00B26002" w:rsidRDefault="00B26002" w:rsidP="00B26002">
                      <w: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F35A22" wp14:editId="7FE63134">
                <wp:simplePos x="0" y="0"/>
                <wp:positionH relativeFrom="column">
                  <wp:posOffset>4109720</wp:posOffset>
                </wp:positionH>
                <wp:positionV relativeFrom="paragraph">
                  <wp:posOffset>318135</wp:posOffset>
                </wp:positionV>
                <wp:extent cx="1947545" cy="521970"/>
                <wp:effectExtent l="0" t="0" r="33655" b="36830"/>
                <wp:wrapNone/>
                <wp:docPr id="8" name="L-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7545" cy="521970"/>
                        </a:xfrm>
                        <a:prstGeom prst="corner">
                          <a:avLst>
                            <a:gd name="adj1" fmla="val 23886"/>
                            <a:gd name="adj2" fmla="val 315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8" o:spid="_x0000_s1026" style="position:absolute;margin-left:323.6pt;margin-top:25.05pt;width:153.35pt;height:41.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7545,521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" path="m0,0l164436,,164436,397292,1947545,397292,1947545,521970,,521970,,0xe" fillcolor="#deeaf6 [660]" strokecolor="black [3213]" strokeweight=".5pt">
                <v:stroke joinstyle="miter"/>
                <v:path arrowok="t" o:connecttype="custom" o:connectlocs="0,0;164436,0;164436,397292;1947545,397292;1947545,521970;0,521970;0,0" o:connectangles="0,0,0,0,0,0,0"/>
              </v:shape>
            </w:pict>
          </mc:Fallback>
        </mc:AlternateContent>
      </w:r>
      <w:r>
        <w:rPr>
          <w:lang w:val="en-US" w:eastAsia="en-US"/>
        </w:rPr>
        <w:drawing>
          <wp:anchor distT="0" distB="0" distL="114300" distR="114300" simplePos="0" relativeHeight="251684864" behindDoc="0" locked="0" layoutInCell="1" allowOverlap="1" wp14:anchorId="5FA520BB" wp14:editId="05B15A69">
            <wp:simplePos x="0" y="0"/>
            <wp:positionH relativeFrom="column">
              <wp:posOffset>5140325</wp:posOffset>
            </wp:positionH>
            <wp:positionV relativeFrom="paragraph">
              <wp:posOffset>512445</wp:posOffset>
            </wp:positionV>
            <wp:extent cx="781050" cy="18161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DA0E31" wp14:editId="7CA29EC1">
                <wp:simplePos x="0" y="0"/>
                <wp:positionH relativeFrom="column">
                  <wp:posOffset>5510530</wp:posOffset>
                </wp:positionH>
                <wp:positionV relativeFrom="paragraph">
                  <wp:posOffset>161925</wp:posOffset>
                </wp:positionV>
                <wp:extent cx="427355" cy="2952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0BAF4" w14:textId="77777777" w:rsidR="00B26002" w:rsidRDefault="00B26002" w:rsidP="00B26002">
                            <w:r>
                              <w:t>(+)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433.9pt;margin-top:12.75pt;width:33.6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" filled="f" stroked="f">
                <v:textbox>
                  <w:txbxContent>
                    <w:p w14:paraId="0EF0BAF4" w14:textId="77777777" w:rsidR="00B26002" w:rsidRDefault="00B26002" w:rsidP="00B26002">
                      <w:r>
                        <w:t>(+)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BC14C" wp14:editId="7B18AC9B">
                <wp:simplePos x="0" y="0"/>
                <wp:positionH relativeFrom="column">
                  <wp:posOffset>4952365</wp:posOffset>
                </wp:positionH>
                <wp:positionV relativeFrom="paragraph">
                  <wp:posOffset>336550</wp:posOffset>
                </wp:positionV>
                <wp:extent cx="210820" cy="635"/>
                <wp:effectExtent l="25400" t="76200" r="17780" b="100965"/>
                <wp:wrapNone/>
                <wp:docPr id="6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8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33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95pt,26.5pt" to="406.55pt,2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C4FEFC" wp14:editId="2C56055E">
                <wp:simplePos x="0" y="0"/>
                <wp:positionH relativeFrom="column">
                  <wp:posOffset>5554345</wp:posOffset>
                </wp:positionH>
                <wp:positionV relativeFrom="paragraph">
                  <wp:posOffset>417830</wp:posOffset>
                </wp:positionV>
                <wp:extent cx="260985" cy="635"/>
                <wp:effectExtent l="0" t="76200" r="43815" b="100965"/>
                <wp:wrapNone/>
                <wp:docPr id="5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5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35pt,32.9pt" to="457.9pt,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" strokeweight="1pt">
                <v:stroke endarrow="block" endarrowwidth="narrow" endarrowlength="short"/>
              </v:lin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E4E0B" wp14:editId="588CCB09">
                <wp:simplePos x="0" y="0"/>
                <wp:positionH relativeFrom="column">
                  <wp:posOffset>4909185</wp:posOffset>
                </wp:positionH>
                <wp:positionV relativeFrom="paragraph">
                  <wp:posOffset>444500</wp:posOffset>
                </wp:positionV>
                <wp:extent cx="252095" cy="264160"/>
                <wp:effectExtent l="0" t="0" r="27305" b="15240"/>
                <wp:wrapNone/>
                <wp:docPr id="4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41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386.55pt;margin-top:35pt;width:19.8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" fillcolor="#f60"/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89CD50" wp14:editId="47927484">
                <wp:simplePos x="0" y="0"/>
                <wp:positionH relativeFrom="column">
                  <wp:posOffset>4177030</wp:posOffset>
                </wp:positionH>
                <wp:positionV relativeFrom="paragraph">
                  <wp:posOffset>444500</wp:posOffset>
                </wp:positionV>
                <wp:extent cx="207010" cy="268605"/>
                <wp:effectExtent l="0" t="0" r="21590" b="36195"/>
                <wp:wrapNone/>
                <wp:docPr id="3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68605"/>
                        </a:xfrm>
                        <a:prstGeom prst="rect">
                          <a:avLst/>
                        </a:prstGeom>
                        <a:solidFill>
                          <a:srgbClr val="EEEC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7" o:spid="_x0000_s1026" style="position:absolute;margin-left:328.9pt;margin-top:35pt;width:16.3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" fillcolor="#eeecac"/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FB057" wp14:editId="58E095F7">
                <wp:simplePos x="0" y="0"/>
                <wp:positionH relativeFrom="column">
                  <wp:posOffset>4217035</wp:posOffset>
                </wp:positionH>
                <wp:positionV relativeFrom="paragraph">
                  <wp:posOffset>74930</wp:posOffset>
                </wp:positionV>
                <wp:extent cx="354330" cy="4114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00CF1" w14:textId="77777777" w:rsidR="00B26002" w:rsidRDefault="00B26002" w:rsidP="00B26002">
                            <w:r w:rsidRPr="006261E3">
                              <w:rPr>
                                <w:position w:val="-10"/>
                              </w:rPr>
                              <w:object w:dxaOrig="280" w:dyaOrig="320" w14:anchorId="3909A4B2">
                                <v:shape id="_x0000_i1040" type="#_x0000_t75" style="width:13.4pt;height:15.65pt" o:ole="">
                                  <v:imagedata r:id="rId40" o:title=""/>
                                </v:shape>
                                <o:OLEObject Type="Embed" ProgID="Equation.3" ShapeID="_x0000_i1040" DrawAspect="Content" ObjectID="_1665320091" r:id="rId4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left:0;text-align:left;margin-left:332.05pt;margin-top:5.9pt;width:27.9pt;height:32.4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" filled="f" stroked="f">
                <v:textbox style="mso-fit-shape-to-text:t">
                  <w:txbxContent>
                    <w:p w14:paraId="42000CF1" w14:textId="77777777" w:rsidR="00B26002" w:rsidRDefault="00B26002" w:rsidP="00B26002">
                      <w:r w:rsidRPr="006261E3">
                        <w:rPr>
                          <w:position w:val="-10"/>
                        </w:rPr>
                        <w:object w:dxaOrig="280" w:dyaOrig="320" w14:anchorId="3909A4B2">
                          <v:shape id="_x0000_i1042" type="#_x0000_t75" style="width:13.45pt;height:15.85pt" o:ole="">
                            <v:imagedata r:id="rId42" o:title=""/>
                          </v:shape>
                          <o:OLEObject Type="Embed" ProgID="Equation.3" ShapeID="_x0000_i1042" DrawAspect="Content" ObjectID="_1664380708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9F035" wp14:editId="35A25147">
                <wp:simplePos x="0" y="0"/>
                <wp:positionH relativeFrom="column">
                  <wp:posOffset>4018915</wp:posOffset>
                </wp:positionH>
                <wp:positionV relativeFrom="paragraph">
                  <wp:posOffset>50800</wp:posOffset>
                </wp:positionV>
                <wp:extent cx="2090420" cy="828040"/>
                <wp:effectExtent l="0" t="0" r="0" b="1016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828040"/>
                        </a:xfrm>
                        <a:prstGeom prst="rect">
                          <a:avLst/>
                        </a:prstGeom>
                        <a:solidFill>
                          <a:srgbClr val="A3ECE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6.45pt;margin-top:4pt;width:164.6pt;height:6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" fillcolor="#a3ece8" stroked="f" strokeweight=".5pt">
                <w10:wrap type="square"/>
              </v:rect>
            </w:pict>
          </mc:Fallback>
        </mc:AlternateContent>
      </w:r>
      <w:r>
        <w:t>β) Αν το σώμα Α κινείται αντίθετα, τότε:</w:t>
      </w:r>
    </w:p>
    <w:p w14:paraId="2DE3B02F" w14:textId="77777777" w:rsidR="00B26002" w:rsidRDefault="00CD6658" w:rsidP="00B26002">
      <w:pPr>
        <w:pStyle w:val="a0"/>
        <w:jc w:val="center"/>
      </w:pPr>
      <w:r w:rsidRPr="00CD6658">
        <w:rPr>
          <w:position w:val="-32"/>
        </w:rPr>
        <w:object w:dxaOrig="3040" w:dyaOrig="740" w14:anchorId="23FFADCD">
          <v:shape id="_x0000_i1066" type="#_x0000_t75" style="width:152.05pt;height:37.1pt" o:ole="">
            <v:imagedata r:id="rId44" o:title=""/>
          </v:shape>
          <o:OLEObject Type="Embed" ProgID="Equation.3" ShapeID="_x0000_i1066" DrawAspect="Content" ObjectID="_1665320074" r:id="rId45"/>
        </w:object>
      </w:r>
    </w:p>
    <w:p w14:paraId="12EAB3B9" w14:textId="77777777" w:rsidR="00B26002" w:rsidRDefault="00CD6658" w:rsidP="00B26002">
      <w:pPr>
        <w:jc w:val="center"/>
      </w:pPr>
      <w:r w:rsidRPr="006B0DD1">
        <w:rPr>
          <w:position w:val="-24"/>
        </w:rPr>
        <w:object w:dxaOrig="4360" w:dyaOrig="640" w14:anchorId="22BB5F53">
          <v:shape id="_x0000_i1068" type="#_x0000_t75" style="width:217.35pt;height:32.2pt" o:ole="">
            <v:imagedata r:id="rId46" o:title=""/>
          </v:shape>
          <o:OLEObject Type="Embed" ProgID="Equation.3" ShapeID="_x0000_i1068" DrawAspect="Content" ObjectID="_1665320075" r:id="rId47"/>
        </w:object>
      </w:r>
    </w:p>
    <w:p w14:paraId="50FD7FF8" w14:textId="1938AB14" w:rsidR="00B26002" w:rsidRDefault="00B26002" w:rsidP="00B26002">
      <w:pPr>
        <w:pStyle w:val="a2"/>
        <w:tabs>
          <w:tab w:val="clear" w:pos="340"/>
        </w:tabs>
        <w:ind w:left="567"/>
      </w:pPr>
      <w:r>
        <w:t>Οπότε, όμοια με πριν:</w:t>
      </w:r>
    </w:p>
    <w:p w14:paraId="28233D0A" w14:textId="77777777" w:rsidR="00B26002" w:rsidRDefault="000A0569" w:rsidP="00B26002">
      <w:pPr>
        <w:jc w:val="center"/>
      </w:pPr>
      <w:r w:rsidRPr="00B26002">
        <w:rPr>
          <w:position w:val="-28"/>
        </w:rPr>
        <w:object w:dxaOrig="3540" w:dyaOrig="720" w14:anchorId="0944C26E">
          <v:shape id="_x0000_i1043" type="#_x0000_t75" style="width:177.1pt;height:36.2pt" o:ole="">
            <v:imagedata r:id="rId48" o:title=""/>
          </v:shape>
          <o:OLEObject Type="Embed" ProgID="Equation.3" ShapeID="_x0000_i1043" DrawAspect="Content" ObjectID="_1665320076" r:id="rId49"/>
        </w:object>
      </w:r>
    </w:p>
    <w:p w14:paraId="3392A64F" w14:textId="2DE4F243" w:rsidR="00B26002" w:rsidRDefault="00B26002" w:rsidP="00B26002">
      <w:pPr>
        <w:pStyle w:val="i"/>
      </w:pPr>
      <w:r>
        <w:t>Για την ελαστική κρούση, έχουμε για τις κινητικές ενέργειες των δύο σωμάτων:</w:t>
      </w:r>
    </w:p>
    <w:p w14:paraId="2664AE22" w14:textId="1FE1F940" w:rsidR="00B26002" w:rsidRDefault="00B26002" w:rsidP="00B26002">
      <w:pPr>
        <w:jc w:val="center"/>
      </w:pPr>
      <w:r w:rsidRPr="00151722">
        <w:rPr>
          <w:i/>
          <w:sz w:val="24"/>
          <w:szCs w:val="24"/>
        </w:rPr>
        <w:t>Κ</w:t>
      </w:r>
      <w:r w:rsidRPr="00151722">
        <w:rPr>
          <w:i/>
          <w:sz w:val="24"/>
          <w:szCs w:val="24"/>
          <w:vertAlign w:val="subscript"/>
        </w:rPr>
        <w:t>πριν</w:t>
      </w:r>
      <w:r w:rsidRPr="00151722">
        <w:rPr>
          <w:i/>
          <w:sz w:val="24"/>
          <w:szCs w:val="24"/>
        </w:rPr>
        <w:t>=Κ</w:t>
      </w:r>
      <w:r w:rsidRPr="00151722">
        <w:rPr>
          <w:i/>
          <w:sz w:val="24"/>
          <w:szCs w:val="24"/>
          <w:vertAlign w:val="subscript"/>
        </w:rPr>
        <w:t>μετά</w:t>
      </w:r>
      <w:r>
        <w:rPr>
          <w:vertAlign w:val="subscript"/>
        </w:rPr>
        <w:t xml:space="preserve"> </w:t>
      </w:r>
      <w:r>
        <w:t xml:space="preserve">→ </w:t>
      </w:r>
      <w:r w:rsidRPr="00292CC3">
        <w:rPr>
          <w:position w:val="-24"/>
        </w:rPr>
        <w:object w:dxaOrig="3300" w:dyaOrig="620" w14:anchorId="7B0C3F36">
          <v:shape id="_x0000_i1044" type="#_x0000_t75" style="width:165pt;height:31.3pt" o:ole="">
            <v:imagedata r:id="rId50" o:title=""/>
          </v:shape>
          <o:OLEObject Type="Embed" ProgID="Equation.3" ShapeID="_x0000_i1044" DrawAspect="Content" ObjectID="_1665320077" r:id="rId51"/>
        </w:object>
      </w:r>
    </w:p>
    <w:p w14:paraId="380E9B46" w14:textId="77777777" w:rsidR="00B26002" w:rsidRPr="00151722" w:rsidRDefault="00B26002" w:rsidP="00B26002">
      <w:pPr>
        <w:ind w:left="340"/>
      </w:pPr>
      <w:r>
        <w:t>Όπου u</w:t>
      </w:r>
      <w:r>
        <w:rPr>
          <w:vertAlign w:val="subscript"/>
        </w:rPr>
        <w:t>1</w:t>
      </w:r>
      <w:r>
        <w:t xml:space="preserve"> και u</w:t>
      </w:r>
      <w:r>
        <w:rPr>
          <w:vertAlign w:val="subscript"/>
        </w:rPr>
        <w:t>2</w:t>
      </w:r>
      <w:r>
        <w:t xml:space="preserve"> οι ταχύτητες μετά την κρούση.</w:t>
      </w:r>
    </w:p>
    <w:p w14:paraId="23679F61" w14:textId="4BF71436" w:rsidR="00B26002" w:rsidRDefault="00B26002" w:rsidP="00B26002">
      <w:pPr>
        <w:pStyle w:val="abc"/>
      </w:pPr>
      <w:r>
        <w:t>α) Αλλά τότε η τελική κινητική ενέργεια του  σώματος Α</w:t>
      </w:r>
      <w:r w:rsidR="00E55302">
        <w:t xml:space="preserve">, </w:t>
      </w:r>
      <w:r w:rsidRPr="00292CC3">
        <w:rPr>
          <w:position w:val="-24"/>
        </w:rPr>
        <w:object w:dxaOrig="1200" w:dyaOrig="620" w14:anchorId="2E8AECD8">
          <v:shape id="_x0000_i1045" type="#_x0000_t75" style="width:59.95pt;height:31.3pt" o:ole="">
            <v:imagedata r:id="rId52" o:title=""/>
          </v:shape>
          <o:OLEObject Type="Embed" ProgID="Equation.3" ShapeID="_x0000_i1045" DrawAspect="Content" ObjectID="_1665320078" r:id="rId53"/>
        </w:object>
      </w:r>
      <w:r>
        <w:t xml:space="preserve"> θα γίνει μέγιστη, αν όλη η ενέρ</w:t>
      </w:r>
      <w:r w:rsidR="00E55302">
        <w:t>-</w:t>
      </w:r>
      <w:r>
        <w:t>γεια του σώματος Β μεταφερθεί στο Α,  με αποτέλεσμα να ακινητοποιηθεί το σώμα Β. Αλλά τότε:</w:t>
      </w:r>
    </w:p>
    <w:p w14:paraId="16271DBE" w14:textId="0025C55F" w:rsidR="007540C3" w:rsidRDefault="007540C3" w:rsidP="007540C3">
      <w:pPr>
        <w:pStyle w:val="abc"/>
        <w:jc w:val="center"/>
      </w:pPr>
      <w:r w:rsidRPr="00292CC3">
        <w:rPr>
          <w:position w:val="-24"/>
        </w:rPr>
        <w:object w:dxaOrig="2460" w:dyaOrig="620" w14:anchorId="75ACC59B">
          <v:shape id="_x0000_i1046" type="#_x0000_t75" style="width:123pt;height:31.3pt" o:ole="">
            <v:imagedata r:id="rId54" o:title=""/>
          </v:shape>
          <o:OLEObject Type="Embed" ProgID="Equation.3" ShapeID="_x0000_i1046" DrawAspect="Content" ObjectID="_1665320079" r:id="rId55"/>
        </w:object>
      </w:r>
    </w:p>
    <w:p w14:paraId="188B904C" w14:textId="529B5A75" w:rsidR="00B26002" w:rsidRPr="00E55302" w:rsidRDefault="00B26002" w:rsidP="00E55302">
      <w:pPr>
        <w:ind w:left="567"/>
      </w:pPr>
      <w:r>
        <w:t>Η ενέργεια ταλάντωσης τώρα</w:t>
      </w:r>
      <w:r w:rsidR="007540C3">
        <w:t xml:space="preserve"> του σώματος Α </w:t>
      </w:r>
      <w:r>
        <w:t>αμέσως μετά την δεύτερη κρούση του είναι ίση:</w:t>
      </w:r>
    </w:p>
    <w:p w14:paraId="5DBF478F" w14:textId="5D490CEF" w:rsidR="00E55302" w:rsidRDefault="00E55302" w:rsidP="00E55302">
      <w:pPr>
        <w:ind w:left="567"/>
        <w:jc w:val="center"/>
      </w:pPr>
      <w:r w:rsidRPr="00292CC3">
        <w:rPr>
          <w:position w:val="-24"/>
        </w:rPr>
        <w:object w:dxaOrig="4320" w:dyaOrig="620" w14:anchorId="0E2930FD">
          <v:shape id="_x0000_i1047" type="#_x0000_t75" style="width:3in;height:31.3pt" o:ole="">
            <v:imagedata r:id="rId56" o:title=""/>
          </v:shape>
          <o:OLEObject Type="Embed" ProgID="Equation.3" ShapeID="_x0000_i1047" DrawAspect="Content" ObjectID="_1665320080" r:id="rId57"/>
        </w:object>
      </w:r>
    </w:p>
    <w:p w14:paraId="18C845FD" w14:textId="4E8554E6" w:rsidR="00E55302" w:rsidRPr="00CF64FE" w:rsidRDefault="00E55302" w:rsidP="00E55302">
      <w:pPr>
        <w:ind w:left="567"/>
        <w:jc w:val="center"/>
      </w:pPr>
      <w:r w:rsidRPr="00292CC3">
        <w:rPr>
          <w:position w:val="-24"/>
        </w:rPr>
        <w:object w:dxaOrig="1980" w:dyaOrig="620" w14:anchorId="5631C5FD">
          <v:shape id="_x0000_i1048" type="#_x0000_t75" style="width:98.85pt;height:31.3pt" o:ole="">
            <v:imagedata r:id="rId58" o:title=""/>
          </v:shape>
          <o:OLEObject Type="Embed" ProgID="Equation.3" ShapeID="_x0000_i1048" DrawAspect="Content" ObjectID="_1665320081" r:id="rId59"/>
        </w:object>
      </w:r>
    </w:p>
    <w:p w14:paraId="11657C3E" w14:textId="1C876D65" w:rsidR="00E55302" w:rsidRDefault="00B26002" w:rsidP="00CD6658">
      <w:pPr>
        <w:ind w:left="567"/>
      </w:pPr>
      <w:r>
        <w:t xml:space="preserve">Βλέπουμε δηλαδή ότι και η ενέργεια ταλάντωσης μετά την κρούση παίρνει τη μέγιστη τιμή της, αυξημένη κατά </w:t>
      </w:r>
      <w:r w:rsidR="00E55302" w:rsidRPr="00292CC3">
        <w:rPr>
          <w:position w:val="-24"/>
        </w:rPr>
        <w:object w:dxaOrig="720" w:dyaOrig="620" w14:anchorId="28593B68">
          <v:shape id="_x0000_i1049" type="#_x0000_t75" style="width:36.2pt;height:31.3pt" o:ole="">
            <v:imagedata r:id="rId60" o:title=""/>
          </v:shape>
          <o:OLEObject Type="Embed" ProgID="Equation.3" ShapeID="_x0000_i1049" DrawAspect="Content" ObjectID="_1665320082" r:id="rId61"/>
        </w:object>
      </w:r>
      <w:r>
        <w:t xml:space="preserve"> σε σχέση με την αρχική τιμή της, στην περίπτωση της ακινητοποίησης του σώματος </w:t>
      </w:r>
      <w:r w:rsidR="00E55302">
        <w:t>Β.</w:t>
      </w:r>
    </w:p>
    <w:p w14:paraId="140D65DD" w14:textId="464A3C9A" w:rsidR="00CD6658" w:rsidRDefault="00CD6658" w:rsidP="00E55302">
      <w:pPr>
        <w:ind w:left="567"/>
        <w:jc w:val="center"/>
      </w:pPr>
      <w:r w:rsidRPr="00CD6658">
        <w:rPr>
          <w:position w:val="-24"/>
        </w:rPr>
        <w:object w:dxaOrig="5360" w:dyaOrig="640" w14:anchorId="5CA1CD34">
          <v:shape id="_x0000_i1074" type="#_x0000_t75" style="width:267.9pt;height:32.2pt" o:ole="">
            <v:imagedata r:id="rId62" o:title=""/>
          </v:shape>
          <o:OLEObject Type="Embed" ProgID="Equation.3" ShapeID="_x0000_i1074" DrawAspect="Content" ObjectID="_1665320083" r:id="rId63"/>
        </w:object>
      </w:r>
    </w:p>
    <w:p w14:paraId="739DF723" w14:textId="17709C37" w:rsidR="00B26002" w:rsidRDefault="00B26002" w:rsidP="00B26002">
      <w:pPr>
        <w:pStyle w:val="abc"/>
      </w:pPr>
      <w:r>
        <w:t xml:space="preserve">β) Για την </w:t>
      </w:r>
      <w:r w:rsidR="000A0569">
        <w:t xml:space="preserve">παραπάνω </w:t>
      </w:r>
      <w:r>
        <w:t>κρούση μεταξύ των δύο σωμάτων ισχύ</w:t>
      </w:r>
      <w:r w:rsidR="000A0569">
        <w:t>ει για την ταχύτητα του Β σώματος, μετά την κρούση:</w:t>
      </w:r>
    </w:p>
    <w:p w14:paraId="535C4FDC" w14:textId="769ABF1E" w:rsidR="000A0569" w:rsidRDefault="00CD6658" w:rsidP="000A0569">
      <w:pPr>
        <w:jc w:val="center"/>
      </w:pPr>
      <w:r w:rsidRPr="00CD6658">
        <w:rPr>
          <w:position w:val="-32"/>
        </w:rPr>
        <w:object w:dxaOrig="2600" w:dyaOrig="740" w14:anchorId="65227977">
          <v:shape id="_x0000_i1070" type="#_x0000_t75" style="width:129.7pt;height:37.1pt" o:ole="">
            <v:imagedata r:id="rId64" o:title=""/>
          </v:shape>
          <o:OLEObject Type="Embed" ProgID="Equation.3" ShapeID="_x0000_i1070" DrawAspect="Content" ObjectID="_1665320084" r:id="rId65"/>
        </w:object>
      </w:r>
    </w:p>
    <w:p w14:paraId="3A80DF72" w14:textId="77777777" w:rsidR="00B26002" w:rsidRDefault="00B26002" w:rsidP="000A0569">
      <w:pPr>
        <w:pStyle w:val="abc"/>
        <w:ind w:hanging="1"/>
      </w:pPr>
      <w:r>
        <w:t>Θέτοντας στην (2) u</w:t>
      </w:r>
      <w:r>
        <w:rPr>
          <w:vertAlign w:val="subscript"/>
        </w:rPr>
        <w:t>2</w:t>
      </w:r>
      <w:r>
        <w:t>=0 και λύνοντας ως προς υ</w:t>
      </w:r>
      <w:r>
        <w:rPr>
          <w:vertAlign w:val="subscript"/>
        </w:rPr>
        <w:t>1</w:t>
      </w:r>
      <w:r>
        <w:t xml:space="preserve"> παίρνουμε:</w:t>
      </w:r>
    </w:p>
    <w:p w14:paraId="0E14D0CA" w14:textId="408F1825" w:rsidR="000A0569" w:rsidRDefault="00CD6658" w:rsidP="00CD6658">
      <w:pPr>
        <w:pStyle w:val="abc"/>
        <w:ind w:hanging="1"/>
        <w:jc w:val="center"/>
      </w:pPr>
      <w:r w:rsidRPr="00CD6658">
        <w:rPr>
          <w:position w:val="-32"/>
        </w:rPr>
        <w:object w:dxaOrig="3960" w:dyaOrig="740" w14:anchorId="6DFBF4DA">
          <v:shape id="_x0000_i1079" type="#_x0000_t75" style="width:197.65pt;height:37.1pt" o:ole="">
            <v:imagedata r:id="rId66" o:title=""/>
          </v:shape>
          <o:OLEObject Type="Embed" ProgID="Equation.3" ShapeID="_x0000_i1079" DrawAspect="Content" ObjectID="_1665320085" r:id="rId67"/>
        </w:object>
      </w:r>
    </w:p>
    <w:p w14:paraId="57C76160" w14:textId="56869FD1" w:rsidR="00B26002" w:rsidRDefault="00B26002" w:rsidP="000A0569">
      <w:pPr>
        <w:tabs>
          <w:tab w:val="clear" w:pos="340"/>
        </w:tabs>
        <w:ind w:left="567"/>
      </w:pPr>
      <w:r>
        <w:t>Τώρα από την διατήρησης της ενέργειας ταλάντωσης παίρνουμε  για την θέση x</w:t>
      </w:r>
      <w:r>
        <w:rPr>
          <w:vertAlign w:val="subscript"/>
        </w:rPr>
        <w:t>1</w:t>
      </w:r>
      <w:r>
        <w:t xml:space="preserve"> του σώματος </w:t>
      </w:r>
      <w:r w:rsidR="000A0569">
        <w:t>Α</w:t>
      </w:r>
      <w:r>
        <w:t>, πριν την κρούση:</w:t>
      </w:r>
    </w:p>
    <w:p w14:paraId="2092FFA1" w14:textId="4B384064" w:rsidR="006935B5" w:rsidRPr="00AC1F85" w:rsidRDefault="00CD6658" w:rsidP="006935B5">
      <w:pPr>
        <w:tabs>
          <w:tab w:val="clear" w:pos="340"/>
        </w:tabs>
        <w:ind w:left="567"/>
        <w:jc w:val="center"/>
        <w:rPr>
          <w:lang w:val="en-US"/>
        </w:rPr>
      </w:pPr>
      <w:r>
        <w:rPr>
          <w:position w:val="-24"/>
        </w:rPr>
        <w:pict w14:anchorId="426581FB">
          <v:shape id="_x0000_i1051" type="#_x0000_t75" style="width:110.9pt;height:31.3pt">
            <v:imagedata r:id="rId68" o:title=""/>
          </v:shape>
        </w:pict>
      </w:r>
    </w:p>
    <w:bookmarkStart w:id="0" w:name="_GoBack"/>
    <w:p w14:paraId="1D092818" w14:textId="1FA8EF19" w:rsidR="006935B5" w:rsidRDefault="00CD6658" w:rsidP="006935B5">
      <w:pPr>
        <w:tabs>
          <w:tab w:val="clear" w:pos="340"/>
        </w:tabs>
        <w:ind w:left="567"/>
        <w:jc w:val="center"/>
      </w:pPr>
      <w:r w:rsidRPr="006935B5">
        <w:rPr>
          <w:position w:val="-26"/>
        </w:rPr>
        <w:object w:dxaOrig="4580" w:dyaOrig="740" w14:anchorId="0353DC37">
          <v:shape id="_x0000_i1082" type="#_x0000_t75" style="width:229.4pt;height:37.1pt" o:ole="">
            <v:imagedata r:id="rId69" o:title=""/>
          </v:shape>
          <o:OLEObject Type="Embed" ProgID="Equation.3" ShapeID="_x0000_i1082" DrawAspect="Content" ObjectID="_1665320086" r:id="rId70"/>
        </w:object>
      </w:r>
      <w:bookmarkEnd w:id="0"/>
    </w:p>
    <w:p w14:paraId="3D3B38D2" w14:textId="6E67760C" w:rsidR="00B26002" w:rsidRDefault="007704AF" w:rsidP="006935B5">
      <w:pPr>
        <w:ind w:left="567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88E77" wp14:editId="761F945F">
                <wp:simplePos x="0" y="0"/>
                <wp:positionH relativeFrom="column">
                  <wp:posOffset>5311648</wp:posOffset>
                </wp:positionH>
                <wp:positionV relativeFrom="paragraph">
                  <wp:posOffset>159385</wp:posOffset>
                </wp:positionV>
                <wp:extent cx="210820" cy="635"/>
                <wp:effectExtent l="0" t="76200" r="43180" b="100965"/>
                <wp:wrapNone/>
                <wp:docPr id="29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3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25pt,12.55pt" to="434.8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5B7513" wp14:editId="1326926B">
                <wp:simplePos x="0" y="0"/>
                <wp:positionH relativeFrom="column">
                  <wp:posOffset>4531360</wp:posOffset>
                </wp:positionH>
                <wp:positionV relativeFrom="paragraph">
                  <wp:posOffset>159385</wp:posOffset>
                </wp:positionV>
                <wp:extent cx="210820" cy="635"/>
                <wp:effectExtent l="0" t="76200" r="43180" b="100965"/>
                <wp:wrapNone/>
                <wp:docPr id="28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3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8pt,12.55pt" to="373.4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2BCE8E" wp14:editId="5B114A0D">
                <wp:simplePos x="0" y="0"/>
                <wp:positionH relativeFrom="column">
                  <wp:posOffset>4634230</wp:posOffset>
                </wp:positionH>
                <wp:positionV relativeFrom="paragraph">
                  <wp:posOffset>370840</wp:posOffset>
                </wp:positionV>
                <wp:extent cx="400685" cy="4445"/>
                <wp:effectExtent l="25400" t="76200" r="31115" b="97155"/>
                <wp:wrapNone/>
                <wp:docPr id="26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685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29.2pt" to="396.45pt,2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68BF6B" wp14:editId="24F80CD7">
                <wp:simplePos x="0" y="0"/>
                <wp:positionH relativeFrom="column">
                  <wp:posOffset>4750435</wp:posOffset>
                </wp:positionH>
                <wp:positionV relativeFrom="paragraph">
                  <wp:posOffset>110490</wp:posOffset>
                </wp:positionV>
                <wp:extent cx="341630" cy="41148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A9562" w14:textId="77777777" w:rsidR="00B43266" w:rsidRDefault="00B43266" w:rsidP="00B43266">
                            <w:r w:rsidRPr="006261E3">
                              <w:rPr>
                                <w:position w:val="-10"/>
                              </w:rPr>
                              <w:object w:dxaOrig="260" w:dyaOrig="320" w14:anchorId="1E4A3F49">
                                <v:shape id="_x0000_i1054" type="#_x0000_t75" style="width:12.5pt;height:15.65pt" o:ole="">
                                  <v:imagedata r:id="rId71" o:title=""/>
                                </v:shape>
                                <o:OLEObject Type="Embed" ProgID="Equation.3" ShapeID="_x0000_i1054" DrawAspect="Content" ObjectID="_1665320092" r:id="rId7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position:absolute;left:0;text-align:left;margin-left:374.05pt;margin-top:8.7pt;width:26.9pt;height:32.4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" filled="f" stroked="f">
                <v:textbox style="mso-fit-shape-to-text:t">
                  <w:txbxContent>
                    <w:p w14:paraId="216A9562" w14:textId="77777777" w:rsidR="00B43266" w:rsidRDefault="00B43266" w:rsidP="00B43266">
                      <w:r w:rsidRPr="006261E3">
                        <w:rPr>
                          <w:position w:val="-10"/>
                        </w:rPr>
                        <w:object w:dxaOrig="260" w:dyaOrig="320" w14:anchorId="1E4A3F49">
                          <v:shape id="_x0000_i1177" type="#_x0000_t75" style="width:12.5pt;height:15.85pt" o:ole="">
                            <v:imagedata r:id="rId73" o:title=""/>
                          </v:shape>
                          <o:OLEObject Type="Embed" ProgID="Equation.3" ShapeID="_x0000_i1177" DrawAspect="Content" ObjectID="_1664380711" r:id="rId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7B536C" wp14:editId="0980959B">
                <wp:simplePos x="0" y="0"/>
                <wp:positionH relativeFrom="column">
                  <wp:posOffset>5024120</wp:posOffset>
                </wp:positionH>
                <wp:positionV relativeFrom="paragraph">
                  <wp:posOffset>365125</wp:posOffset>
                </wp:positionV>
                <wp:extent cx="400685" cy="4445"/>
                <wp:effectExtent l="0" t="76200" r="56515" b="97155"/>
                <wp:wrapNone/>
                <wp:docPr id="23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685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6pt,28.75pt" to="427.15pt,2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A20C4A" wp14:editId="43D6261A">
                <wp:simplePos x="0" y="0"/>
                <wp:positionH relativeFrom="column">
                  <wp:posOffset>5287010</wp:posOffset>
                </wp:positionH>
                <wp:positionV relativeFrom="paragraph">
                  <wp:posOffset>220980</wp:posOffset>
                </wp:positionV>
                <wp:extent cx="252095" cy="264160"/>
                <wp:effectExtent l="0" t="0" r="27305" b="15240"/>
                <wp:wrapNone/>
                <wp:docPr id="22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41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416.3pt;margin-top:17.4pt;width:19.85pt;height:2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" fillcolor="#f60"/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E8FDE4" wp14:editId="4769E07E">
                <wp:simplePos x="0" y="0"/>
                <wp:positionH relativeFrom="column">
                  <wp:posOffset>5011420</wp:posOffset>
                </wp:positionH>
                <wp:positionV relativeFrom="paragraph">
                  <wp:posOffset>116205</wp:posOffset>
                </wp:positionV>
                <wp:extent cx="341630" cy="4114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9F26C" w14:textId="77777777" w:rsidR="00B43266" w:rsidRDefault="00B43266" w:rsidP="00B43266">
                            <w:r w:rsidRPr="006261E3">
                              <w:rPr>
                                <w:position w:val="-10"/>
                              </w:rPr>
                              <w:object w:dxaOrig="260" w:dyaOrig="320" w14:anchorId="5AB3FA66">
                                <v:shape id="_x0000_i1056" type="#_x0000_t75" style="width:12.5pt;height:15.65pt" o:ole="">
                                  <v:imagedata r:id="rId75" o:title=""/>
                                </v:shape>
                                <o:OLEObject Type="Embed" ProgID="Equation.3" ShapeID="_x0000_i1056" DrawAspect="Content" ObjectID="_1665320093" r:id="rId7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left:0;text-align:left;margin-left:394.6pt;margin-top:9.15pt;width:26.9pt;height:32.4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" filled="f" stroked="f">
                <v:textbox style="mso-fit-shape-to-text:t">
                  <w:txbxContent>
                    <w:p w14:paraId="4599F26C" w14:textId="77777777" w:rsidR="00B43266" w:rsidRDefault="00B43266" w:rsidP="00B43266">
                      <w:r w:rsidRPr="006261E3">
                        <w:rPr>
                          <w:position w:val="-10"/>
                        </w:rPr>
                        <w:object w:dxaOrig="260" w:dyaOrig="320" w14:anchorId="5AB3FA66">
                          <v:shape id="_x0000_i1176" type="#_x0000_t75" style="width:12.5pt;height:15.85pt" o:ole="">
                            <v:imagedata r:id="rId77" o:title=""/>
                          </v:shape>
                          <o:OLEObject Type="Embed" ProgID="Equation.3" ShapeID="_x0000_i1176" DrawAspect="Content" ObjectID="_1664380710" r:id="rId7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258A2F" wp14:editId="7557E144">
                <wp:simplePos x="0" y="0"/>
                <wp:positionH relativeFrom="column">
                  <wp:posOffset>4918710</wp:posOffset>
                </wp:positionH>
                <wp:positionV relativeFrom="paragraph">
                  <wp:posOffset>397510</wp:posOffset>
                </wp:positionV>
                <wp:extent cx="272415" cy="2952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022CE" w14:textId="77777777" w:rsidR="00B43266" w:rsidRDefault="00B43266" w:rsidP="00B43266">
                            <w:r>
                              <w:t>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3" type="#_x0000_t202" style="position:absolute;left:0;text-align:left;margin-left:387.3pt;margin-top:31.3pt;width:21.4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" filled="f" stroked="f">
                <v:textbox>
                  <w:txbxContent>
                    <w:p w14:paraId="1D3022CE" w14:textId="77777777" w:rsidR="00B43266" w:rsidRDefault="00B43266" w:rsidP="00B43266">
                      <w:r>
                        <w:t>Ο</w:t>
                      </w:r>
                    </w:p>
                  </w:txbxContent>
                </v:textbox>
              </v:shape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F05033" wp14:editId="436E30EE">
                <wp:simplePos x="0" y="0"/>
                <wp:positionH relativeFrom="column">
                  <wp:posOffset>4127500</wp:posOffset>
                </wp:positionH>
                <wp:positionV relativeFrom="paragraph">
                  <wp:posOffset>82550</wp:posOffset>
                </wp:positionV>
                <wp:extent cx="1947545" cy="521970"/>
                <wp:effectExtent l="0" t="0" r="33655" b="36830"/>
                <wp:wrapNone/>
                <wp:docPr id="17" name="L-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7545" cy="521970"/>
                        </a:xfrm>
                        <a:prstGeom prst="corner">
                          <a:avLst>
                            <a:gd name="adj1" fmla="val 23886"/>
                            <a:gd name="adj2" fmla="val 315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17" o:spid="_x0000_s1026" style="position:absolute;margin-left:325pt;margin-top:6.5pt;width:153.35pt;height:41.1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7545,521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" path="m0,0l164436,,164436,397292,1947545,397292,1947545,521970,,521970,,0xe" fillcolor="#deeaf6 [660]" strokecolor="black [3213]" strokeweight=".5pt">
                <v:stroke joinstyle="miter"/>
                <v:path arrowok="t" o:connecttype="custom" o:connectlocs="0,0;164436,0;164436,397292;1947545,397292;1947545,521970;0,521970;0,0" o:connectangles="0,0,0,0,0,0,0"/>
              </v:shape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580277" wp14:editId="42CCBCA7">
                <wp:simplePos x="0" y="0"/>
                <wp:positionH relativeFrom="column">
                  <wp:posOffset>4515485</wp:posOffset>
                </wp:positionH>
                <wp:positionV relativeFrom="paragraph">
                  <wp:posOffset>227330</wp:posOffset>
                </wp:positionV>
                <wp:extent cx="252095" cy="264160"/>
                <wp:effectExtent l="0" t="0" r="27305" b="15240"/>
                <wp:wrapNone/>
                <wp:docPr id="16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41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355.55pt;margin-top:17.9pt;width:19.85pt;height:2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" fillcolor="#f60"/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97A290" wp14:editId="0DC7BDE5">
                <wp:simplePos x="0" y="0"/>
                <wp:positionH relativeFrom="column">
                  <wp:posOffset>5027930</wp:posOffset>
                </wp:positionH>
                <wp:positionV relativeFrom="paragraph">
                  <wp:posOffset>469265</wp:posOffset>
                </wp:positionV>
                <wp:extent cx="17780" cy="17780"/>
                <wp:effectExtent l="0" t="0" r="33020" b="33020"/>
                <wp:wrapNone/>
                <wp:docPr id="655582834" name="Oval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5" o:spid="_x0000_s1026" style="position:absolute;margin-left:395.9pt;margin-top:36.95pt;width:1.4pt;height: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" fillcolor="black">
                <o:lock v:ext="edit" aspectratio="t"/>
              </v:oval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22611D" wp14:editId="5FA68AC5">
                <wp:simplePos x="0" y="0"/>
                <wp:positionH relativeFrom="column">
                  <wp:posOffset>5035550</wp:posOffset>
                </wp:positionH>
                <wp:positionV relativeFrom="paragraph">
                  <wp:posOffset>188595</wp:posOffset>
                </wp:positionV>
                <wp:extent cx="4445" cy="417195"/>
                <wp:effectExtent l="0" t="0" r="46355" b="14605"/>
                <wp:wrapNone/>
                <wp:docPr id="655582833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4171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pt,14.85pt" to="396.85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" strokeweight="1pt">
                <v:stroke dashstyle="3 1" endarrowwidth="narrow" endarrowlength="short"/>
              </v:line>
            </w:pict>
          </mc:Fallback>
        </mc:AlternateContent>
      </w:r>
      <w:r w:rsidR="00B43266"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223D82" wp14:editId="0B9705DB">
                <wp:simplePos x="0" y="0"/>
                <wp:positionH relativeFrom="column">
                  <wp:posOffset>4095115</wp:posOffset>
                </wp:positionH>
                <wp:positionV relativeFrom="paragraph">
                  <wp:posOffset>17780</wp:posOffset>
                </wp:positionV>
                <wp:extent cx="2030730" cy="663575"/>
                <wp:effectExtent l="0" t="0" r="1270" b="0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663575"/>
                        </a:xfrm>
                        <a:prstGeom prst="rect">
                          <a:avLst/>
                        </a:prstGeom>
                        <a:solidFill>
                          <a:srgbClr val="A3ECE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22.45pt;margin-top:1.4pt;width:159.9pt;height:5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" fillcolor="#a3ece8" stroked="f" strokeweight=".5pt">
                <w10:wrap type="square"/>
              </v:rect>
            </w:pict>
          </mc:Fallback>
        </mc:AlternateContent>
      </w:r>
      <w:r w:rsidR="006935B5">
        <w:t xml:space="preserve">Έχουμε δηλαδή δύο δυνατές θέσεις κρούσεις, όταν το σώμα Α βρίσκεται  σε  απομάκρυνση (από την θέση ισορροπίας Ο) </w:t>
      </w:r>
      <w:r w:rsidR="006935B5">
        <w:rPr>
          <w:lang w:val="en-US"/>
        </w:rPr>
        <w:t>x</w:t>
      </w:r>
      <w:r w:rsidR="006935B5">
        <w:rPr>
          <w:vertAlign w:val="subscript"/>
          <w:lang w:val="en-US"/>
        </w:rPr>
        <w:t>1</w:t>
      </w:r>
      <w:r w:rsidR="006935B5">
        <w:rPr>
          <w:lang w:val="en-US"/>
        </w:rPr>
        <w:t xml:space="preserve">=+0,4m </w:t>
      </w:r>
      <w:r w:rsidR="006935B5">
        <w:t xml:space="preserve"> και </w:t>
      </w:r>
      <w:r w:rsidR="006935B5">
        <w:rPr>
          <w:lang w:val="en-US"/>
        </w:rPr>
        <w:t>x</w:t>
      </w:r>
      <w:r w:rsidR="00B43266">
        <w:rPr>
          <w:lang w:val="en-US"/>
        </w:rPr>
        <w:t>΄</w:t>
      </w:r>
      <w:r w:rsidR="006935B5">
        <w:rPr>
          <w:vertAlign w:val="subscript"/>
          <w:lang w:val="en-US"/>
        </w:rPr>
        <w:t>1</w:t>
      </w:r>
      <w:r w:rsidR="006935B5">
        <w:rPr>
          <w:lang w:val="en-US"/>
        </w:rPr>
        <w:t xml:space="preserve">=-0,4m, </w:t>
      </w:r>
      <w:r w:rsidR="006935B5">
        <w:t>όπως φαίνονται στο σχή</w:t>
      </w:r>
      <w:r w:rsidR="00B43266">
        <w:t>μα, ενώ έχει ταχύτητα προς τα δεξιά υ</w:t>
      </w:r>
      <w:r w:rsidR="00B43266">
        <w:rPr>
          <w:vertAlign w:val="subscript"/>
        </w:rPr>
        <w:t>1</w:t>
      </w:r>
      <w:r w:rsidR="00B43266">
        <w:t>=3</w:t>
      </w:r>
      <w:r w:rsidR="00B43266">
        <w:rPr>
          <w:lang w:val="en-US"/>
        </w:rPr>
        <w:t>m/s.</w:t>
      </w:r>
    </w:p>
    <w:p w14:paraId="20A25161" w14:textId="77777777" w:rsidR="004A70E0" w:rsidRDefault="004A70E0" w:rsidP="006935B5">
      <w:pPr>
        <w:ind w:left="567"/>
        <w:rPr>
          <w:lang w:val="en-US"/>
        </w:rPr>
      </w:pPr>
    </w:p>
    <w:p w14:paraId="0E18B5DB" w14:textId="65054E33" w:rsidR="004A70E0" w:rsidRPr="00B43266" w:rsidRDefault="004A70E0" w:rsidP="004A70E0">
      <w:pPr>
        <w:pStyle w:val="a1"/>
        <w:jc w:val="right"/>
      </w:pPr>
      <w:r>
        <w:rPr>
          <w:lang w:val="en-US"/>
        </w:rPr>
        <w:t>dmargaris@gmail.com</w:t>
      </w:r>
    </w:p>
    <w:sectPr w:rsidR="004A70E0" w:rsidRPr="00B43266">
      <w:headerReference w:type="default" r:id="rId79"/>
      <w:footerReference w:type="default" r:id="rId80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3E864" w14:textId="77777777" w:rsidR="00ED02EE" w:rsidRDefault="00ED02EE">
      <w:pPr>
        <w:spacing w:line="240" w:lineRule="auto"/>
      </w:pPr>
      <w:r>
        <w:separator/>
      </w:r>
    </w:p>
  </w:endnote>
  <w:endnote w:type="continuationSeparator" w:id="0">
    <w:p w14:paraId="36762EA8" w14:textId="77777777" w:rsidR="00ED02EE" w:rsidRDefault="00ED0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2D5A6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658">
      <w:rPr>
        <w:rStyle w:val="PageNumber"/>
      </w:rPr>
      <w:t>3</w:t>
    </w:r>
    <w:r>
      <w:rPr>
        <w:rStyle w:val="PageNumber"/>
      </w:rPr>
      <w:fldChar w:fldCharType="end"/>
    </w:r>
  </w:p>
  <w:p w14:paraId="3F1B3D3D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1309116C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38E0D" w14:textId="77777777" w:rsidR="00ED02EE" w:rsidRDefault="00ED02EE">
      <w:pPr>
        <w:spacing w:after="0"/>
      </w:pPr>
      <w:r>
        <w:separator/>
      </w:r>
    </w:p>
  </w:footnote>
  <w:footnote w:type="continuationSeparator" w:id="0">
    <w:p w14:paraId="3DA7EA34" w14:textId="77777777" w:rsidR="00ED02EE" w:rsidRDefault="00ED02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01062" w14:textId="58321AB0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B26002">
      <w:rPr>
        <w:i/>
      </w:rPr>
      <w:t>Ταλαντώσεις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9EE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E"/>
    <w:rsid w:val="000378F3"/>
    <w:rsid w:val="00053396"/>
    <w:rsid w:val="000577DF"/>
    <w:rsid w:val="00060EF4"/>
    <w:rsid w:val="000679A2"/>
    <w:rsid w:val="000912E3"/>
    <w:rsid w:val="00091E43"/>
    <w:rsid w:val="000A0569"/>
    <w:rsid w:val="000A5A2D"/>
    <w:rsid w:val="000B2DB6"/>
    <w:rsid w:val="000B3688"/>
    <w:rsid w:val="000B48D3"/>
    <w:rsid w:val="000C397A"/>
    <w:rsid w:val="000D78E0"/>
    <w:rsid w:val="00157DCF"/>
    <w:rsid w:val="001664A5"/>
    <w:rsid w:val="00171E9F"/>
    <w:rsid w:val="001764F7"/>
    <w:rsid w:val="00191C12"/>
    <w:rsid w:val="001B25B2"/>
    <w:rsid w:val="001C5136"/>
    <w:rsid w:val="001E4949"/>
    <w:rsid w:val="00215BC8"/>
    <w:rsid w:val="00220C41"/>
    <w:rsid w:val="00240F02"/>
    <w:rsid w:val="00243416"/>
    <w:rsid w:val="002914EA"/>
    <w:rsid w:val="0029787C"/>
    <w:rsid w:val="002C4684"/>
    <w:rsid w:val="002E4A5D"/>
    <w:rsid w:val="002F4140"/>
    <w:rsid w:val="003034D4"/>
    <w:rsid w:val="003272C2"/>
    <w:rsid w:val="00334BD8"/>
    <w:rsid w:val="00342B66"/>
    <w:rsid w:val="00371519"/>
    <w:rsid w:val="0039013D"/>
    <w:rsid w:val="003959A8"/>
    <w:rsid w:val="003A6C4E"/>
    <w:rsid w:val="003B4900"/>
    <w:rsid w:val="003D2058"/>
    <w:rsid w:val="003E1678"/>
    <w:rsid w:val="003E4CFF"/>
    <w:rsid w:val="0041020A"/>
    <w:rsid w:val="0041752B"/>
    <w:rsid w:val="00425863"/>
    <w:rsid w:val="0044454D"/>
    <w:rsid w:val="00465544"/>
    <w:rsid w:val="00465D8E"/>
    <w:rsid w:val="00470A0F"/>
    <w:rsid w:val="0047288B"/>
    <w:rsid w:val="00480ADE"/>
    <w:rsid w:val="00485825"/>
    <w:rsid w:val="004A70E0"/>
    <w:rsid w:val="004B1BA7"/>
    <w:rsid w:val="004F7518"/>
    <w:rsid w:val="00503A3E"/>
    <w:rsid w:val="0050788A"/>
    <w:rsid w:val="0055699C"/>
    <w:rsid w:val="00572886"/>
    <w:rsid w:val="00573BA2"/>
    <w:rsid w:val="00577A04"/>
    <w:rsid w:val="00584DBC"/>
    <w:rsid w:val="00590DCC"/>
    <w:rsid w:val="00590E8C"/>
    <w:rsid w:val="005A265E"/>
    <w:rsid w:val="005C059F"/>
    <w:rsid w:val="00667E23"/>
    <w:rsid w:val="00670898"/>
    <w:rsid w:val="00687B49"/>
    <w:rsid w:val="006935B5"/>
    <w:rsid w:val="00695F77"/>
    <w:rsid w:val="006B0DD1"/>
    <w:rsid w:val="006C3491"/>
    <w:rsid w:val="006E4ABE"/>
    <w:rsid w:val="006F5F92"/>
    <w:rsid w:val="00717932"/>
    <w:rsid w:val="00736498"/>
    <w:rsid w:val="00744C3F"/>
    <w:rsid w:val="007540C3"/>
    <w:rsid w:val="00757BF7"/>
    <w:rsid w:val="0076610C"/>
    <w:rsid w:val="007704AF"/>
    <w:rsid w:val="00774F6B"/>
    <w:rsid w:val="007757C0"/>
    <w:rsid w:val="0078112C"/>
    <w:rsid w:val="007B35C2"/>
    <w:rsid w:val="007B36AF"/>
    <w:rsid w:val="007D112E"/>
    <w:rsid w:val="007D7637"/>
    <w:rsid w:val="007E115B"/>
    <w:rsid w:val="007F4EE5"/>
    <w:rsid w:val="00814FD8"/>
    <w:rsid w:val="0081576D"/>
    <w:rsid w:val="00844E46"/>
    <w:rsid w:val="00850C1B"/>
    <w:rsid w:val="00873F39"/>
    <w:rsid w:val="0087491C"/>
    <w:rsid w:val="008945AD"/>
    <w:rsid w:val="008C0AF6"/>
    <w:rsid w:val="008F3C3C"/>
    <w:rsid w:val="008F5D45"/>
    <w:rsid w:val="009455A5"/>
    <w:rsid w:val="009550D7"/>
    <w:rsid w:val="00960ED8"/>
    <w:rsid w:val="009675D3"/>
    <w:rsid w:val="009A1C4D"/>
    <w:rsid w:val="009F636C"/>
    <w:rsid w:val="00A0568E"/>
    <w:rsid w:val="00A129BF"/>
    <w:rsid w:val="00A12BB8"/>
    <w:rsid w:val="00A15C87"/>
    <w:rsid w:val="00A871D7"/>
    <w:rsid w:val="00AA662C"/>
    <w:rsid w:val="00AC1F85"/>
    <w:rsid w:val="00AC5AC3"/>
    <w:rsid w:val="00AF5146"/>
    <w:rsid w:val="00AF77A5"/>
    <w:rsid w:val="00B11C3D"/>
    <w:rsid w:val="00B26002"/>
    <w:rsid w:val="00B32221"/>
    <w:rsid w:val="00B344E9"/>
    <w:rsid w:val="00B43266"/>
    <w:rsid w:val="00B820C2"/>
    <w:rsid w:val="00BB3001"/>
    <w:rsid w:val="00C36CDF"/>
    <w:rsid w:val="00C91D1A"/>
    <w:rsid w:val="00CA7A43"/>
    <w:rsid w:val="00CB5367"/>
    <w:rsid w:val="00CD6658"/>
    <w:rsid w:val="00CF085D"/>
    <w:rsid w:val="00D03229"/>
    <w:rsid w:val="00D045EF"/>
    <w:rsid w:val="00D533FC"/>
    <w:rsid w:val="00D82210"/>
    <w:rsid w:val="00D85C6C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55302"/>
    <w:rsid w:val="00E82FE3"/>
    <w:rsid w:val="00EA64C4"/>
    <w:rsid w:val="00EB2362"/>
    <w:rsid w:val="00EB6640"/>
    <w:rsid w:val="00EC647B"/>
    <w:rsid w:val="00ED02EE"/>
    <w:rsid w:val="00EE1786"/>
    <w:rsid w:val="00EE7957"/>
    <w:rsid w:val="00F14746"/>
    <w:rsid w:val="00F26D92"/>
    <w:rsid w:val="00F33E83"/>
    <w:rsid w:val="00F62E98"/>
    <w:rsid w:val="00F6515A"/>
    <w:rsid w:val="00F71F26"/>
    <w:rsid w:val="00F948EA"/>
    <w:rsid w:val="00FA0CD8"/>
    <w:rsid w:val="00FA7D40"/>
    <w:rsid w:val="00FB67CF"/>
    <w:rsid w:val="00FB6B94"/>
    <w:rsid w:val="00FC393C"/>
    <w:rsid w:val="00FC771A"/>
    <w:rsid w:val="00FD54FF"/>
    <w:rsid w:val="00FD73F1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16D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584DBC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3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F1"/>
    <w:rPr>
      <w:rFonts w:ascii="Lucida Grande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584DBC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3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F1"/>
    <w:rPr>
      <w:rFonts w:ascii="Lucida Grande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quation1.bin"/><Relationship Id="rId14" Type="http://schemas.openxmlformats.org/officeDocument/2006/relationships/image" Target="media/image5.emf"/><Relationship Id="rId15" Type="http://schemas.openxmlformats.org/officeDocument/2006/relationships/oleObject" Target="embeddings/Microsoft_Equation2.bin"/><Relationship Id="rId16" Type="http://schemas.openxmlformats.org/officeDocument/2006/relationships/image" Target="media/image6.emf"/><Relationship Id="rId17" Type="http://schemas.openxmlformats.org/officeDocument/2006/relationships/oleObject" Target="embeddings/Microsoft_Equation3.bin"/><Relationship Id="rId18" Type="http://schemas.openxmlformats.org/officeDocument/2006/relationships/image" Target="media/image7.emf"/><Relationship Id="rId19" Type="http://schemas.openxmlformats.org/officeDocument/2006/relationships/oleObject" Target="embeddings/Microsoft_Equation4.bin"/><Relationship Id="rId63" Type="http://schemas.openxmlformats.org/officeDocument/2006/relationships/oleObject" Target="embeddings/Microsoft_Equation26.bin"/><Relationship Id="rId64" Type="http://schemas.openxmlformats.org/officeDocument/2006/relationships/image" Target="media/image30.emf"/><Relationship Id="rId65" Type="http://schemas.openxmlformats.org/officeDocument/2006/relationships/oleObject" Target="embeddings/Microsoft_Equation27.bin"/><Relationship Id="rId66" Type="http://schemas.openxmlformats.org/officeDocument/2006/relationships/image" Target="media/image31.emf"/><Relationship Id="rId67" Type="http://schemas.openxmlformats.org/officeDocument/2006/relationships/oleObject" Target="embeddings/Microsoft_Equation28.bin"/><Relationship Id="rId68" Type="http://schemas.openxmlformats.org/officeDocument/2006/relationships/image" Target="media/image32.emf"/><Relationship Id="rId69" Type="http://schemas.openxmlformats.org/officeDocument/2006/relationships/image" Target="media/image33.emf"/><Relationship Id="rId50" Type="http://schemas.openxmlformats.org/officeDocument/2006/relationships/image" Target="media/image23.emf"/><Relationship Id="rId51" Type="http://schemas.openxmlformats.org/officeDocument/2006/relationships/oleObject" Target="embeddings/Microsoft_Equation20.bin"/><Relationship Id="rId52" Type="http://schemas.openxmlformats.org/officeDocument/2006/relationships/image" Target="media/image24.emf"/><Relationship Id="rId53" Type="http://schemas.openxmlformats.org/officeDocument/2006/relationships/oleObject" Target="embeddings/Microsoft_Equation21.bin"/><Relationship Id="rId54" Type="http://schemas.openxmlformats.org/officeDocument/2006/relationships/image" Target="media/image25.emf"/><Relationship Id="rId55" Type="http://schemas.openxmlformats.org/officeDocument/2006/relationships/oleObject" Target="embeddings/Microsoft_Equation22.bin"/><Relationship Id="rId56" Type="http://schemas.openxmlformats.org/officeDocument/2006/relationships/image" Target="media/image26.emf"/><Relationship Id="rId57" Type="http://schemas.openxmlformats.org/officeDocument/2006/relationships/oleObject" Target="embeddings/Microsoft_Equation23.bin"/><Relationship Id="rId58" Type="http://schemas.openxmlformats.org/officeDocument/2006/relationships/image" Target="media/image27.emf"/><Relationship Id="rId59" Type="http://schemas.openxmlformats.org/officeDocument/2006/relationships/oleObject" Target="embeddings/Microsoft_Equation24.bin"/><Relationship Id="rId40" Type="http://schemas.openxmlformats.org/officeDocument/2006/relationships/image" Target="media/image18.emf"/><Relationship Id="rId41" Type="http://schemas.openxmlformats.org/officeDocument/2006/relationships/oleObject" Target="embeddings/Microsoft_Equation15.bin"/><Relationship Id="rId42" Type="http://schemas.openxmlformats.org/officeDocument/2006/relationships/image" Target="media/image19.emf"/><Relationship Id="rId43" Type="http://schemas.openxmlformats.org/officeDocument/2006/relationships/oleObject" Target="embeddings/Microsoft_Equation16.bin"/><Relationship Id="rId44" Type="http://schemas.openxmlformats.org/officeDocument/2006/relationships/image" Target="media/image20.emf"/><Relationship Id="rId45" Type="http://schemas.openxmlformats.org/officeDocument/2006/relationships/oleObject" Target="embeddings/Microsoft_Equation17.bin"/><Relationship Id="rId46" Type="http://schemas.openxmlformats.org/officeDocument/2006/relationships/image" Target="media/image21.emf"/><Relationship Id="rId47" Type="http://schemas.openxmlformats.org/officeDocument/2006/relationships/oleObject" Target="embeddings/Microsoft_Equation18.bin"/><Relationship Id="rId48" Type="http://schemas.openxmlformats.org/officeDocument/2006/relationships/image" Target="media/image22.emf"/><Relationship Id="rId49" Type="http://schemas.openxmlformats.org/officeDocument/2006/relationships/oleObject" Target="embeddings/Microsoft_Equation19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30" Type="http://schemas.openxmlformats.org/officeDocument/2006/relationships/image" Target="media/image13.emf"/><Relationship Id="rId31" Type="http://schemas.openxmlformats.org/officeDocument/2006/relationships/oleObject" Target="embeddings/Microsoft_Equation10.bin"/><Relationship Id="rId32" Type="http://schemas.openxmlformats.org/officeDocument/2006/relationships/image" Target="media/image14.emf"/><Relationship Id="rId33" Type="http://schemas.openxmlformats.org/officeDocument/2006/relationships/oleObject" Target="embeddings/Microsoft_Equation11.bin"/><Relationship Id="rId34" Type="http://schemas.openxmlformats.org/officeDocument/2006/relationships/image" Target="media/image15.emf"/><Relationship Id="rId35" Type="http://schemas.openxmlformats.org/officeDocument/2006/relationships/oleObject" Target="embeddings/Microsoft_Equation12.bin"/><Relationship Id="rId36" Type="http://schemas.openxmlformats.org/officeDocument/2006/relationships/image" Target="media/image16.emf"/><Relationship Id="rId37" Type="http://schemas.openxmlformats.org/officeDocument/2006/relationships/oleObject" Target="embeddings/Microsoft_Equation13.bin"/><Relationship Id="rId38" Type="http://schemas.openxmlformats.org/officeDocument/2006/relationships/image" Target="media/image17.emf"/><Relationship Id="rId39" Type="http://schemas.openxmlformats.org/officeDocument/2006/relationships/oleObject" Target="embeddings/Microsoft_Equation14.bin"/><Relationship Id="rId80" Type="http://schemas.openxmlformats.org/officeDocument/2006/relationships/footer" Target="footer1.xml"/><Relationship Id="rId81" Type="http://schemas.openxmlformats.org/officeDocument/2006/relationships/fontTable" Target="fontTable.xml"/><Relationship Id="rId82" Type="http://schemas.openxmlformats.org/officeDocument/2006/relationships/theme" Target="theme/theme1.xml"/><Relationship Id="rId70" Type="http://schemas.openxmlformats.org/officeDocument/2006/relationships/oleObject" Target="embeddings/Microsoft_Equation29.bin"/><Relationship Id="rId71" Type="http://schemas.openxmlformats.org/officeDocument/2006/relationships/image" Target="media/image34.emf"/><Relationship Id="rId72" Type="http://schemas.openxmlformats.org/officeDocument/2006/relationships/oleObject" Target="embeddings/Microsoft_Equation30.bin"/><Relationship Id="rId20" Type="http://schemas.openxmlformats.org/officeDocument/2006/relationships/image" Target="media/image8.emf"/><Relationship Id="rId21" Type="http://schemas.openxmlformats.org/officeDocument/2006/relationships/oleObject" Target="embeddings/Microsoft_Equation5.bin"/><Relationship Id="rId22" Type="http://schemas.openxmlformats.org/officeDocument/2006/relationships/image" Target="media/image9.emf"/><Relationship Id="rId23" Type="http://schemas.openxmlformats.org/officeDocument/2006/relationships/oleObject" Target="embeddings/Microsoft_Equation6.bin"/><Relationship Id="rId24" Type="http://schemas.openxmlformats.org/officeDocument/2006/relationships/image" Target="media/image10.emf"/><Relationship Id="rId25" Type="http://schemas.openxmlformats.org/officeDocument/2006/relationships/oleObject" Target="embeddings/Microsoft_Equation7.bin"/><Relationship Id="rId26" Type="http://schemas.openxmlformats.org/officeDocument/2006/relationships/image" Target="media/image11.emf"/><Relationship Id="rId27" Type="http://schemas.openxmlformats.org/officeDocument/2006/relationships/oleObject" Target="embeddings/Microsoft_Equation8.bin"/><Relationship Id="rId28" Type="http://schemas.openxmlformats.org/officeDocument/2006/relationships/image" Target="media/image12.emf"/><Relationship Id="rId29" Type="http://schemas.openxmlformats.org/officeDocument/2006/relationships/oleObject" Target="embeddings/Microsoft_Equation9.bin"/><Relationship Id="rId73" Type="http://schemas.openxmlformats.org/officeDocument/2006/relationships/image" Target="media/image35.emf"/><Relationship Id="rId74" Type="http://schemas.openxmlformats.org/officeDocument/2006/relationships/oleObject" Target="embeddings/Microsoft_Equation290.bin"/><Relationship Id="rId75" Type="http://schemas.openxmlformats.org/officeDocument/2006/relationships/image" Target="media/image36.emf"/><Relationship Id="rId76" Type="http://schemas.openxmlformats.org/officeDocument/2006/relationships/oleObject" Target="embeddings/Microsoft_Equation31.bin"/><Relationship Id="rId77" Type="http://schemas.openxmlformats.org/officeDocument/2006/relationships/image" Target="media/image37.emf"/><Relationship Id="rId78" Type="http://schemas.openxmlformats.org/officeDocument/2006/relationships/oleObject" Target="embeddings/Microsoft_Equation310.bin"/><Relationship Id="rId79" Type="http://schemas.openxmlformats.org/officeDocument/2006/relationships/header" Target="header1.xml"/><Relationship Id="rId60" Type="http://schemas.openxmlformats.org/officeDocument/2006/relationships/image" Target="media/image28.emf"/><Relationship Id="rId61" Type="http://schemas.openxmlformats.org/officeDocument/2006/relationships/oleObject" Target="embeddings/Microsoft_Equation25.bin"/><Relationship Id="rId62" Type="http://schemas.openxmlformats.org/officeDocument/2006/relationships/image" Target="media/image29.emf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70F1-9ACC-184A-9B2F-C6EF27F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84</TotalTime>
  <Pages>3</Pages>
  <Words>521</Words>
  <Characters>2685</Characters>
  <Application>Microsoft Macintosh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ελαστική κρούση μεταξύ δύο αατ </dc:title>
  <dc:subject/>
  <dc:creator>Διονύσης Μάργαρης</dc:creator>
  <cp:keywords/>
  <dc:description/>
  <cp:lastModifiedBy>Διονύσης Μάργαρης</cp:lastModifiedBy>
  <cp:revision>33</cp:revision>
  <cp:lastPrinted>2024-09-14T17:32:00Z</cp:lastPrinted>
  <dcterms:created xsi:type="dcterms:W3CDTF">2024-10-15T09:29:00Z</dcterms:created>
  <dcterms:modified xsi:type="dcterms:W3CDTF">2024-10-26T14:44:00Z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