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2D97" w14:textId="29270023" w:rsidR="0041020A" w:rsidRDefault="00634DFF" w:rsidP="00243416">
      <w:pPr>
        <w:pStyle w:val="Heading1"/>
        <w:rPr>
          <w:lang w:val="en-US"/>
        </w:rPr>
      </w:pPr>
      <w:r>
        <w:rPr>
          <w:lang w:val="en-US"/>
        </w:rPr>
        <w:t>Μια κυκλική κίνηση υλικού  σημείου</w:t>
      </w:r>
    </w:p>
    <w:p w14:paraId="1F7AE6A7" w14:textId="3E7FCC50" w:rsidR="00634DFF" w:rsidRDefault="00FA1A80" w:rsidP="00634DFF">
      <w:r>
        <w:rPr>
          <w:lang w:val="en-US"/>
        </w:rPr>
        <mc:AlternateContent>
          <mc:Choice Requires="wpg">
            <w:drawing>
              <wp:anchor distT="0" distB="0" distL="114300" distR="114300" simplePos="0" relativeHeight="251653120" behindDoc="0" locked="0" layoutInCell="1" allowOverlap="1" wp14:anchorId="4BDBD240" wp14:editId="0698D3C9">
                <wp:simplePos x="0" y="0"/>
                <wp:positionH relativeFrom="column">
                  <wp:posOffset>4864735</wp:posOffset>
                </wp:positionH>
                <wp:positionV relativeFrom="paragraph">
                  <wp:posOffset>34290</wp:posOffset>
                </wp:positionV>
                <wp:extent cx="1245235" cy="1301750"/>
                <wp:effectExtent l="0" t="0" r="0" b="0"/>
                <wp:wrapThrough wrapText="bothSides">
                  <wp:wrapPolygon edited="0">
                    <wp:start x="16302" y="0"/>
                    <wp:lineTo x="0" y="421"/>
                    <wp:lineTo x="0" y="21073"/>
                    <wp:lineTo x="21148" y="21073"/>
                    <wp:lineTo x="21148" y="843"/>
                    <wp:lineTo x="20267" y="0"/>
                    <wp:lineTo x="16302" y="0"/>
                  </wp:wrapPolygon>
                </wp:wrapThrough>
                <wp:docPr id="3" name="Group 3"/>
                <wp:cNvGraphicFramePr/>
                <a:graphic xmlns:a="http://schemas.openxmlformats.org/drawingml/2006/main">
                  <a:graphicData uri="http://schemas.microsoft.com/office/word/2010/wordprocessingGroup">
                    <wpg:wgp>
                      <wpg:cNvGrpSpPr/>
                      <wpg:grpSpPr>
                        <a:xfrm>
                          <a:off x="0" y="0"/>
                          <a:ext cx="1245235" cy="1301750"/>
                          <a:chOff x="0" y="0"/>
                          <a:chExt cx="1245235" cy="1301750"/>
                        </a:xfrm>
                      </wpg:grpSpPr>
                      <wps:wsp>
                        <wps:cNvPr id="1665869071" name="Rectangle 947"/>
                        <wps:cNvSpPr>
                          <a:spLocks noChangeArrowheads="1"/>
                        </wps:cNvSpPr>
                        <wps:spPr bwMode="auto">
                          <a:xfrm>
                            <a:off x="0" y="47625"/>
                            <a:ext cx="1221105" cy="1254125"/>
                          </a:xfrm>
                          <a:prstGeom prst="rect">
                            <a:avLst/>
                          </a:prstGeom>
                          <a:solidFill>
                            <a:srgbClr val="B7D8E1"/>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Text Box 18"/>
                        <wps:cNvSpPr txBox="1"/>
                        <wps:spPr>
                          <a:xfrm>
                            <a:off x="899160" y="0"/>
                            <a:ext cx="335915" cy="3587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5A31B0" w14:textId="77777777" w:rsidR="004A430B" w:rsidRDefault="004A430B" w:rsidP="004A430B">
                              <w:r w:rsidRPr="006D0BFF">
                                <w:rPr>
                                  <w:position w:val="-4"/>
                                </w:rPr>
                                <w:object w:dxaOrig="240" w:dyaOrig="300" w14:anchorId="14227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5pt;height:15.2pt" o:ole="">
                                    <v:imagedata r:id="rId9" o:title=""/>
                                  </v:shape>
                                  <o:OLEObject Type="Embed" ProgID="Equation.3" ShapeID="_x0000_i1026" DrawAspect="Content" ObjectID="_1665301197" r:id="rId1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Oval 948"/>
                        <wps:cNvSpPr>
                          <a:spLocks noChangeAspect="1" noChangeArrowheads="1"/>
                        </wps:cNvSpPr>
                        <wps:spPr bwMode="auto">
                          <a:xfrm>
                            <a:off x="62865" y="194945"/>
                            <a:ext cx="1026795" cy="1026795"/>
                          </a:xfrm>
                          <a:prstGeom prst="ellipse">
                            <a:avLst/>
                          </a:prstGeom>
                          <a:noFill/>
                          <a:ln w="9525" algn="ctr">
                            <a:solidFill>
                              <a:srgbClr val="000000"/>
                            </a:solidFill>
                            <a:round/>
                            <a:headEnd/>
                            <a:tailEnd/>
                          </a:ln>
                          <a:effectLst/>
                          <a:extLst/>
                        </wps:spPr>
                        <wps:bodyPr rot="0" vert="horz" wrap="square" lIns="91440" tIns="45720" rIns="91440" bIns="45720" anchor="t" anchorCtr="0" upright="1">
                          <a:noAutofit/>
                        </wps:bodyPr>
                      </wps:wsp>
                      <wps:wsp>
                        <wps:cNvPr id="93" name="Arc 93"/>
                        <wps:cNvSpPr/>
                        <wps:spPr>
                          <a:xfrm rot="2818342" flipH="1">
                            <a:off x="926148" y="451802"/>
                            <a:ext cx="356870" cy="281305"/>
                          </a:xfrm>
                          <a:prstGeom prst="arc">
                            <a:avLst>
                              <a:gd name="adj1" fmla="val 19067662"/>
                              <a:gd name="adj2" fmla="val 2366639"/>
                            </a:avLst>
                          </a:prstGeom>
                          <a:ln w="12700" cmpd="sng">
                            <a:solidFill>
                              <a:srgbClr val="0000FF"/>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582834" name="Oval 915"/>
                        <wps:cNvSpPr>
                          <a:spLocks noChangeAspect="1" noChangeArrowheads="1"/>
                        </wps:cNvSpPr>
                        <wps:spPr bwMode="auto">
                          <a:xfrm>
                            <a:off x="575945" y="688340"/>
                            <a:ext cx="17780" cy="17780"/>
                          </a:xfrm>
                          <a:prstGeom prst="ellipse">
                            <a:avLst/>
                          </a:prstGeom>
                          <a:solidFill>
                            <a:srgbClr val="000000"/>
                          </a:solidFill>
                          <a:ln w="9525">
                            <a:solidFill>
                              <a:srgbClr val="000000"/>
                            </a:solidFill>
                            <a:round/>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45720" rIns="91440" bIns="45720" anchor="t" anchorCtr="0" upright="1">
                          <a:noAutofit/>
                        </wps:bodyPr>
                      </wps:wsp>
                      <wps:wsp>
                        <wps:cNvPr id="1665869072" name="Oval 946"/>
                        <wps:cNvSpPr>
                          <a:spLocks noChangeAspect="1" noChangeArrowheads="1"/>
                        </wps:cNvSpPr>
                        <wps:spPr bwMode="auto">
                          <a:xfrm>
                            <a:off x="1002665" y="475615"/>
                            <a:ext cx="119380" cy="119380"/>
                          </a:xfrm>
                          <a:prstGeom prst="ellipse">
                            <a:avLst/>
                          </a:prstGeom>
                          <a:solidFill>
                            <a:srgbClr val="FFCC99"/>
                          </a:solidFill>
                          <a:ln w="9525">
                            <a:solidFill>
                              <a:srgbClr val="000000"/>
                            </a:solidFill>
                            <a:round/>
                            <a:headEnd/>
                            <a:tailEnd/>
                          </a:ln>
                        </wps:spPr>
                        <wps:bodyPr rot="0" vert="horz" wrap="square" lIns="91440" tIns="45720" rIns="91440" bIns="45720" anchor="t" anchorCtr="0" upright="1">
                          <a:noAutofit/>
                        </wps:bodyPr>
                      </wps:wsp>
                      <wps:wsp>
                        <wps:cNvPr id="655582824" name="Line 853"/>
                        <wps:cNvCnPr>
                          <a:cxnSpLocks noChangeShapeType="1"/>
                        </wps:cNvCnPr>
                        <wps:spPr bwMode="auto">
                          <a:xfrm flipV="1">
                            <a:off x="579120" y="558165"/>
                            <a:ext cx="434340" cy="141605"/>
                          </a:xfrm>
                          <a:prstGeom prst="line">
                            <a:avLst/>
                          </a:prstGeom>
                          <a:noFill/>
                          <a:ln w="19050" cmpd="sng">
                            <a:solidFill>
                              <a:schemeClr val="accent2">
                                <a:lumMod val="75000"/>
                              </a:schemeClr>
                            </a:solidFill>
                            <a:round/>
                            <a:headEnd type="none"/>
                            <a:tailEnd type="none" w="sm" len="sm"/>
                          </a:ln>
                          <a:extLst>
                            <a:ext uri="{909E8E84-426E-40dd-AFC4-6F175D3DCCD1}">
                              <a14:hiddenFill xmlns:a14="http://schemas.microsoft.com/office/drawing/2010/main">
                                <a:noFill/>
                              </a14:hiddenFill>
                            </a:ext>
                          </a:extLst>
                        </wps:spPr>
                        <wps:bodyPr/>
                      </wps:wsp>
                      <wps:wsp>
                        <wps:cNvPr id="31" name="Line 833"/>
                        <wps:cNvCnPr>
                          <a:cxnSpLocks noChangeShapeType="1"/>
                        </wps:cNvCnPr>
                        <wps:spPr bwMode="auto">
                          <a:xfrm flipV="1">
                            <a:off x="1068070" y="198120"/>
                            <a:ext cx="92075" cy="337185"/>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5582825" name="Text Box 655582825"/>
                        <wps:cNvSpPr txBox="1"/>
                        <wps:spPr>
                          <a:xfrm>
                            <a:off x="782955" y="32512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1AB1C7" w14:textId="77777777" w:rsidR="004A430B" w:rsidRDefault="004A430B" w:rsidP="004A430B">
                              <w: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582827" name="Text Box 655582827"/>
                        <wps:cNvSpPr txBox="1"/>
                        <wps:spPr>
                          <a:xfrm>
                            <a:off x="359410" y="57277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DC39B" w14:textId="77777777" w:rsidR="004A430B" w:rsidRDefault="004A430B" w:rsidP="004A430B">
                              <w:r>
                                <w:t>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 o:spid="_x0000_s1026" style="position:absolute;left:0;text-align:left;margin-left:383.05pt;margin-top:2.7pt;width:98.05pt;height:102.5pt;z-index:251653120" coordsize="1245235,1301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">
                <v:rect id="Rectangle 947" o:spid="_x0000_s1027" style="position:absolute;top:47625;width:1221105;height:1254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" fillcolor="#b7d8e1" stroked="f">
                  <v:shadow color="gray" opacity="1" mv:blur="0" offset="2pt,2pt"/>
                </v:rect>
                <v:shapetype id="_x0000_t202" coordsize="21600,21600" o:spt="202" path="m0,0l0,21600,21600,21600,21600,0xe">
                  <v:stroke joinstyle="miter"/>
                  <v:path gradientshapeok="t" o:connecttype="rect"/>
                </v:shapetype>
                <v:shape id="Text Box 18" o:spid="_x0000_s1028" type="#_x0000_t202" style="position:absolute;left:899160;width:335915;height:3587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095A31B0" w14:textId="77777777" w:rsidR="004A430B" w:rsidRDefault="004A430B" w:rsidP="004A430B">
                        <w:r w:rsidRPr="006D0BFF">
                          <w:rPr>
                            <w:position w:val="-4"/>
                          </w:rPr>
                          <w:object w:dxaOrig="240" w:dyaOrig="300" w14:anchorId="142277CA">
                            <v:shape id="_x0000_i1026" type="#_x0000_t75" style="width:12pt;height:15pt" o:ole="">
                              <v:imagedata r:id="rId11" o:title=""/>
                            </v:shape>
                            <o:OLEObject Type="Embed" ProgID="Equation.3" ShapeID="_x0000_i1026" DrawAspect="Content" ObjectID="_1665298588" r:id="rId12"/>
                          </w:object>
                        </w:r>
                      </w:p>
                    </w:txbxContent>
                  </v:textbox>
                </v:shape>
                <v:oval id="Oval 948" o:spid="_x0000_s1029" style="position:absolute;left:62865;top:194945;width:1026795;height:10267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gKfxQAA&#10;ANsAAAAPAAAAZHJzL2Rvd25yZXYueG1sRI/NasMwEITvhb6D2EIupZabhFJcK6EECj0E8tM8wMba&#10;ym6slSOpsfP2USCQ4zAz3zDlfLCtOJEPjWMFr1kOgrhyumGjYPfz9fIOIkRkja1jUnCmAPPZ40OJ&#10;hXY9b+i0jUYkCIcCFdQxdoWUoarJYshcR5y8X+ctxiS9kdpjn+C2leM8f5MWG04LNXa0qKk6bP+t&#10;gv1+5wZ59Kv1szl4nP71nVmulRo9DZ8fICIN8R6+tb+1gskYrl/SD5Cz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6KAp/FAAAA2wAAAA8AAAAAAAAAAAAAAAAAlwIAAGRycy9k&#10;b3ducmV2LnhtbFBLBQYAAAAABAAEAPUAAACJAwAAAAA=&#10;" filled="f">
                  <o:lock v:ext="edit" aspectratio="t"/>
                </v:oval>
                <v:shape id="Arc 93" o:spid="_x0000_s1030" style="position:absolute;left:926148;top:451802;width:356870;height:281305;rotation:-3078381fd;flip:x;visibility:visible;mso-wrap-style:square;v-text-anchor:middle" coordsize="356870,2813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T88QxwAA&#10;ANsAAAAPAAAAZHJzL2Rvd25yZXYueG1sRI9Pa8JAFMTvhX6H5RV6kbqxgq2pGymKWL1YjQe9PbIv&#10;fzD7NmRXTfvpu4LQ4zAzv2Em087U4kKtqywrGPQjEMSZ1RUXCvbp4uUdhPPIGmvLpOCHHEyTx4cJ&#10;xtpeeUuXnS9EgLCLUUHpfRNL6bKSDLq+bYiDl9vWoA+yLaRu8RrgppavUTSSBisOCyU2NCspO+3O&#10;RsHyezM6HOe5X23T33Rd905v88Neqeen7vMDhKfO/4fv7S+tYDyE25fwA2Ty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20/PEMcAAADbAAAADwAAAAAAAAAAAAAAAACXAgAAZHJz&#10;L2Rvd25yZXYueG1sUEsFBgAAAAAEAAQA9QAAAIsDAAAAAA==&#10;" path="m295489,34494nsc374714,88773,377675,184969,301882,242213l178435,140653,295489,34494xem295489,34494nfc374714,88773,377675,184969,301882,242213e" filled="f" strokecolor="blue" strokeweight="1pt">
                  <v:stroke joinstyle="miter"/>
                  <v:path arrowok="t" o:connecttype="custom" o:connectlocs="295489,34494;301882,242213" o:connectangles="0,0"/>
                </v:shape>
                <v:oval id="Oval 915" o:spid="_x0000_s1031" style="position:absolute;left:575945;top:688340;width:17780;height:177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AwtyQAA&#10;AOIAAAAPAAAAZHJzL2Rvd25yZXYueG1sRI/BasMwEETvhf6D2EAvpZGT1sY4UUIxJORaN4cet9bG&#10;NrFWRlJj+++jQqHHYWbeMNv9ZHpxI+c7ywpWywQEcW11x42C8+fhJQfhA7LG3jIpmMnDfvf4sMVC&#10;25E/6FaFRkQI+wIVtCEMhZS+bsmgX9qBOHoX6wyGKF0jtcMxwk0v10mSSYMdx4UWBypbqq/Vj1Hg&#10;noe5nE/lYfXNxyodc/2VnbVST4vpfQMi0BT+w3/tk1aQpWmar/PXN/i9FO+A3N0B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fXAwtyQAAAOIAAAAPAAAAAAAAAAAAAAAAAJcCAABk&#10;cnMvZG93bnJldi54bWxQSwUGAAAAAAQABAD1AAAAjQMAAAAA&#10;" fillcolor="black">
                  <o:lock v:ext="edit" aspectratio="t"/>
                </v:oval>
                <v:oval id="Oval 946" o:spid="_x0000_s1032" style="position:absolute;left:1002665;top:475615;width:119380;height:119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5M76xQAA&#10;AOMAAAAPAAAAZHJzL2Rvd25yZXYueG1sRE9Li8IwEL4v+B/CCN7WVMFaq1F0YRevPtDr0IxtsZnU&#10;Jtr67zeC4HG+9yxWnanEgxpXWlYwGkYgiDOrS84VHA+/3wkI55E1VpZJwZMcrJa9rwWm2ra8o8fe&#10;5yKEsEtRQeF9nUrpsoIMuqGtiQN3sY1BH84ml7rBNoSbSo6jKJYGSw4NBdb0U1B23d+NguR6T063&#10;7e5vtG67zTmr5aZ8XpQa9Lv1HISnzn/Eb/dWh/lxPEniWTQdw+unAIBc/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kzvrFAAAA4wAAAA8AAAAAAAAAAAAAAAAAlwIAAGRycy9k&#10;b3ducmV2LnhtbFBLBQYAAAAABAAEAPUAAACJAwAAAAA=&#10;" fillcolor="#fc9">
                  <o:lock v:ext="edit" aspectratio="t"/>
                </v:oval>
                <v:line id="Line 853" o:spid="_x0000_s1033" style="position:absolute;flip:y;visibility:visible;mso-wrap-style:square" from="579120,558165" to="1013460,699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Cgo2NtygAAAOIAAAAPAAAA&#10;AAAAAAAAAAAAAKECAABkcnMvZG93bnJldi54bWxQSwUGAAAAAAQABAD5AAAAmAMAAAAA&#10;" strokecolor="#c45911 [2405]" strokeweight="1.5pt">
                  <v:stroke endarrowwidth="narrow" endarrowlength="short"/>
                </v:line>
                <v:line id="Line 833" o:spid="_x0000_s1034" style="position:absolute;flip:y;visibility:visible;mso-wrap-style:square" from="1068070,198120" to="1160145,5353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7dE8sMAAADbAAAADwAAAGRycy9kb3ducmV2LnhtbESPQYvCMBSE78L+h/AWvGlqC+JWo7iK&#10;oLCXugoeH82zrdu8lCZq/fcbQfA4zMw3zGzRmVrcqHWVZQWjYQSCOLe64kLB4XczmIBwHlljbZkU&#10;PMjBYv7Rm2Gq7Z0zuu19IQKEXYoKSu+bVEqXl2TQDW1DHLyzbQ36INtC6hbvAW5qGUfRWBqsOCyU&#10;2NCqpPxvfzUKTl/rn20d707J8jubXI4HruIsUar/2S2nIDx1/h1+tbdaQTKC55fwA+T8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3RPLDAAAA2wAAAA8AAAAAAAAAAAAA&#10;AAAAoQIAAGRycy9kb3ducmV2LnhtbFBLBQYAAAAABAAEAPkAAACRAwAAAAA=&#10;" strokecolor="red" strokeweight="1pt">
                  <v:stroke endarrow="block" endarrowwidth="narrow" endarrowlength="short"/>
                  <v:shadow color="gray" opacity="1" mv:blur="0" offset="2pt,2pt"/>
                </v:line>
                <v:shape id="Text Box 655582825" o:spid="_x0000_s1035" type="#_x0000_t202" style="position:absolute;left:782955;top:32512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RnEyQAA&#10;AOIAAAAPAAAAZHJzL2Rvd25yZXYueG1sRI9BS8NAFITvgv9heYI3s2twS4zdFmkRPFVatdDbI/ua&#10;BLNvQ3Zt4r/vCoUeh5n5hpkvJ9eJEw2h9WzgMVMgiCtvW64NfH2+PRQgQkS22HkmA38UYLm4vZlj&#10;af3IWzrtYi0ShEOJBpoY+1LKUDXkMGS+J07e0Q8OY5JDLe2AY4K7TuZKzaTDltNCgz2tGqp+dr/O&#10;wPfmeNg/qY967XQ/+klJds/SmPu76fUFRKQpXsOX9rs1MNNaF3mRa/i/lO6AXJwB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DFRnEyQAAAOIAAAAPAAAAAAAAAAAAAAAAAJcCAABk&#10;cnMvZG93bnJldi54bWxQSwUGAAAAAAQABAD1AAAAjQMAAAAA&#10;" filled="f" stroked="f">
                  <v:textbox>
                    <w:txbxContent>
                      <w:p w14:paraId="451AB1C7" w14:textId="77777777" w:rsidR="004A430B" w:rsidRDefault="004A430B" w:rsidP="004A430B">
                        <w:r>
                          <w:t>θ</w:t>
                        </w:r>
                      </w:p>
                    </w:txbxContent>
                  </v:textbox>
                </v:shape>
                <v:shape id="Text Box 655582827" o:spid="_x0000_s1036" type="#_x0000_t202" style="position:absolute;left:359410;top:57277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iyIoyQAA&#10;AOIAAAAPAAAAZHJzL2Rvd25yZXYueG1sRI9Ba8JAFITvhf6H5Qne6q7BaJq6SlEKnizaKvT2yD6T&#10;0OzbkN2a+O/dQqHHYWa+YZbrwTbiSp2vHWuYThQI4sKZmksNnx9vTxkIH5ANNo5Jw408rFePD0vM&#10;jev5QNdjKEWEsM9RQxVCm0vpi4os+olriaN3cZ3FEGVXStNhH+G2kYlSc2mx5rhQYUubiorv44/V&#10;cNpfvs4z9V5ubdr2blCS7bPUejwaXl9ABBrCf/ivvTMa5mmaZkmWLOD3UrwDcnUH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ciyIoyQAAAOIAAAAPAAAAAAAAAAAAAAAAAJcCAABk&#10;cnMvZG93bnJldi54bWxQSwUGAAAAAAQABAD1AAAAjQMAAAAA&#10;" filled="f" stroked="f">
                  <v:textbox>
                    <w:txbxContent>
                      <w:p w14:paraId="571DC39B" w14:textId="77777777" w:rsidR="004A430B" w:rsidRDefault="004A430B" w:rsidP="004A430B">
                        <w:r>
                          <w:t>Ο</w:t>
                        </w:r>
                      </w:p>
                    </w:txbxContent>
                  </v:textbox>
                </v:shape>
                <w10:wrap type="through"/>
              </v:group>
            </w:pict>
          </mc:Fallback>
        </mc:AlternateContent>
      </w:r>
      <w:r w:rsidR="00634DFF">
        <w:t xml:space="preserve">Ένα σώμα Σ μάζας </w:t>
      </w:r>
      <w:r w:rsidR="0030071C">
        <w:rPr>
          <w:lang w:val="en-US"/>
        </w:rPr>
        <w:t>m=2</w:t>
      </w:r>
      <w:r w:rsidR="00634DFF">
        <w:rPr>
          <w:lang w:val="en-US"/>
        </w:rPr>
        <w:t>kg</w:t>
      </w:r>
      <w:r w:rsidR="00634DFF">
        <w:t xml:space="preserve"> ηρεμεί σε οριζόντιο επίπεδο, με το οποίο παρουσιάζει σ</w:t>
      </w:r>
      <w:r w:rsidR="005259A4">
        <w:t>υντελεστή τριβής ολίσθησης μ=0,15</w:t>
      </w:r>
      <w:r w:rsidR="00634DFF">
        <w:t>,  δεμένο στο άκρο μη ελαστικού νήματος στα</w:t>
      </w:r>
      <w:r w:rsidR="00124F91">
        <w:t>-</w:t>
      </w:r>
      <w:r w:rsidR="00634DFF">
        <w:t xml:space="preserve">θερού μήκους </w:t>
      </w:r>
      <w:r w:rsidR="00634DFF">
        <w:rPr>
          <w:lang w:val="en-US"/>
        </w:rPr>
        <w:t>l=2m</w:t>
      </w:r>
      <w:r w:rsidR="00634DFF">
        <w:t xml:space="preserve">, το άλλο άκρο του οποίου έχει δεθεί σε σταθερό σημείο Ο. Σε μια στιγμή </w:t>
      </w:r>
      <w:r w:rsidR="00634DFF">
        <w:rPr>
          <w:lang w:val="en-US"/>
        </w:rPr>
        <w:t>t</w:t>
      </w:r>
      <w:r w:rsidR="00634DFF">
        <w:rPr>
          <w:vertAlign w:val="subscript"/>
          <w:lang w:val="en-US"/>
        </w:rPr>
        <w:t>0</w:t>
      </w:r>
      <w:r w:rsidR="00634DFF">
        <w:rPr>
          <w:lang w:val="en-US"/>
        </w:rPr>
        <w:t xml:space="preserve">=0 </w:t>
      </w:r>
      <w:r w:rsidR="00634DFF">
        <w:t>ασκούμε στο  σώμα μια οριζόντια δύναμη</w:t>
      </w:r>
      <w:r w:rsidR="00C1495C">
        <w:t>,</w:t>
      </w:r>
      <w:r w:rsidR="0030071C">
        <w:t xml:space="preserve"> το μέτρο της οποίας δίνεται από την εξίσωση </w:t>
      </w:r>
      <w:r w:rsidR="0030071C">
        <w:rPr>
          <w:lang w:val="en-US"/>
        </w:rPr>
        <w:t>F=5+1,25t (</w:t>
      </w:r>
      <w:r w:rsidR="0030071C">
        <w:t xml:space="preserve">μονάδες στο </w:t>
      </w:r>
      <w:r w:rsidR="0030071C">
        <w:rPr>
          <w:lang w:val="en-US"/>
        </w:rPr>
        <w:t>S.I.)</w:t>
      </w:r>
      <w:r w:rsidR="00634DFF">
        <w:rPr>
          <w:lang w:val="en-US"/>
        </w:rPr>
        <w:t xml:space="preserve">, </w:t>
      </w:r>
      <w:r w:rsidR="00634DFF">
        <w:t>η οποία έχει μεταβαλλό</w:t>
      </w:r>
      <w:r w:rsidR="00C1495C">
        <w:t xml:space="preserve">μενη </w:t>
      </w:r>
      <w:r w:rsidR="00634DFF">
        <w:t xml:space="preserve">διεύθυνση, σχηματίζοντας με το νήμα </w:t>
      </w:r>
      <w:r w:rsidR="00124F91">
        <w:t xml:space="preserve">σταθερή </w:t>
      </w:r>
      <w:r w:rsidR="005259A4">
        <w:t>γωνία θ, όπου ημθ=0,8. Το απο-</w:t>
      </w:r>
      <w:r w:rsidR="00634DFF">
        <w:t>τέλεσμα είναι το σώμα Σ, να κινηθεί σε κυκλική τροχιά</w:t>
      </w:r>
      <w:r>
        <w:t>, κέντρου Ο και</w:t>
      </w:r>
      <w:r w:rsidR="00634DFF">
        <w:t xml:space="preserve"> ακτίνας </w:t>
      </w:r>
      <w:r>
        <w:rPr>
          <w:lang w:val="en-US"/>
        </w:rPr>
        <w:t>R=2m</w:t>
      </w:r>
      <w:r w:rsidR="00634DFF">
        <w:rPr>
          <w:lang w:val="en-US"/>
        </w:rPr>
        <w:t xml:space="preserve">, </w:t>
      </w:r>
      <w:r w:rsidR="00634DFF">
        <w:t>όπως στο σχήμα (σε κάτοψη).</w:t>
      </w:r>
    </w:p>
    <w:p w14:paraId="48EF649E" w14:textId="0CE1D586" w:rsidR="00A025F7" w:rsidRDefault="00A025F7" w:rsidP="00A025F7">
      <w:pPr>
        <w:ind w:left="510" w:hanging="340"/>
      </w:pPr>
      <w:r>
        <w:rPr>
          <w:lang w:val="en-US"/>
        </w:rPr>
        <w:t xml:space="preserve">i)  </w:t>
      </w:r>
      <w:r>
        <w:t xml:space="preserve">Για τη στιγμή </w:t>
      </w:r>
      <w:r>
        <w:rPr>
          <w:lang w:val="en-US"/>
        </w:rPr>
        <w:t>t=0</w:t>
      </w:r>
      <w:r>
        <w:rPr>
          <w:vertAlign w:val="superscript"/>
        </w:rPr>
        <w:t>+</w:t>
      </w:r>
      <w:r>
        <w:t>, αμέσως μόλ</w:t>
      </w:r>
      <w:r w:rsidR="0030071C">
        <w:t>ις ασκηθεί η δύναμη, να υπολογισ</w:t>
      </w:r>
      <w:r>
        <w:t>τούν η τάση του νήματος και ο ρυθμός μεταβολής της στροφορμής του σώματος</w:t>
      </w:r>
      <w:r w:rsidR="0030071C">
        <w:t xml:space="preserve"> Σ</w:t>
      </w:r>
      <w:r>
        <w:t>, ως προς το κέντρο Ο της τροχιάς.</w:t>
      </w:r>
    </w:p>
    <w:p w14:paraId="5E7C4F65" w14:textId="47CDFA65" w:rsidR="0030071C" w:rsidRPr="0030071C" w:rsidRDefault="00A025F7" w:rsidP="00A025F7">
      <w:pPr>
        <w:ind w:left="510" w:hanging="340"/>
      </w:pPr>
      <w:r>
        <w:rPr>
          <w:lang w:val="en-US"/>
        </w:rPr>
        <w:t xml:space="preserve">ii)  </w:t>
      </w:r>
      <w:r w:rsidR="0030071C">
        <w:rPr>
          <w:lang w:val="en-US"/>
        </w:rPr>
        <w:t xml:space="preserve">Να βρεθεί η εξίσωση </w:t>
      </w:r>
      <w:r w:rsidR="0030071C" w:rsidRPr="0030071C">
        <w:rPr>
          <w:i/>
          <w:lang w:val="en-US"/>
        </w:rPr>
        <w:t>τ=f(t)</w:t>
      </w:r>
      <w:r w:rsidR="0030071C">
        <w:rPr>
          <w:i/>
          <w:lang w:val="en-US"/>
        </w:rPr>
        <w:t>,</w:t>
      </w:r>
      <w:r w:rsidR="0030071C" w:rsidRPr="0030071C">
        <w:rPr>
          <w:i/>
          <w:lang w:val="en-US"/>
        </w:rPr>
        <w:t xml:space="preserve"> </w:t>
      </w:r>
      <w:r w:rsidR="0030071C">
        <w:t>της</w:t>
      </w:r>
      <w:r w:rsidR="005818AE">
        <w:t xml:space="preserve"> συνολικής</w:t>
      </w:r>
      <w:r w:rsidR="0030071C">
        <w:t xml:space="preserve"> ροπής</w:t>
      </w:r>
      <w:r w:rsidR="005818AE">
        <w:t xml:space="preserve"> των δυνάμεων που ασκούνται στο σώμα Σ</w:t>
      </w:r>
      <w:r w:rsidR="0030071C">
        <w:t>, ως προς το κέντρο του κύκλου</w:t>
      </w:r>
      <w:r w:rsidR="005818AE">
        <w:t>,</w:t>
      </w:r>
      <w:r w:rsidR="0030071C">
        <w:t xml:space="preserve"> σε συνάρτηση με το χρόνο και να γίνει η γραφική της παράσταση.</w:t>
      </w:r>
    </w:p>
    <w:p w14:paraId="22F3D3F9" w14:textId="26AE1E74" w:rsidR="00A025F7" w:rsidRDefault="0030071C" w:rsidP="00A025F7">
      <w:pPr>
        <w:ind w:left="510" w:hanging="340"/>
        <w:rPr>
          <w:lang w:val="en-US"/>
        </w:rPr>
      </w:pPr>
      <w:r>
        <w:rPr>
          <w:lang w:val="en-US"/>
        </w:rPr>
        <w:t xml:space="preserve">iii) </w:t>
      </w:r>
      <w:r w:rsidR="00A025F7">
        <w:t xml:space="preserve">Να βρεθεί η στροφορμή και ο ρυθμός μεταβολής  της στροφορμής του σώματος Σ, ως προς το </w:t>
      </w:r>
      <w:r>
        <w:t>σημείο</w:t>
      </w:r>
      <w:r w:rsidR="00A025F7">
        <w:t xml:space="preserve"> Ο, τη  χρονική στιγμή </w:t>
      </w:r>
      <w:r w:rsidR="00A025F7">
        <w:rPr>
          <w:lang w:val="en-US"/>
        </w:rPr>
        <w:t>t</w:t>
      </w:r>
      <w:r w:rsidR="00A025F7">
        <w:rPr>
          <w:vertAlign w:val="subscript"/>
          <w:lang w:val="en-US"/>
        </w:rPr>
        <w:t>1</w:t>
      </w:r>
      <w:r>
        <w:rPr>
          <w:lang w:val="en-US"/>
        </w:rPr>
        <w:t>=2</w:t>
      </w:r>
      <w:r w:rsidR="00A025F7">
        <w:rPr>
          <w:lang w:val="en-US"/>
        </w:rPr>
        <w:t>s.</w:t>
      </w:r>
    </w:p>
    <w:p w14:paraId="4AFC9960" w14:textId="769F9C7E" w:rsidR="00A025F7" w:rsidRDefault="0030071C" w:rsidP="0030071C">
      <w:pPr>
        <w:ind w:left="510" w:hanging="340"/>
      </w:pPr>
      <w:r>
        <w:rPr>
          <w:lang w:val="en-US"/>
        </w:rPr>
        <w:t>iv</w:t>
      </w:r>
      <w:r w:rsidR="00A025F7">
        <w:rPr>
          <w:lang w:val="en-US"/>
        </w:rPr>
        <w:t xml:space="preserve">) </w:t>
      </w:r>
      <w:r w:rsidR="00124F91">
        <w:t>Ποιος ο ρυθμός μεταβολής της κινητικής ενέργειας του σώματος και π</w:t>
      </w:r>
      <w:r w:rsidR="00A025F7">
        <w:t xml:space="preserve">όση είναι η τάση του νήματος τη στιγμή </w:t>
      </w:r>
      <w:r w:rsidR="00A025F7">
        <w:rPr>
          <w:lang w:val="en-US"/>
        </w:rPr>
        <w:t>t</w:t>
      </w:r>
      <w:r w:rsidR="00A025F7">
        <w:rPr>
          <w:vertAlign w:val="subscript"/>
          <w:lang w:val="en-US"/>
        </w:rPr>
        <w:t>1</w:t>
      </w:r>
      <w:r w:rsidR="00124F91">
        <w:t>;</w:t>
      </w:r>
    </w:p>
    <w:p w14:paraId="5794C81F" w14:textId="35628B21" w:rsidR="00A025F7" w:rsidRDefault="00A73C98" w:rsidP="00393824">
      <w:pPr>
        <w:pStyle w:val="a1"/>
      </w:pPr>
      <w:r>
        <w:rPr>
          <w:lang w:val="en-US" w:eastAsia="en-US"/>
        </w:rPr>
        <w:drawing>
          <wp:anchor distT="0" distB="0" distL="114300" distR="114300" simplePos="0" relativeHeight="251654144" behindDoc="0" locked="0" layoutInCell="1" allowOverlap="1" wp14:anchorId="43ADABB9" wp14:editId="30016D35">
            <wp:simplePos x="0" y="0"/>
            <wp:positionH relativeFrom="column">
              <wp:posOffset>4260215</wp:posOffset>
            </wp:positionH>
            <wp:positionV relativeFrom="paragraph">
              <wp:posOffset>326390</wp:posOffset>
            </wp:positionV>
            <wp:extent cx="1878330" cy="1682115"/>
            <wp:effectExtent l="0" t="0" r="1270" b="0"/>
            <wp:wrapSquare wrapText="bothSides"/>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8330"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5F7">
        <w:t>Απάντηση:</w:t>
      </w:r>
    </w:p>
    <w:p w14:paraId="01CE3BB6" w14:textId="1D5B9B95" w:rsidR="00A025F7" w:rsidRDefault="00932DCF" w:rsidP="00932DCF">
      <w:pPr>
        <w:pStyle w:val="i"/>
      </w:pPr>
      <w:r>
        <w:t xml:space="preserve">Παίρνουμε ένα ορθογώνιο σύστημα αναφοράς, με αρχή το υλικό σημείο Σ και με άξονες </w:t>
      </w:r>
      <w:r>
        <w:rPr>
          <w:lang w:val="en-US"/>
        </w:rPr>
        <w:t>x</w:t>
      </w:r>
      <w:r>
        <w:t xml:space="preserve"> στην διεύθυνση της εφαπτόμενης το</w:t>
      </w:r>
      <w:r w:rsidR="005259A4">
        <w:t>υ κύ-</w:t>
      </w:r>
      <w:r>
        <w:t xml:space="preserve">κλου και </w:t>
      </w:r>
      <w:r>
        <w:rPr>
          <w:lang w:val="en-US"/>
        </w:rPr>
        <w:t>y</w:t>
      </w:r>
      <w:r>
        <w:t xml:space="preserve"> στην διεύθυνση της ακτίνας, όπως στο διπλανό σχήμα και αναλύουμε την δύναμη </w:t>
      </w:r>
      <w:r>
        <w:rPr>
          <w:lang w:val="en-US"/>
        </w:rPr>
        <w:t>F</w:t>
      </w:r>
      <w:r>
        <w:t>, πάνω στους άξονες αυτούς. Οι γωνί</w:t>
      </w:r>
      <w:r w:rsidR="00A73C98">
        <w:t>ε</w:t>
      </w:r>
      <w:r>
        <w:t>ς θ και φ είναι παραπληρωματικές, οπότε ημφ=ημθ, ενώ συνφ=0,6 (γιατί;), οπότε έχουμε:</w:t>
      </w:r>
    </w:p>
    <w:p w14:paraId="639E6AA5" w14:textId="578B8948" w:rsidR="00932DCF" w:rsidRDefault="00932DCF" w:rsidP="00932DCF">
      <w:pPr>
        <w:jc w:val="center"/>
      </w:pPr>
      <w:r w:rsidRPr="001C3D96">
        <w:rPr>
          <w:position w:val="-12"/>
        </w:rPr>
        <w:object w:dxaOrig="4660" w:dyaOrig="380" w14:anchorId="4A5C71EE">
          <v:shape id="_x0000_i1027" type="#_x0000_t75" style="width:233pt;height:18.8pt" o:ole="">
            <v:imagedata r:id="rId14" o:title=""/>
          </v:shape>
          <o:OLEObject Type="Embed" ProgID="Equation.3" ShapeID="_x0000_i1027" DrawAspect="Content" ObjectID="_1665301183" r:id="rId15"/>
        </w:object>
      </w:r>
    </w:p>
    <w:p w14:paraId="6BDCE38D" w14:textId="14ADBE07" w:rsidR="0097752D" w:rsidRPr="00A025F7" w:rsidRDefault="00A73C98" w:rsidP="00A73C98">
      <w:r>
        <w:tab/>
      </w:r>
      <w:r>
        <w:tab/>
        <w:t xml:space="preserve">    </w:t>
      </w:r>
      <w:r w:rsidR="0097752D" w:rsidRPr="0097752D">
        <w:rPr>
          <w:position w:val="-16"/>
        </w:rPr>
        <w:object w:dxaOrig="4440" w:dyaOrig="420" w14:anchorId="14129009">
          <v:shape id="_x0000_i1028" type="#_x0000_t75" style="width:221.8pt;height:21pt" o:ole="">
            <v:imagedata r:id="rId16" o:title=""/>
          </v:shape>
          <o:OLEObject Type="Embed" ProgID="Equation.3" ShapeID="_x0000_i1028" DrawAspect="Content" ObjectID="_1665301184" r:id="rId17"/>
        </w:object>
      </w:r>
      <w:r>
        <w:t xml:space="preserve"> </w:t>
      </w:r>
    </w:p>
    <w:p w14:paraId="5FD55E8D" w14:textId="277C1305" w:rsidR="00243416" w:rsidRDefault="0097752D" w:rsidP="00A73C98">
      <w:pPr>
        <w:pStyle w:val="a2"/>
      </w:pPr>
      <w:r>
        <w:t xml:space="preserve">Έτσι για </w:t>
      </w:r>
      <w:r>
        <w:rPr>
          <w:lang w:val="en-US"/>
        </w:rPr>
        <w:t xml:space="preserve">t=0, </w:t>
      </w:r>
      <w:r>
        <w:t xml:space="preserve">όπου και υ=0, </w:t>
      </w:r>
      <w:r w:rsidR="00A73C98">
        <w:t xml:space="preserve">θα έχουμε </w:t>
      </w:r>
      <w:r w:rsidR="00A73C98" w:rsidRPr="0097752D">
        <w:rPr>
          <w:position w:val="-16"/>
        </w:rPr>
        <w:object w:dxaOrig="2300" w:dyaOrig="420" w14:anchorId="59B97C23">
          <v:shape id="_x0000_i1029" type="#_x0000_t75" style="width:114.95pt;height:21pt" o:ole="">
            <v:imagedata r:id="rId18" o:title=""/>
          </v:shape>
          <o:OLEObject Type="Embed" ProgID="Equation.3" ShapeID="_x0000_i1029" DrawAspect="Content" ObjectID="_1665301185" r:id="rId19"/>
        </w:object>
      </w:r>
      <w:r w:rsidR="00A73C98">
        <w:t>.</w:t>
      </w:r>
    </w:p>
    <w:p w14:paraId="0C4AAA83" w14:textId="47A46643" w:rsidR="00A73C98" w:rsidRDefault="00A73C98" w:rsidP="00A73C98">
      <w:pPr>
        <w:pStyle w:val="a2"/>
      </w:pPr>
      <w:r>
        <w:t xml:space="preserve">Μόλις ασκηθεί στο σώμα η δύναμη </w:t>
      </w:r>
      <w:r>
        <w:rPr>
          <w:lang w:val="en-US"/>
        </w:rPr>
        <w:t xml:space="preserve">F, </w:t>
      </w:r>
      <w:r>
        <w:t>η οποία τείνει να του προσδώσει ταχύτητα, εφαπτόμενη του κύκλου, θα ασκηθεί στο σώμα και δύναμη τριβής, αντίθετης κατεύθυνσης, όπως στο σχήμα, με μέτρο:</w:t>
      </w:r>
    </w:p>
    <w:p w14:paraId="53A1B839" w14:textId="3016AC0A" w:rsidR="00A73C98" w:rsidRDefault="00A73C98" w:rsidP="00A73C98">
      <w:pPr>
        <w:pStyle w:val="i"/>
        <w:numPr>
          <w:ilvl w:val="0"/>
          <w:numId w:val="0"/>
        </w:numPr>
        <w:ind w:left="340"/>
        <w:jc w:val="center"/>
      </w:pPr>
      <w:r w:rsidRPr="00A73C98">
        <w:rPr>
          <w:position w:val="-10"/>
        </w:rPr>
        <w:object w:dxaOrig="3480" w:dyaOrig="320" w14:anchorId="0AD5331E">
          <v:shape id="_x0000_i1030" type="#_x0000_t75" style="width:173.95pt;height:16.1pt" o:ole="">
            <v:imagedata r:id="rId20" o:title=""/>
          </v:shape>
          <o:OLEObject Type="Embed" ProgID="Equation.3" ShapeID="_x0000_i1030" DrawAspect="Content" ObjectID="_1665301186" r:id="rId21"/>
        </w:object>
      </w:r>
    </w:p>
    <w:p w14:paraId="08F3F76D" w14:textId="664F5784" w:rsidR="00A73C98" w:rsidRDefault="00A73C98" w:rsidP="00A73C98">
      <w:pPr>
        <w:pStyle w:val="a2"/>
      </w:pPr>
      <w:r>
        <w:t xml:space="preserve">Αλλά τότε θεωρωντας θετική την κάθετη στο επίπεδο με φορά προς τα έξω, θα έχουμε για το ρυθμό μεταβολής της  στροφορμής του σώματος, ως προς το κέντρο Ο, ότι αυτός θα είναι κάθετος στο επίπεδο </w:t>
      </w:r>
      <w:r>
        <w:lastRenderedPageBreak/>
        <w:t>της σελίδας, με φορά προς τον αναγνώστη, όπως στο σχήμα και με μέτρο:</w:t>
      </w:r>
    </w:p>
    <w:p w14:paraId="2443BA4A" w14:textId="0CDD4304" w:rsidR="00A73C98" w:rsidRDefault="00A73C98" w:rsidP="00A73C98">
      <w:pPr>
        <w:pStyle w:val="a2"/>
        <w:jc w:val="center"/>
      </w:pPr>
      <w:r>
        <w:rPr>
          <w:lang w:val="en-US"/>
        </w:rPr>
        <w:drawing>
          <wp:anchor distT="0" distB="0" distL="114300" distR="114300" simplePos="0" relativeHeight="251658240" behindDoc="0" locked="0" layoutInCell="1" allowOverlap="1" wp14:anchorId="6D44F45D" wp14:editId="664B4188">
            <wp:simplePos x="0" y="0"/>
            <wp:positionH relativeFrom="column">
              <wp:posOffset>4526915</wp:posOffset>
            </wp:positionH>
            <wp:positionV relativeFrom="paragraph">
              <wp:posOffset>-273050</wp:posOffset>
            </wp:positionV>
            <wp:extent cx="1584325" cy="1563370"/>
            <wp:effectExtent l="0" t="0" r="0" b="1143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4325" cy="156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C98">
        <w:rPr>
          <w:position w:val="-24"/>
        </w:rPr>
        <w:object w:dxaOrig="5260" w:dyaOrig="640" w14:anchorId="1712F382">
          <v:shape id="_x0000_i1031" type="#_x0000_t75" style="width:262.95pt;height:32.2pt" o:ole="">
            <v:imagedata r:id="rId23" o:title=""/>
          </v:shape>
          <o:OLEObject Type="Embed" ProgID="Equation.3" ShapeID="_x0000_i1031" DrawAspect="Content" ObjectID="_1665301187" r:id="rId24"/>
        </w:object>
      </w:r>
    </w:p>
    <w:p w14:paraId="7F6AB7F8" w14:textId="243486B1" w:rsidR="00A73C98" w:rsidRDefault="001E2995" w:rsidP="001E2995">
      <w:pPr>
        <w:pStyle w:val="i"/>
      </w:pPr>
      <w:r>
        <w:t xml:space="preserve">Η </w:t>
      </w:r>
      <w:r w:rsidR="005818AE">
        <w:t xml:space="preserve">συνολική </w:t>
      </w:r>
      <w:r>
        <w:t xml:space="preserve">ροπή </w:t>
      </w:r>
      <w:r w:rsidR="005818AE">
        <w:t>των δυνάμεων που ασκούνται στο σώμα Σ</w:t>
      </w:r>
      <w:r>
        <w:rPr>
          <w:lang w:val="en-US"/>
        </w:rPr>
        <w:t>,</w:t>
      </w:r>
      <w:r>
        <w:t xml:space="preserve"> είναι ίση με την ροπή της</w:t>
      </w:r>
      <w:r w:rsidR="005818AE">
        <w:t xml:space="preserve"> συνισταμένης στον άξονα </w:t>
      </w:r>
      <w:r w:rsidR="005818AE">
        <w:rPr>
          <w:lang w:val="en-US"/>
        </w:rPr>
        <w:t>x</w:t>
      </w:r>
      <w:r>
        <w:rPr>
          <w:lang w:val="en-US"/>
        </w:rPr>
        <w:t xml:space="preserve">, </w:t>
      </w:r>
      <w:r>
        <w:t>με θετική αλγεβρική τιμή:</w:t>
      </w:r>
    </w:p>
    <w:p w14:paraId="052AF6B9" w14:textId="6FCEBF56" w:rsidR="001E2995" w:rsidRDefault="005818AE" w:rsidP="001E2995">
      <w:pPr>
        <w:jc w:val="center"/>
      </w:pPr>
      <w:r>
        <w:rPr>
          <w:lang w:val="en-US"/>
        </w:rPr>
        <mc:AlternateContent>
          <mc:Choice Requires="wpg">
            <w:drawing>
              <wp:anchor distT="0" distB="0" distL="114300" distR="114300" simplePos="0" relativeHeight="251660288" behindDoc="0" locked="0" layoutInCell="1" allowOverlap="1" wp14:anchorId="29101A4B" wp14:editId="5E874F49">
                <wp:simplePos x="0" y="0"/>
                <wp:positionH relativeFrom="column">
                  <wp:posOffset>4708525</wp:posOffset>
                </wp:positionH>
                <wp:positionV relativeFrom="paragraph">
                  <wp:posOffset>280670</wp:posOffset>
                </wp:positionV>
                <wp:extent cx="1351280" cy="1326515"/>
                <wp:effectExtent l="0" t="0" r="45720" b="0"/>
                <wp:wrapSquare wrapText="bothSides"/>
                <wp:docPr id="5143887" name="Group 5143887"/>
                <wp:cNvGraphicFramePr/>
                <a:graphic xmlns:a="http://schemas.openxmlformats.org/drawingml/2006/main">
                  <a:graphicData uri="http://schemas.microsoft.com/office/word/2010/wordprocessingGroup">
                    <wpg:wgp>
                      <wpg:cNvGrpSpPr/>
                      <wpg:grpSpPr>
                        <a:xfrm>
                          <a:off x="0" y="0"/>
                          <a:ext cx="1351280" cy="1326515"/>
                          <a:chOff x="0" y="0"/>
                          <a:chExt cx="1351280" cy="1326515"/>
                        </a:xfrm>
                      </wpg:grpSpPr>
                      <wps:wsp>
                        <wps:cNvPr id="5143883" name="Rectangle 5143883"/>
                        <wps:cNvSpPr/>
                        <wps:spPr>
                          <a:xfrm>
                            <a:off x="240665" y="332740"/>
                            <a:ext cx="713740" cy="736600"/>
                          </a:xfrm>
                          <a:custGeom>
                            <a:avLst/>
                            <a:gdLst>
                              <a:gd name="connsiteX0" fmla="*/ 0 w 713740"/>
                              <a:gd name="connsiteY0" fmla="*/ 0 h 736600"/>
                              <a:gd name="connsiteX1" fmla="*/ 713740 w 713740"/>
                              <a:gd name="connsiteY1" fmla="*/ 0 h 736600"/>
                              <a:gd name="connsiteX2" fmla="*/ 713740 w 713740"/>
                              <a:gd name="connsiteY2" fmla="*/ 736600 h 736600"/>
                              <a:gd name="connsiteX3" fmla="*/ 0 w 713740"/>
                              <a:gd name="connsiteY3" fmla="*/ 736600 h 736600"/>
                              <a:gd name="connsiteX4" fmla="*/ 0 w 713740"/>
                              <a:gd name="connsiteY4" fmla="*/ 0 h 736600"/>
                              <a:gd name="connsiteX0" fmla="*/ 5751 w 713740"/>
                              <a:gd name="connsiteY0" fmla="*/ 511834 h 736600"/>
                              <a:gd name="connsiteX1" fmla="*/ 713740 w 713740"/>
                              <a:gd name="connsiteY1" fmla="*/ 0 h 736600"/>
                              <a:gd name="connsiteX2" fmla="*/ 713740 w 713740"/>
                              <a:gd name="connsiteY2" fmla="*/ 736600 h 736600"/>
                              <a:gd name="connsiteX3" fmla="*/ 0 w 713740"/>
                              <a:gd name="connsiteY3" fmla="*/ 736600 h 736600"/>
                              <a:gd name="connsiteX4" fmla="*/ 5751 w 713740"/>
                              <a:gd name="connsiteY4" fmla="*/ 511834 h 736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3740" h="736600">
                                <a:moveTo>
                                  <a:pt x="5751" y="511834"/>
                                </a:moveTo>
                                <a:lnTo>
                                  <a:pt x="713740" y="0"/>
                                </a:lnTo>
                                <a:lnTo>
                                  <a:pt x="713740" y="736600"/>
                                </a:lnTo>
                                <a:lnTo>
                                  <a:pt x="0" y="736600"/>
                                </a:lnTo>
                                <a:lnTo>
                                  <a:pt x="5751" y="511834"/>
                                </a:lnTo>
                                <a:close/>
                              </a:path>
                            </a:pathLst>
                          </a:cu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582817" name="Line 853"/>
                        <wps:cNvCnPr>
                          <a:cxnSpLocks noChangeShapeType="1"/>
                        </wps:cNvCnPr>
                        <wps:spPr bwMode="auto">
                          <a:xfrm>
                            <a:off x="227965" y="339090"/>
                            <a:ext cx="732790" cy="635"/>
                          </a:xfrm>
                          <a:prstGeom prst="line">
                            <a:avLst/>
                          </a:prstGeom>
                          <a:noFill/>
                          <a:ln w="12700" cmpd="sng">
                            <a:solidFill>
                              <a:schemeClr val="tx1"/>
                            </a:solidFill>
                            <a:prstDash val="sysDash"/>
                            <a:round/>
                            <a:headEnd type="none"/>
                            <a:tailEnd type="none" w="sm" len="sm"/>
                          </a:ln>
                          <a:extLst>
                            <a:ext uri="{909E8E84-426E-40dd-AFC4-6F175D3DCCD1}">
                              <a14:hiddenFill xmlns:a14="http://schemas.microsoft.com/office/drawing/2010/main">
                                <a:noFill/>
                              </a14:hiddenFill>
                            </a:ext>
                          </a:extLst>
                        </wps:spPr>
                        <wps:bodyPr/>
                      </wps:wsp>
                      <wpg:grpSp>
                        <wpg:cNvPr id="655582828" name="Group 655582828"/>
                        <wpg:cNvGrpSpPr/>
                        <wpg:grpSpPr>
                          <a:xfrm>
                            <a:off x="238125" y="83820"/>
                            <a:ext cx="1102360" cy="974090"/>
                            <a:chOff x="0" y="0"/>
                            <a:chExt cx="1179195" cy="650875"/>
                          </a:xfrm>
                        </wpg:grpSpPr>
                        <wps:wsp>
                          <wps:cNvPr id="655582829" name="Line 853"/>
                          <wps:cNvCnPr>
                            <a:cxnSpLocks noChangeShapeType="1"/>
                          </wps:cNvCnPr>
                          <wps:spPr bwMode="auto">
                            <a:xfrm flipV="1">
                              <a:off x="635" y="0"/>
                              <a:ext cx="2540" cy="648970"/>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55582826" name="Line 853"/>
                          <wps:cNvCnPr>
                            <a:cxnSpLocks noChangeShapeType="1"/>
                          </wps:cNvCnPr>
                          <wps:spPr bwMode="auto">
                            <a:xfrm flipV="1">
                              <a:off x="0" y="650240"/>
                              <a:ext cx="1179195" cy="635"/>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665869192" name="Text Box 1665869192"/>
                        <wps:cNvSpPr txBox="1"/>
                        <wps:spPr>
                          <a:xfrm>
                            <a:off x="27305" y="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F84344" w14:textId="77777777" w:rsidR="005818AE" w:rsidRPr="00D00310" w:rsidRDefault="005818AE" w:rsidP="005818AE">
                              <w:r>
                                <w:t>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5869080" name="Line 853"/>
                        <wps:cNvCnPr>
                          <a:cxnSpLocks noChangeShapeType="1"/>
                        </wps:cNvCnPr>
                        <wps:spPr bwMode="auto">
                          <a:xfrm flipV="1">
                            <a:off x="236220" y="332740"/>
                            <a:ext cx="723265" cy="507365"/>
                          </a:xfrm>
                          <a:prstGeom prst="line">
                            <a:avLst/>
                          </a:prstGeom>
                          <a:noFill/>
                          <a:ln w="19050" cmpd="sng">
                            <a:solidFill>
                              <a:srgbClr val="FF0000"/>
                            </a:solidFill>
                            <a:round/>
                            <a:headEnd type="none"/>
                            <a:tailEnd type="none" w="sm" len="sm"/>
                          </a:ln>
                          <a:extLst>
                            <a:ext uri="{909E8E84-426E-40dd-AFC4-6F175D3DCCD1}">
                              <a14:hiddenFill xmlns:a14="http://schemas.microsoft.com/office/drawing/2010/main">
                                <a:noFill/>
                              </a14:hiddenFill>
                            </a:ext>
                          </a:extLst>
                        </wps:spPr>
                        <wps:bodyPr/>
                      </wps:wsp>
                      <wps:wsp>
                        <wps:cNvPr id="1665869085" name="Line 853"/>
                        <wps:cNvCnPr>
                          <a:cxnSpLocks noChangeShapeType="1"/>
                        </wps:cNvCnPr>
                        <wps:spPr bwMode="auto">
                          <a:xfrm flipH="1">
                            <a:off x="955040" y="337185"/>
                            <a:ext cx="3175" cy="709295"/>
                          </a:xfrm>
                          <a:prstGeom prst="line">
                            <a:avLst/>
                          </a:prstGeom>
                          <a:noFill/>
                          <a:ln w="12700" cmpd="sng">
                            <a:solidFill>
                              <a:srgbClr val="000000"/>
                            </a:solidFill>
                            <a:prstDash val="sysDash"/>
                            <a:round/>
                            <a:headEnd type="none"/>
                            <a:tailEnd type="none" w="sm" len="sm"/>
                          </a:ln>
                          <a:extLst>
                            <a:ext uri="{909E8E84-426E-40dd-AFC4-6F175D3DCCD1}">
                              <a14:hiddenFill xmlns:a14="http://schemas.microsoft.com/office/drawing/2010/main">
                                <a:noFill/>
                              </a14:hiddenFill>
                            </a:ext>
                          </a:extLst>
                        </wps:spPr>
                        <wps:bodyPr/>
                      </wps:wsp>
                      <wps:wsp>
                        <wps:cNvPr id="5143878" name="Rectangle 5143878"/>
                        <wps:cNvSpPr/>
                        <wps:spPr>
                          <a:xfrm>
                            <a:off x="617220" y="533400"/>
                            <a:ext cx="58420" cy="515620"/>
                          </a:xfrm>
                          <a:custGeom>
                            <a:avLst/>
                            <a:gdLst>
                              <a:gd name="connsiteX0" fmla="*/ 0 w 45085"/>
                              <a:gd name="connsiteY0" fmla="*/ 0 h 360680"/>
                              <a:gd name="connsiteX1" fmla="*/ 45085 w 45085"/>
                              <a:gd name="connsiteY1" fmla="*/ 0 h 360680"/>
                              <a:gd name="connsiteX2" fmla="*/ 45085 w 45085"/>
                              <a:gd name="connsiteY2" fmla="*/ 360680 h 360680"/>
                              <a:gd name="connsiteX3" fmla="*/ 0 w 45085"/>
                              <a:gd name="connsiteY3" fmla="*/ 360680 h 360680"/>
                              <a:gd name="connsiteX4" fmla="*/ 0 w 45085"/>
                              <a:gd name="connsiteY4" fmla="*/ 0 h 360680"/>
                              <a:gd name="connsiteX0" fmla="*/ 0 w 50165"/>
                              <a:gd name="connsiteY0" fmla="*/ 45720 h 406400"/>
                              <a:gd name="connsiteX1" fmla="*/ 50165 w 50165"/>
                              <a:gd name="connsiteY1" fmla="*/ 0 h 406400"/>
                              <a:gd name="connsiteX2" fmla="*/ 45085 w 50165"/>
                              <a:gd name="connsiteY2" fmla="*/ 406400 h 406400"/>
                              <a:gd name="connsiteX3" fmla="*/ 0 w 50165"/>
                              <a:gd name="connsiteY3" fmla="*/ 406400 h 406400"/>
                              <a:gd name="connsiteX4" fmla="*/ 0 w 50165"/>
                              <a:gd name="connsiteY4" fmla="*/ 45720 h 406400"/>
                              <a:gd name="connsiteX0" fmla="*/ 0 w 45581"/>
                              <a:gd name="connsiteY0" fmla="*/ 45720 h 406400"/>
                              <a:gd name="connsiteX1" fmla="*/ 45149 w 45581"/>
                              <a:gd name="connsiteY1" fmla="*/ 0 h 406400"/>
                              <a:gd name="connsiteX2" fmla="*/ 45085 w 45581"/>
                              <a:gd name="connsiteY2" fmla="*/ 406400 h 406400"/>
                              <a:gd name="connsiteX3" fmla="*/ 0 w 45581"/>
                              <a:gd name="connsiteY3" fmla="*/ 406400 h 406400"/>
                              <a:gd name="connsiteX4" fmla="*/ 0 w 45581"/>
                              <a:gd name="connsiteY4" fmla="*/ 45720 h 406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581" h="406400">
                                <a:moveTo>
                                  <a:pt x="0" y="45720"/>
                                </a:moveTo>
                                <a:lnTo>
                                  <a:pt x="45149" y="0"/>
                                </a:lnTo>
                                <a:cubicBezTo>
                                  <a:pt x="43456" y="135467"/>
                                  <a:pt x="46778" y="270933"/>
                                  <a:pt x="45085" y="406400"/>
                                </a:cubicBezTo>
                                <a:lnTo>
                                  <a:pt x="0" y="406400"/>
                                </a:lnTo>
                                <a:lnTo>
                                  <a:pt x="0" y="45720"/>
                                </a:lnTo>
                                <a:close/>
                              </a:path>
                            </a:pathLst>
                          </a:custGeom>
                          <a:solidFill>
                            <a:schemeClr val="tx2">
                              <a:lumMod val="40000"/>
                              <a:lumOff val="6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3879" name="Text Box 5143879"/>
                        <wps:cNvSpPr txBox="1"/>
                        <wps:spPr>
                          <a:xfrm>
                            <a:off x="31750" y="1018540"/>
                            <a:ext cx="47053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395E18" w14:textId="77777777" w:rsidR="005818AE" w:rsidRPr="00D00310" w:rsidRDefault="005818AE" w:rsidP="005818AE">
                              <w: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3880" name="Text Box 5143880"/>
                        <wps:cNvSpPr txBox="1"/>
                        <wps:spPr>
                          <a:xfrm>
                            <a:off x="43815" y="695325"/>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DBA91F" w14:textId="77777777" w:rsidR="005818AE" w:rsidRPr="00D00310" w:rsidRDefault="005818AE" w:rsidP="005818A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3881" name="Text Box 5143881"/>
                        <wps:cNvSpPr txBox="1"/>
                        <wps:spPr>
                          <a:xfrm>
                            <a:off x="0" y="193675"/>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F3BB0B" w14:textId="77777777" w:rsidR="005818AE" w:rsidRPr="00D00310" w:rsidRDefault="005818AE" w:rsidP="005818AE">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3884" name="Text Box 5143884"/>
                        <wps:cNvSpPr txBox="1"/>
                        <wps:spPr>
                          <a:xfrm>
                            <a:off x="829310" y="1031240"/>
                            <a:ext cx="52197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B51FD" w14:textId="77777777" w:rsidR="005818AE" w:rsidRPr="00D00310" w:rsidRDefault="005818AE" w:rsidP="005818AE">
                              <w:r>
                                <w:t>2  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3885" name="Text Box 5143885"/>
                        <wps:cNvSpPr txBox="1"/>
                        <wps:spPr>
                          <a:xfrm>
                            <a:off x="473710" y="1010920"/>
                            <a:ext cx="47053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652B34" w14:textId="77777777" w:rsidR="005818AE" w:rsidRPr="00D00310" w:rsidRDefault="005818AE" w:rsidP="005818AE">
                              <w:pPr>
                                <w:rPr>
                                  <w:lang w:val="en-US"/>
                                </w:rPr>
                              </w:pPr>
                              <w:r>
                                <w:rPr>
                                  <w:lang w:val="en-US"/>
                                </w:rPr>
                                <w:t>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3886" name="Text Box 5143886"/>
                        <wps:cNvSpPr txBox="1"/>
                        <wps:spPr>
                          <a:xfrm>
                            <a:off x="196850" y="53340"/>
                            <a:ext cx="49911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3750FF" w14:textId="77777777" w:rsidR="005818AE" w:rsidRPr="00D00310" w:rsidRDefault="005818AE" w:rsidP="005818AE">
                              <w:r>
                                <w:t>(Nm)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143887" o:spid="_x0000_s1037" style="position:absolute;left:0;text-align:left;margin-left:370.75pt;margin-top:22.1pt;width:106.4pt;height:104.45pt;z-index:251660288" coordsize="1351280,1326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">
                <v:shape id="Rectangle 5143883" o:spid="_x0000_s1038" style="position:absolute;left:240665;top:332740;width:713740;height:736600;visibility:visible;mso-wrap-style:square;v-text-anchor:middle" coordsize="713740,736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ozK8yQAA&#10;AOAAAAAPAAAAZHJzL2Rvd25yZXYueG1sRI/RasJAFETfhf7Dcgu+SN3YtDWkrlKUouKL1X7AJXub&#10;Tc3eDdnVxL/vCgUfh5k5w8wWva3FhVpfOVYwGScgiAunKy4VfB8/nzIQPiBrrB2Tgit5WMwfBjPM&#10;tev4iy6HUIoIYZ+jAhNCk0vpC0MW/dg1xNH7ca3FEGVbSt1iF+G2ls9J8iYtVhwXDDa0NFScDmer&#10;YLXTqdmZ7ne7pGZ/uk7X+9FqrdTwsf94BxGoD/fwf3ujFbxOXtIsS+F2KJ4BOf8D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LozK8yQAAAOAAAAAPAAAAAAAAAAAAAAAAAJcCAABk&#10;cnMvZG93bnJldi54bWxQSwUGAAAAAAQABAD1AAAAjQMAAAAA&#10;" path="m5751,511834l713740,,713740,736600,,736600,5751,511834xe" fillcolor="yellow" stroked="f" strokeweight=".5pt">
                  <v:stroke joinstyle="miter"/>
                  <v:path arrowok="t" o:connecttype="custom" o:connectlocs="5751,511834;713740,0;713740,736600;0,736600;5751,511834" o:connectangles="0,0,0,0,0"/>
                </v:shape>
                <v:line id="Line 853" o:spid="_x0000_s1039" style="position:absolute;visibility:visible;mso-wrap-style:square" from="227965,339090" to="960755,3397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XdV8YAAADiAAAADwAAAGRycy9kb3ducmV2LnhtbESPQWvCQBSE70L/w/IEb7oxEA2pq4hQ&#10;6LWJeH5kX7PR7NuQ3ZrUX+8WCh6HmfmG2R0m24k7Db51rGC9SkAQ10633Cg4Vx/LHIQPyBo7x6Tg&#10;lzwc9m+zHRbajfxF9zI0IkLYF6jAhNAXUvrakEW/cj1x9L7dYDFEOTRSDzhGuO1kmiQbabHluGCw&#10;p5Oh+lb+WAVJ6pDG0+Nq8HFtpC2rW3+plFrMp+M7iEBTeIX/259awSbLsjzN11v4uxTvgNw/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E13VfGAAAA4gAAAA8AAAAAAAAA&#10;AAAAAAAAoQIAAGRycy9kb3ducmV2LnhtbFBLBQYAAAAABAAEAPkAAACUAwAAAAA=&#10;" strokecolor="black [3213]" strokeweight="1pt">
                  <v:stroke dashstyle="3 1" endarrowwidth="narrow" endarrowlength="short"/>
                </v:line>
                <v:group id="Group 655582828" o:spid="_x0000_s1040" style="position:absolute;left:238125;top:83820;width:1102360;height:974090" coordsize="1179195,6508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BW9epsxwAAAOIA&#10;AAAPAAAAAAAAAAAAAAAAAKkCAABkcnMvZG93bnJldi54bWxQSwUGAAAAAAQABAD6AAAAnQMAAAAA&#10;">
                  <v:line id="Line 853" o:spid="_x0000_s1041" style="position:absolute;flip:y;visibility:visible;mso-wrap-style:square" from="635,0" to="3175,6489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B2rgv0ygAAAOIAAAAPAAAA&#10;AAAAAAAAAAAAAKECAABkcnMvZG93bnJldi54bWxQSwUGAAAAAAQABAD5AAAAmAMAAAAA&#10;" strokeweight="1pt">
                    <v:stroke endarrow="block" endarrowwidth="narrow" endarrowlength="short"/>
                  </v:line>
                  <v:line id="Line 853" o:spid="_x0000_s1042" style="position:absolute;flip:y;visibility:visible;mso-wrap-style:square" from="0,650240" to="1179195,6508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AHMZ+GygAAAOIAAAAPAAAA&#10;AAAAAAAAAAAAAKECAABkcnMvZG93bnJldi54bWxQSwUGAAAAAAQABAD5AAAAmAMAAAAA&#10;" strokeweight="1pt">
                    <v:stroke endarrow="block" endarrowwidth="narrow" endarrowlength="short"/>
                  </v:line>
                </v:group>
                <v:shape id="Text Box 1665869192" o:spid="_x0000_s1043" type="#_x0000_t202" style="position:absolute;left:2730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SRhvxwAA&#10;AOMAAAAPAAAAZHJzL2Rvd25yZXYueG1sRE9La8JAEL4X+h+WKfRWd5UaTHQTSkuhJ8VHC96G7JiE&#10;ZmdDdmvSf+8Kgsf53rMqRtuKM/W+caxhOlEgiEtnGq40HPafLwsQPiAbbB2Thn/yUOSPDyvMjBt4&#10;S+ddqEQMYZ+hhjqELpPSlzVZ9BPXEUfu5HqLIZ59JU2PQwy3rZwplUiLDceGGjt6r6n83f1ZDd/r&#10;0/HnVW2qDzvvBjcqyTaVWj8/jW9LEIHGcBff3F8mzk+S+SJJp+kMrj9FAGR+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Z0kYb8cAAADjAAAADwAAAAAAAAAAAAAAAACXAgAAZHJz&#10;L2Rvd25yZXYueG1sUEsFBgAAAAAEAAQA9QAAAIsDAAAAAA==&#10;" filled="f" stroked="f">
                  <v:textbox>
                    <w:txbxContent>
                      <w:p w14:paraId="20F84344" w14:textId="77777777" w:rsidR="005818AE" w:rsidRPr="00D00310" w:rsidRDefault="005818AE" w:rsidP="005818AE">
                        <w:r>
                          <w:t>τ</w:t>
                        </w:r>
                      </w:p>
                    </w:txbxContent>
                  </v:textbox>
                </v:shape>
                <v:line id="Line 853" o:spid="_x0000_s1044" style="position:absolute;flip:y;visibility:visible;mso-wrap-style:square" from="236220,332740" to="959485,840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" strokecolor="red" strokeweight="1.5pt">
                  <v:stroke endarrowwidth="narrow" endarrowlength="short"/>
                </v:line>
                <v:line id="Line 853" o:spid="_x0000_s1045" style="position:absolute;flip:x;visibility:visible;mso-wrap-style:square" from="955040,337185" to="958215,1046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EQU6scAAADjAAAADwAAAGRycy9kb3ducmV2LnhtbERPX0/CMBB/N+E7NGfCm3QSmGNSiFEJ&#10;hhgSBh/gWM9tuF6XtrL57a2JiY/3+3/L9WBacSXnG8sK7icJCOLS6oYrBafj5i4D4QOyxtYyKfgm&#10;D+vV6GaJubY9H+hahErEEPY5KqhD6HIpfVmTQT+xHXHkPqwzGOLpKqkd9jHctHKaJKk02HBsqLGj&#10;55rKz+LLKMCHAvcX93JG7Hfb93LD09fZVqnx7fD0CCLQEP7Ff+43Heen6TxLF0k2h9+fIgBy9Q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wRBTqxwAAAOMAAAAPAAAAAAAA&#10;AAAAAAAAAKECAABkcnMvZG93bnJldi54bWxQSwUGAAAAAAQABAD5AAAAlQMAAAAA&#10;" strokeweight="1pt">
                  <v:stroke dashstyle="3 1" endarrowwidth="narrow" endarrowlength="short"/>
                </v:line>
                <v:shape id="Rectangle 5143878" o:spid="_x0000_s1046" style="position:absolute;left:617220;top:533400;width:58420;height:515620;visibility:visible;mso-wrap-style:square;v-text-anchor:middle" coordsize="45581,406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mluPwwAA&#10;AOAAAAAPAAAAZHJzL2Rvd25yZXYueG1sRE9LboMwEN1H6h2sqdRdMCRtiggGVVUjZZvAAaZ4+Ch4&#10;TLEb6O3rRaUun94/L1czijvNbrCsIIliEMSN1QN3CurqtE1BOI+scbRMCn7IQVk8bHLMtF34Qver&#10;70QIYZehgt77KZPSNT0ZdJGdiAPX2tmgD3DupJ5xCeFmlLs4PkiDA4eGHid676m5Xb+NApzcrraf&#10;bt99pJevtlpOZ1+PSj09rm9HEJ5W/y/+c5+1gpfkeZ++hsXhUDgDsv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mluPwwAAAOAAAAAPAAAAAAAAAAAAAAAAAJcCAABkcnMvZG93&#10;bnJldi54bWxQSwUGAAAAAAQABAD1AAAAhwMAAAAA&#10;" path="m0,45720l45149,0c43456,135467,46778,270933,45085,406400l0,406400,,45720xe" fillcolor="#acb9ca [1311]" strokecolor="black [3213]" strokeweight=".5pt">
                  <v:stroke joinstyle="miter"/>
                  <v:path arrowok="t" o:connecttype="custom" o:connectlocs="0,58007;57866,0;57784,515620;0,515620;0,58007" o:connectangles="0,0,0,0,0"/>
                </v:shape>
                <v:shape id="Text Box 5143879" o:spid="_x0000_s1047" type="#_x0000_t202" style="position:absolute;left:31750;top:1018540;width:47053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OIpyAAA&#10;AOAAAAAPAAAAZHJzL2Rvd25yZXYueG1sRI9PawIxFMTvgt8hPKG3mthq1e1GKS2CJ0utCr09Nm//&#10;0M3Lsknd9dsboeBxmJnfMOm6t7U4U+srxxomYwWCOHOm4kLD4XvzuADhA7LB2jFpuJCH9Wo4SDEx&#10;ruMvOu9DISKEfYIayhCaREqflWTRj11DHL3ctRZDlG0hTYtdhNtaPin1Ii1WHBdKbOi9pOx3/2c1&#10;HHf5z2mqPosPO2s61yvJdim1fhj1b68gAvXhHv5vb42G2WT6vJgv4XYongG5ugI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So4inIAAAA4AAAAA8AAAAAAAAAAAAAAAAAlwIAAGRy&#10;cy9kb3ducmV2LnhtbFBLBQYAAAAABAAEAPUAAACMAwAAAAA=&#10;" filled="f" stroked="f">
                  <v:textbox>
                    <w:txbxContent>
                      <w:p w14:paraId="6F395E18" w14:textId="77777777" w:rsidR="005818AE" w:rsidRPr="00D00310" w:rsidRDefault="005818AE" w:rsidP="005818AE">
                        <w:r>
                          <w:t>0,0</w:t>
                        </w:r>
                      </w:p>
                    </w:txbxContent>
                  </v:textbox>
                </v:shape>
                <v:shape id="Text Box 5143880" o:spid="_x0000_s1048" type="#_x0000_t202" style="position:absolute;left:43815;top:69532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RzuTxgAA&#10;AOAAAAAPAAAAZHJzL2Rvd25yZXYueG1sRI/LasJAFIb3hb7DcAR3OmOrElNHKS2CK8V4ge4OmWMS&#10;zJwJmdGkb99ZCF3+/De+5bq3tXhQ6yvHGiZjBYI4d6biQsPpuBklIHxANlg7Jg2/5GG9en1ZYmpc&#10;xwd6ZKEQcYR9ihrKEJpUSp+XZNGPXUMcvatrLYYo20KaFrs4bmv5ptRcWqw4PpTY0FdJ+S27Ww3n&#10;3fXnMlX74tvOms71SrJdSK2Hg/7zA0SgPvyHn+2t0TCbTN+TJCJEoAgDcvU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gRzuTxgAAAOAAAAAPAAAAAAAAAAAAAAAAAJcCAABkcnMv&#10;ZG93bnJldi54bWxQSwUGAAAAAAQABAD1AAAAigMAAAAA&#10;" filled="f" stroked="f">
                  <v:textbox>
                    <w:txbxContent>
                      <w:p w14:paraId="06DBA91F" w14:textId="77777777" w:rsidR="005818AE" w:rsidRPr="00D00310" w:rsidRDefault="005818AE" w:rsidP="005818AE">
                        <w:r>
                          <w:t>2</w:t>
                        </w:r>
                      </w:p>
                    </w:txbxContent>
                  </v:textbox>
                </v:shape>
                <v:shape id="Text Box 5143881" o:spid="_x0000_s1049" type="#_x0000_t202" style="position:absolute;top:19367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C54IyAAA&#10;AOAAAAAPAAAAZHJzL2Rvd25yZXYueG1sRI9ba8JAFITfC/6H5Qi+1d14I0ZXEaXQJ4v2Ar4dssck&#10;mD0bsluT/nu3UOjjMDPfMOttb2txp9ZXjjUkYwWCOHem4kLDx/vLcwrCB2SDtWPS8EMetpvB0xoz&#10;4zo+0f0cChEh7DPUUIbQZFL6vCSLfuwa4uhdXWsxRNkW0rTYRbit5USphbRYcVwosaF9Sfnt/G01&#10;fB6vl6+ZeisOdt50rleS7VJqPRr2uxWIQH34D/+1X42GeTKbpmkCv4fiGZCbB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8LngjIAAAA4AAAAA8AAAAAAAAAAAAAAAAAlwIAAGRy&#10;cy9kb3ducmV2LnhtbFBLBQYAAAAABAAEAPUAAACMAwAAAAA=&#10;" filled="f" stroked="f">
                  <v:textbox>
                    <w:txbxContent>
                      <w:p w14:paraId="33F3BB0B" w14:textId="77777777" w:rsidR="005818AE" w:rsidRPr="00D00310" w:rsidRDefault="005818AE" w:rsidP="005818AE">
                        <w:r>
                          <w:t>6</w:t>
                        </w:r>
                      </w:p>
                    </w:txbxContent>
                  </v:textbox>
                </v:shape>
                <v:shape id="Text Box 5143884" o:spid="_x0000_s1050" type="#_x0000_t202" style="position:absolute;left:829310;top:1031240;width:52197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D2QyAAA&#10;AOAAAAAPAAAAZHJzL2Rvd25yZXYueG1sRI9Pa8JAFMTvQr/D8gredNcaS5q6SlGEniz1H/T2yD6T&#10;0OzbkF1N+u3dguBxmJnfMPNlb2txpdZXjjVMxgoEce5MxYWGw34zSkH4gGywdkwa/sjDcvE0mGNm&#10;XMffdN2FQkQI+ww1lCE0mZQ+L8miH7uGOHpn11oMUbaFNC12EW5r+aLUq7RYcVwosaFVSfnv7mI1&#10;HLfnn1Oivoq1nTWd65Vk+ya1Hj73H+8gAvXhEb63P42G2SSZpmkC/4fiGZCLG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98PZDIAAAA4AAAAA8AAAAAAAAAAAAAAAAAlwIAAGRy&#10;cy9kb3ducmV2LnhtbFBLBQYAAAAABAAEAPUAAACMAwAAAAA=&#10;" filled="f" stroked="f">
                  <v:textbox>
                    <w:txbxContent>
                      <w:p w14:paraId="285B51FD" w14:textId="77777777" w:rsidR="005818AE" w:rsidRPr="00D00310" w:rsidRDefault="005818AE" w:rsidP="005818AE">
                        <w:r>
                          <w:t>2  t(s)</w:t>
                        </w:r>
                      </w:p>
                    </w:txbxContent>
                  </v:textbox>
                </v:shape>
                <v:shape id="Text Box 5143885" o:spid="_x0000_s1051" type="#_x0000_t202" style="position:absolute;left:473710;top:1010920;width:47053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MJgLyAAA&#10;AOAAAAAPAAAAZHJzL2Rvd25yZXYueG1sRI9Pa8JAFMTvQr/D8gre6q7VlDR1laIUPCn1H/T2yD6T&#10;0OzbkN2a+O1doeBxmJnfMLNFb2txodZXjjWMRwoEce5MxYWGw/7rJQXhA7LB2jFpuJKHxfxpMMPM&#10;uI6/6bILhYgQ9hlqKENoMil9XpJFP3INcfTOrrUYomwLaVrsItzW8lWpN2mx4rhQYkPLkvLf3Z/V&#10;cNycf05TtS1WNmk61yvJ9l1qPXzuPz9ABOrDI/zfXhsNyXg6SdME7ofiGZDzG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AwmAvIAAAA4AAAAA8AAAAAAAAAAAAAAAAAlwIAAGRy&#10;cy9kb3ducmV2LnhtbFBLBQYAAAAABAAEAPUAAACMAwAAAAA=&#10;" filled="f" stroked="f">
                  <v:textbox>
                    <w:txbxContent>
                      <w:p w14:paraId="52652B34" w14:textId="77777777" w:rsidR="005818AE" w:rsidRPr="00D00310" w:rsidRDefault="005818AE" w:rsidP="005818AE">
                        <w:pPr>
                          <w:rPr>
                            <w:lang w:val="en-US"/>
                          </w:rPr>
                        </w:pPr>
                        <w:r>
                          <w:rPr>
                            <w:lang w:val="en-US"/>
                          </w:rPr>
                          <w:t>dt</w:t>
                        </w:r>
                      </w:p>
                    </w:txbxContent>
                  </v:textbox>
                </v:shape>
                <v:shape id="Text Box 5143886" o:spid="_x0000_s1052" type="#_x0000_t202" style="position:absolute;left:196850;top:53340;width:49911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4gZ8xwAA&#10;AOAAAAAPAAAAZHJzL2Rvd25yZXYueG1sRI9Pa8JAFMTvQr/D8gredNe/pKmrFEXwVFHbQm+P7DMJ&#10;zb4N2dXEb+8WBI/DzPyGWaw6W4krNb50rGE0VCCIM2dKzjV8nbaDBIQPyAYrx6ThRh5Wy5feAlPj&#10;Wj7Q9RhyESHsU9RQhFCnUvqsIIt+6Gri6J1dYzFE2eTSNNhGuK3kWKm5tFhyXCiwpnVB2d/xYjV8&#10;f55/f6Zqn2/srG5dpyTbN6l1/7X7eAcRqAvP8KO9Mxpmo+kkSebwfyieAbm8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AOIGfMcAAADgAAAADwAAAAAAAAAAAAAAAACXAgAAZHJz&#10;L2Rvd25yZXYueG1sUEsFBgAAAAAEAAQA9QAAAIsDAAAAAA==&#10;" filled="f" stroked="f">
                  <v:textbox>
                    <w:txbxContent>
                      <w:p w14:paraId="0E3750FF" w14:textId="77777777" w:rsidR="005818AE" w:rsidRPr="00D00310" w:rsidRDefault="005818AE" w:rsidP="005818AE">
                        <w:r>
                          <w:t>(Nm)</w:t>
                        </w:r>
                      </w:p>
                    </w:txbxContent>
                  </v:textbox>
                </v:shape>
                <w10:wrap type="square"/>
              </v:group>
            </w:pict>
          </mc:Fallback>
        </mc:AlternateContent>
      </w:r>
      <w:r w:rsidRPr="001E2995">
        <w:rPr>
          <w:position w:val="-18"/>
        </w:rPr>
        <w:object w:dxaOrig="4680" w:dyaOrig="460" w14:anchorId="687C2B10">
          <v:shape id="_x0000_i1032" type="#_x0000_t75" style="width:233.9pt;height:22.8pt" o:ole="">
            <v:imagedata r:id="rId25" o:title=""/>
          </v:shape>
          <o:OLEObject Type="Embed" ProgID="Equation.3" ShapeID="_x0000_i1032" DrawAspect="Content" ObjectID="_1665301188" r:id="rId26"/>
        </w:object>
      </w:r>
    </w:p>
    <w:p w14:paraId="33F1F7A2" w14:textId="33341322" w:rsidR="001E2995" w:rsidRDefault="001E2995" w:rsidP="001E2995">
      <w:pPr>
        <w:pStyle w:val="a2"/>
      </w:pPr>
      <w:r>
        <w:t>Με  γραφική παράσταση, αυτή του διπλανού σχήματος.</w:t>
      </w:r>
    </w:p>
    <w:p w14:paraId="790D6C99" w14:textId="49199FB7" w:rsidR="005818AE" w:rsidRDefault="005818AE" w:rsidP="007A0697">
      <w:pPr>
        <w:pStyle w:val="i"/>
      </w:pPr>
      <w:r>
        <w:t xml:space="preserve">Αν πάρουμε τώρα ένα μικρό χρονικό διάστημα </w:t>
      </w:r>
      <w:r>
        <w:rPr>
          <w:lang w:val="en-US"/>
        </w:rPr>
        <w:t>dt</w:t>
      </w:r>
      <w:r>
        <w:t xml:space="preserve"> και σχηματίσουμε το τρ</w:t>
      </w:r>
      <w:r w:rsidR="005259A4">
        <w:t>απέζιο του διπλανού σχήματος, α</w:t>
      </w:r>
      <w:bookmarkStart w:id="0" w:name="_GoBack"/>
      <w:bookmarkEnd w:id="0"/>
      <w:r>
        <w:t xml:space="preserve">υτό θα έχει εμβαδόν </w:t>
      </w:r>
      <w:r w:rsidRPr="005818AE">
        <w:rPr>
          <w:position w:val="-6"/>
        </w:rPr>
        <w:object w:dxaOrig="1000" w:dyaOrig="280" w14:anchorId="7CA9D089">
          <v:shape id="_x0000_i1033" type="#_x0000_t75" style="width:50.1pt;height:13.85pt" o:ole="">
            <v:imagedata r:id="rId27" o:title=""/>
          </v:shape>
          <o:OLEObject Type="Embed" ProgID="Equation.3" ShapeID="_x0000_i1033" DrawAspect="Content" ObjectID="_1665301189" r:id="rId28"/>
        </w:object>
      </w:r>
      <w:r>
        <w:t>, ίσο αριθμητικά με την αντίστοιχη μεταβολή της στροφορμής του Σ, ως προς το κέντρο του κύκλου, αφού:</w:t>
      </w:r>
    </w:p>
    <w:p w14:paraId="07F98A53" w14:textId="50F74071" w:rsidR="005818AE" w:rsidRPr="005818AE" w:rsidRDefault="005818AE" w:rsidP="005818AE">
      <w:pPr>
        <w:pStyle w:val="a2"/>
        <w:jc w:val="center"/>
      </w:pPr>
      <w:r w:rsidRPr="00A73C98">
        <w:rPr>
          <w:position w:val="-24"/>
        </w:rPr>
        <w:object w:dxaOrig="2420" w:dyaOrig="640" w14:anchorId="59D05FB8">
          <v:shape id="_x0000_i1034" type="#_x0000_t75" style="width:121.2pt;height:32.2pt" o:ole="">
            <v:imagedata r:id="rId29" o:title=""/>
          </v:shape>
          <o:OLEObject Type="Embed" ProgID="Equation.3" ShapeID="_x0000_i1034" DrawAspect="Content" ObjectID="_1665301190" r:id="rId30"/>
        </w:object>
      </w:r>
    </w:p>
    <w:p w14:paraId="19819C7D" w14:textId="645F61C4" w:rsidR="002737E2" w:rsidRDefault="002D1097" w:rsidP="00F079A3">
      <w:pPr>
        <w:pStyle w:val="i"/>
        <w:numPr>
          <w:ilvl w:val="0"/>
          <w:numId w:val="0"/>
        </w:numPr>
        <w:ind w:left="340"/>
      </w:pPr>
      <w:r>
        <w:rPr>
          <w:lang w:val="en-US" w:eastAsia="en-US"/>
        </w:rPr>
        <w:drawing>
          <wp:anchor distT="0" distB="0" distL="114300" distR="114300" simplePos="0" relativeHeight="251661312" behindDoc="0" locked="0" layoutInCell="1" allowOverlap="1" wp14:anchorId="12737C62" wp14:editId="188C1827">
            <wp:simplePos x="0" y="0"/>
            <wp:positionH relativeFrom="column">
              <wp:posOffset>4686300</wp:posOffset>
            </wp:positionH>
            <wp:positionV relativeFrom="paragraph">
              <wp:posOffset>47625</wp:posOffset>
            </wp:positionV>
            <wp:extent cx="1414145" cy="1351280"/>
            <wp:effectExtent l="0" t="0" r="8255" b="0"/>
            <wp:wrapSquare wrapText="bothSides"/>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14145"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8AE">
        <w:t>Αλλά  τότε η συνολική μεταβολή της στροφορμής στο χρονικό διάστημα 0-2</w:t>
      </w:r>
      <w:r w:rsidR="005818AE">
        <w:rPr>
          <w:lang w:val="en-US"/>
        </w:rPr>
        <w:t>s</w:t>
      </w:r>
      <w:r w:rsidR="005818AE">
        <w:t xml:space="preserve"> θα είναι αριθμητικά ίση με το εμβαδόν του κίτρινου τραπεζίου του διαγράμματος:</w:t>
      </w:r>
    </w:p>
    <w:p w14:paraId="2AA728E4" w14:textId="4EF6EAD2" w:rsidR="005818AE" w:rsidRDefault="002737E2" w:rsidP="00F079A3">
      <w:pPr>
        <w:pStyle w:val="i"/>
        <w:numPr>
          <w:ilvl w:val="0"/>
          <w:numId w:val="0"/>
        </w:numPr>
        <w:ind w:left="340"/>
        <w:jc w:val="center"/>
      </w:pPr>
      <w:r w:rsidRPr="002737E2">
        <w:rPr>
          <w:position w:val="-48"/>
        </w:rPr>
        <w:object w:dxaOrig="5740" w:dyaOrig="1060" w14:anchorId="1C74FC11">
          <v:shape id="_x0000_i1035" type="#_x0000_t75" style="width:287.1pt;height:53.2pt" o:ole="">
            <v:imagedata r:id="rId32" o:title=""/>
          </v:shape>
          <o:OLEObject Type="Embed" ProgID="Equation.3" ShapeID="_x0000_i1035" DrawAspect="Content" ObjectID="_1665301191" r:id="rId33"/>
        </w:object>
      </w:r>
    </w:p>
    <w:p w14:paraId="26FF1F83" w14:textId="06A25489" w:rsidR="00F079A3" w:rsidRDefault="002D1097" w:rsidP="00F079A3">
      <w:pPr>
        <w:pStyle w:val="a2"/>
      </w:pPr>
      <w:r>
        <w:t>Στο κέντρο Ο του κύκλου και μ</w:t>
      </w:r>
      <w:r w:rsidR="00F079A3">
        <w:t>ε κατεύθυνση, όπως στο διπλανό σχήμα.</w:t>
      </w:r>
    </w:p>
    <w:p w14:paraId="2405FA05" w14:textId="505FE27E" w:rsidR="002D1097" w:rsidRDefault="002D1097" w:rsidP="00F079A3">
      <w:pPr>
        <w:pStyle w:val="a2"/>
      </w:pPr>
      <w:r>
        <w:t>Ενώ ο ρυθμός μεταβολής τη στροφορμής, έχει την ίδια κατεύθυνση και μέτρο:</w:t>
      </w:r>
    </w:p>
    <w:p w14:paraId="7CAD0DC0" w14:textId="563C41A4" w:rsidR="00F079A3" w:rsidRDefault="002D1097" w:rsidP="002D1097">
      <w:pPr>
        <w:pStyle w:val="a2"/>
        <w:jc w:val="center"/>
      </w:pPr>
      <w:r w:rsidRPr="00A73C98">
        <w:rPr>
          <w:position w:val="-24"/>
        </w:rPr>
        <w:object w:dxaOrig="1960" w:dyaOrig="640" w14:anchorId="1185D4AA">
          <v:shape id="_x0000_i1036" type="#_x0000_t75" style="width:97.95pt;height:32.2pt" o:ole="">
            <v:imagedata r:id="rId34" o:title=""/>
          </v:shape>
          <o:OLEObject Type="Embed" ProgID="Equation.3" ShapeID="_x0000_i1036" DrawAspect="Content" ObjectID="_1665301192" r:id="rId35"/>
        </w:object>
      </w:r>
    </w:p>
    <w:p w14:paraId="66FA4DF4" w14:textId="729B46ED" w:rsidR="006A34EB" w:rsidRDefault="006A34EB" w:rsidP="006A34EB">
      <w:pPr>
        <w:pStyle w:val="i"/>
      </w:pPr>
      <w:r>
        <w:t xml:space="preserve">Έργο πάνω στο σώμα Σ, παράγουν οι δυνάμεις που έχουν την διεύθυνση της ταχύτητας, συνεπώς στην διεύθυνση </w:t>
      </w:r>
      <w:r>
        <w:rPr>
          <w:lang w:val="en-US"/>
        </w:rPr>
        <w:t>x</w:t>
      </w:r>
      <w:r>
        <w:t xml:space="preserve">, αφού οι δυνάμεις στην διεύθυνση </w:t>
      </w:r>
      <w:r>
        <w:rPr>
          <w:lang w:val="en-US"/>
        </w:rPr>
        <w:t>y</w:t>
      </w:r>
      <w:r>
        <w:t>, είναι κάθετες στην μετατόπιση. Έτσι από το Θ.Μ.Κ.Ε. παίρνουμε:</w:t>
      </w:r>
    </w:p>
    <w:p w14:paraId="5D49C870" w14:textId="3DF041DD" w:rsidR="006A34EB" w:rsidRDefault="007A0697" w:rsidP="00911769">
      <w:pPr>
        <w:jc w:val="center"/>
      </w:pPr>
      <w:r w:rsidRPr="007A0697">
        <w:rPr>
          <w:position w:val="-24"/>
        </w:rPr>
        <w:object w:dxaOrig="3840" w:dyaOrig="720" w14:anchorId="06DCE9FC">
          <v:shape id="_x0000_i1037" type="#_x0000_t75" style="width:191.85pt;height:36.2pt" o:ole="">
            <v:imagedata r:id="rId36" o:title=""/>
          </v:shape>
          <o:OLEObject Type="Embed" ProgID="Equation.3" ShapeID="_x0000_i1037" DrawAspect="Content" ObjectID="_1665301193" r:id="rId37"/>
        </w:object>
      </w:r>
      <w:r w:rsidR="00911769">
        <w:t xml:space="preserve">  </w:t>
      </w:r>
    </w:p>
    <w:p w14:paraId="18CBBA0C" w14:textId="3C6ABC5E" w:rsidR="007A0697" w:rsidRDefault="007A0697" w:rsidP="007A0697">
      <w:pPr>
        <w:jc w:val="center"/>
      </w:pPr>
      <w:r>
        <w:t xml:space="preserve">Αλλά  </w:t>
      </w:r>
      <w:r w:rsidRPr="007A0697">
        <w:rPr>
          <w:position w:val="-24"/>
        </w:rPr>
        <w:object w:dxaOrig="4020" w:dyaOrig="660" w14:anchorId="720ABE3D">
          <v:shape id="_x0000_i1038" type="#_x0000_t75" style="width:200.8pt;height:33.1pt" o:ole="">
            <v:imagedata r:id="rId38" o:title=""/>
          </v:shape>
          <o:OLEObject Type="Embed" ProgID="Equation.3" ShapeID="_x0000_i1038" DrawAspect="Content" ObjectID="_1665301194" r:id="rId39"/>
        </w:object>
      </w:r>
    </w:p>
    <w:p w14:paraId="061F43EE" w14:textId="5990D14C" w:rsidR="007A0697" w:rsidRDefault="007A0697" w:rsidP="00911769">
      <w:pPr>
        <w:jc w:val="center"/>
        <w:rPr>
          <w:lang w:val="en-US"/>
        </w:rPr>
      </w:pPr>
      <w:r w:rsidRPr="001C3D96">
        <w:rPr>
          <w:position w:val="-24"/>
        </w:rPr>
        <w:object w:dxaOrig="3780" w:dyaOrig="640" w14:anchorId="68532A76">
          <v:shape id="_x0000_i1039" type="#_x0000_t75" style="width:189.15pt;height:32.2pt" o:ole="">
            <v:imagedata r:id="rId40" o:title=""/>
          </v:shape>
          <o:OLEObject Type="Embed" ProgID="Equation.3" ShapeID="_x0000_i1039" DrawAspect="Content" ObjectID="_1665301195" r:id="rId41"/>
        </w:object>
      </w:r>
    </w:p>
    <w:p w14:paraId="2F6BEB5C" w14:textId="66488BBD" w:rsidR="00911769" w:rsidRDefault="007A0697" w:rsidP="007A0697">
      <w:pPr>
        <w:pStyle w:val="a2"/>
      </w:pPr>
      <w:r>
        <w:t>Ενώ εφαρμόζοντας το 2</w:t>
      </w:r>
      <w:r w:rsidRPr="007A0697">
        <w:rPr>
          <w:vertAlign w:val="superscript"/>
        </w:rPr>
        <w:t>ο</w:t>
      </w:r>
      <w:r>
        <w:t xml:space="preserve"> νόμο του Νεύτωνα στην διεύθυνση της ακτίνας του κύκλου, παίρνουμε:</w:t>
      </w:r>
    </w:p>
    <w:p w14:paraId="0825BEAF" w14:textId="3FED30A9" w:rsidR="007A0697" w:rsidRDefault="007A0697" w:rsidP="007A0697">
      <w:pPr>
        <w:pStyle w:val="a2"/>
        <w:jc w:val="center"/>
      </w:pPr>
      <w:r w:rsidRPr="007A0697">
        <w:rPr>
          <w:position w:val="-62"/>
        </w:rPr>
        <w:object w:dxaOrig="5040" w:dyaOrig="1340" w14:anchorId="13B5C903">
          <v:shape id="_x0000_i1040" type="#_x0000_t75" style="width:252.2pt;height:67.1pt" o:ole="">
            <v:imagedata r:id="rId42" o:title=""/>
          </v:shape>
          <o:OLEObject Type="Embed" ProgID="Equation.3" ShapeID="_x0000_i1040" DrawAspect="Content" ObjectID="_1665301196" r:id="rId43"/>
        </w:object>
      </w:r>
    </w:p>
    <w:p w14:paraId="6F57DD25" w14:textId="77777777" w:rsidR="007A0697" w:rsidRPr="007A0697" w:rsidRDefault="007A0697" w:rsidP="007A0697">
      <w:pPr>
        <w:pStyle w:val="a2"/>
        <w:jc w:val="center"/>
      </w:pPr>
    </w:p>
    <w:p w14:paraId="428DAE2E" w14:textId="1F4A04C0" w:rsidR="002D1097" w:rsidRPr="001E79D8" w:rsidRDefault="001E79D8" w:rsidP="001E79D8">
      <w:pPr>
        <w:pStyle w:val="a1"/>
        <w:jc w:val="right"/>
        <w:rPr>
          <w:lang w:val="en-US"/>
        </w:rPr>
      </w:pPr>
      <w:r>
        <w:rPr>
          <w:lang w:val="en-US"/>
        </w:rPr>
        <w:t>dmargaris@gmail.com</w:t>
      </w:r>
    </w:p>
    <w:sectPr w:rsidR="002D1097" w:rsidRPr="001E79D8">
      <w:headerReference w:type="default" r:id="rId44"/>
      <w:footerReference w:type="default" r:id="rId4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D7262" w14:textId="77777777" w:rsidR="00634DFF" w:rsidRDefault="00634DFF">
      <w:pPr>
        <w:spacing w:line="240" w:lineRule="auto"/>
      </w:pPr>
      <w:r>
        <w:separator/>
      </w:r>
    </w:p>
  </w:endnote>
  <w:endnote w:type="continuationSeparator" w:id="0">
    <w:p w14:paraId="4172B2A9" w14:textId="77777777" w:rsidR="00634DFF" w:rsidRDefault="00634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E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Cambria">
    <w:panose1 w:val="02040503050406030204"/>
    <w:charset w:val="55"/>
    <w:family w:val="auto"/>
    <w:pitch w:val="variable"/>
    <w:sig w:usb0="E00002FF" w:usb1="400004FF" w:usb2="00000000" w:usb3="00000000" w:csb0="0000019F" w:csb1="00000000"/>
  </w:font>
  <w:font w:name="Arial">
    <w:panose1 w:val="020B0604020202020204"/>
    <w:charset w:val="55"/>
    <w:family w:val="auto"/>
    <w:pitch w:val="variable"/>
    <w:sig w:usb0="E0002AFF" w:usb1="C0007843" w:usb2="00000009" w:usb3="00000000" w:csb0="000001FF" w:csb1="00000000"/>
  </w:font>
  <w:font w:name="Calibri Light">
    <w:panose1 w:val="020F0302020204030204"/>
    <w:charset w:val="55"/>
    <w:family w:val="auto"/>
    <w:pitch w:val="variable"/>
    <w:sig w:usb0="A00002EF" w:usb1="4000207B" w:usb2="00000000" w:usb3="00000000" w:csb0="0000009F" w:csb1="00000000"/>
  </w:font>
  <w:font w:name="宋体">
    <w:charset w:val="50"/>
    <w:family w:val="auto"/>
    <w:pitch w:val="variable"/>
    <w:sig w:usb0="00000001" w:usb1="080E0000" w:usb2="00000010" w:usb3="00000000" w:csb0="00040000" w:csb1="00000000"/>
  </w:font>
  <w:font w:name="SimSun">
    <w:altName w:val="宋体"/>
    <w:charset w:val="86"/>
    <w:family w:val="auto"/>
    <w:pitch w:val="variable"/>
    <w:sig w:usb0="00000203" w:usb1="288F0000" w:usb2="00000016" w:usb3="00000000" w:csb0="00040001" w:csb1="00000000"/>
  </w:font>
  <w:font w:name="Lucida Grande">
    <w:panose1 w:val="020B0600040502020204"/>
    <w:charset w:val="55"/>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88BC1" w14:textId="77777777" w:rsidR="00D533FC" w:rsidRDefault="006E4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9A4">
      <w:rPr>
        <w:rStyle w:val="PageNumber"/>
      </w:rPr>
      <w:t>3</w:t>
    </w:r>
    <w:r>
      <w:rPr>
        <w:rStyle w:val="PageNumber"/>
      </w:rPr>
      <w:fldChar w:fldCharType="end"/>
    </w:r>
  </w:p>
  <w:p w14:paraId="3E464ADF" w14:textId="77777777" w:rsidR="00D533FC" w:rsidRDefault="006E4ABE">
    <w:pPr>
      <w:pStyle w:val="Footer"/>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29B32C19" w14:textId="77777777" w:rsidR="00D533FC" w:rsidRDefault="00D533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9323A" w14:textId="77777777" w:rsidR="00634DFF" w:rsidRDefault="00634DFF">
      <w:pPr>
        <w:spacing w:after="0"/>
      </w:pPr>
      <w:r>
        <w:separator/>
      </w:r>
    </w:p>
  </w:footnote>
  <w:footnote w:type="continuationSeparator" w:id="0">
    <w:p w14:paraId="0DD783B3" w14:textId="77777777" w:rsidR="00634DFF" w:rsidRDefault="00634DF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417C" w14:textId="77777777" w:rsidR="00D533FC" w:rsidRDefault="006E4ABE">
    <w:pPr>
      <w:pStyle w:val="Header"/>
      <w:pBdr>
        <w:bottom w:val="single" w:sz="4" w:space="1" w:color="auto"/>
      </w:pBdr>
      <w:tabs>
        <w:tab w:val="clear" w:pos="4153"/>
        <w:tab w:val="clear" w:pos="8306"/>
        <w:tab w:val="right" w:pos="9639"/>
      </w:tabs>
      <w:rPr>
        <w:i/>
      </w:rPr>
    </w:pPr>
    <w:r>
      <w:rPr>
        <w:i/>
      </w:rPr>
      <w:t>Υλικό Φυσικής-Χημείας</w:t>
    </w:r>
    <w:r>
      <w:rPr>
        <w:i/>
      </w:rPr>
      <w:tab/>
    </w:r>
    <w:r w:rsidR="00634DFF">
      <w:rPr>
        <w:i/>
      </w:rPr>
      <w:t>Στροφορμή</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285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53061"/>
    <w:multiLevelType w:val="singleLevel"/>
    <w:tmpl w:val="CFE29250"/>
    <w:lvl w:ilvl="0">
      <w:start w:val="1"/>
      <w:numFmt w:val="lowerRoman"/>
      <w:pStyle w:val="List"/>
      <w:lvlText w:val="%1)"/>
      <w:lvlJc w:val="right"/>
      <w:pPr>
        <w:ind w:left="360" w:hanging="360"/>
      </w:pPr>
      <w:rPr>
        <w:rFonts w:hint="default"/>
      </w:rPr>
    </w:lvl>
  </w:abstractNum>
  <w:abstractNum w:abstractNumId="2">
    <w:nsid w:val="08525359"/>
    <w:multiLevelType w:val="singleLevel"/>
    <w:tmpl w:val="8FFC49AC"/>
    <w:name w:val="Bullet 13"/>
    <w:lvl w:ilvl="0">
      <w:start w:val="1"/>
      <w:numFmt w:val="decimal"/>
      <w:lvlText w:val="%1)"/>
      <w:lvlJc w:val="left"/>
      <w:pPr>
        <w:tabs>
          <w:tab w:val="num" w:pos="340"/>
        </w:tabs>
        <w:ind w:left="340" w:hanging="340"/>
      </w:pPr>
    </w:lvl>
  </w:abstractNum>
  <w:abstractNum w:abstractNumId="3">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4">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2721FB"/>
    <w:multiLevelType w:val="singleLevel"/>
    <w:tmpl w:val="A354610A"/>
    <w:name w:val="Bullet 11"/>
    <w:lvl w:ilvl="0">
      <w:start w:val="1"/>
      <w:numFmt w:val="decimal"/>
      <w:lvlText w:val="%1)"/>
      <w:lvlJc w:val="left"/>
      <w:pPr>
        <w:tabs>
          <w:tab w:val="num" w:pos="340"/>
        </w:tabs>
        <w:ind w:left="340" w:hanging="340"/>
      </w:pPr>
    </w:lvl>
  </w:abstractNum>
  <w:abstractNum w:abstractNumId="6">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A54930"/>
    <w:multiLevelType w:val="singleLevel"/>
    <w:tmpl w:val="187A4E18"/>
    <w:lvl w:ilvl="0">
      <w:numFmt w:val="bullet"/>
      <w:pStyle w:val="Heading3"/>
      <w:lvlText w:val=""/>
      <w:lvlJc w:val="left"/>
      <w:pPr>
        <w:tabs>
          <w:tab w:val="num" w:pos="340"/>
        </w:tabs>
        <w:ind w:left="340" w:hanging="340"/>
      </w:pPr>
      <w:rPr>
        <w:rFonts w:ascii="Wingdings" w:eastAsia="Wingdings" w:hAnsi="Wingdings" w:cs="Wingdings"/>
        <w:color w:val="FF0000"/>
      </w:rPr>
    </w:lvl>
  </w:abstractNum>
  <w:abstractNum w:abstractNumId="9">
    <w:nsid w:val="6A614DFD"/>
    <w:multiLevelType w:val="singleLevel"/>
    <w:tmpl w:val="5B7AD436"/>
    <w:name w:val="Bullet 12"/>
    <w:lvl w:ilvl="0">
      <w:start w:val="1"/>
      <w:numFmt w:val="lowerLetter"/>
      <w:lvlText w:val="%1)"/>
      <w:lvlJc w:val="left"/>
      <w:pPr>
        <w:tabs>
          <w:tab w:val="num" w:pos="340"/>
        </w:tabs>
        <w:ind w:left="340" w:hanging="340"/>
      </w:pPr>
    </w:lvl>
  </w:abstractNum>
  <w:num w:numId="1">
    <w:abstractNumId w:val="6"/>
  </w:num>
  <w:num w:numId="2">
    <w:abstractNumId w:val="7"/>
  </w:num>
  <w:num w:numId="3">
    <w:abstractNumId w:val="4"/>
  </w:num>
  <w:num w:numId="4">
    <w:abstractNumId w:val="3"/>
  </w:num>
  <w:num w:numId="5">
    <w:abstractNumId w:val="8"/>
  </w:num>
  <w:num w:numId="6">
    <w:abstractNumId w:val="1"/>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FF"/>
    <w:rsid w:val="000378F3"/>
    <w:rsid w:val="00053396"/>
    <w:rsid w:val="000555BD"/>
    <w:rsid w:val="000577DF"/>
    <w:rsid w:val="00060EF4"/>
    <w:rsid w:val="000679A2"/>
    <w:rsid w:val="000912E3"/>
    <w:rsid w:val="00091E43"/>
    <w:rsid w:val="000A5A2D"/>
    <w:rsid w:val="000B2DB6"/>
    <w:rsid w:val="000B3688"/>
    <w:rsid w:val="000B48D3"/>
    <w:rsid w:val="000C397A"/>
    <w:rsid w:val="000D78E0"/>
    <w:rsid w:val="0011452E"/>
    <w:rsid w:val="00124F91"/>
    <w:rsid w:val="00157DCF"/>
    <w:rsid w:val="001664A5"/>
    <w:rsid w:val="00171E9F"/>
    <w:rsid w:val="001764F7"/>
    <w:rsid w:val="00191C12"/>
    <w:rsid w:val="001B25B2"/>
    <w:rsid w:val="001C5136"/>
    <w:rsid w:val="001E2995"/>
    <w:rsid w:val="001E79D8"/>
    <w:rsid w:val="00240F02"/>
    <w:rsid w:val="00243416"/>
    <w:rsid w:val="002737E2"/>
    <w:rsid w:val="002914EA"/>
    <w:rsid w:val="002C4684"/>
    <w:rsid w:val="002D1097"/>
    <w:rsid w:val="002E4A5D"/>
    <w:rsid w:val="002F4140"/>
    <w:rsid w:val="0030071C"/>
    <w:rsid w:val="003034D4"/>
    <w:rsid w:val="003272C2"/>
    <w:rsid w:val="00334BD8"/>
    <w:rsid w:val="00342B66"/>
    <w:rsid w:val="0039013D"/>
    <w:rsid w:val="00393824"/>
    <w:rsid w:val="003959A8"/>
    <w:rsid w:val="003A6C4E"/>
    <w:rsid w:val="003B4900"/>
    <w:rsid w:val="003D2058"/>
    <w:rsid w:val="003E1678"/>
    <w:rsid w:val="003E4CFF"/>
    <w:rsid w:val="0041020A"/>
    <w:rsid w:val="0041752B"/>
    <w:rsid w:val="00425863"/>
    <w:rsid w:val="0044454D"/>
    <w:rsid w:val="00465544"/>
    <w:rsid w:val="00465D8E"/>
    <w:rsid w:val="00470A0F"/>
    <w:rsid w:val="0047288B"/>
    <w:rsid w:val="00480ADE"/>
    <w:rsid w:val="00485825"/>
    <w:rsid w:val="004A430B"/>
    <w:rsid w:val="004B1BA7"/>
    <w:rsid w:val="004F7518"/>
    <w:rsid w:val="00503A3E"/>
    <w:rsid w:val="0050788A"/>
    <w:rsid w:val="005259A4"/>
    <w:rsid w:val="0055699C"/>
    <w:rsid w:val="00572886"/>
    <w:rsid w:val="00573BA2"/>
    <w:rsid w:val="00577A04"/>
    <w:rsid w:val="005818AE"/>
    <w:rsid w:val="00584DBC"/>
    <w:rsid w:val="00590DCC"/>
    <w:rsid w:val="005955E1"/>
    <w:rsid w:val="005A265E"/>
    <w:rsid w:val="005C059F"/>
    <w:rsid w:val="00634DFF"/>
    <w:rsid w:val="00667E23"/>
    <w:rsid w:val="00670898"/>
    <w:rsid w:val="00687B49"/>
    <w:rsid w:val="00695F77"/>
    <w:rsid w:val="006A34EB"/>
    <w:rsid w:val="006C3491"/>
    <w:rsid w:val="006E4ABE"/>
    <w:rsid w:val="006F5F92"/>
    <w:rsid w:val="00717932"/>
    <w:rsid w:val="00736498"/>
    <w:rsid w:val="00744C3F"/>
    <w:rsid w:val="00757BF7"/>
    <w:rsid w:val="00774F6B"/>
    <w:rsid w:val="007757C0"/>
    <w:rsid w:val="007A0697"/>
    <w:rsid w:val="007B35C2"/>
    <w:rsid w:val="007B36AF"/>
    <w:rsid w:val="007D112E"/>
    <w:rsid w:val="007D7637"/>
    <w:rsid w:val="007E115B"/>
    <w:rsid w:val="007F06E6"/>
    <w:rsid w:val="007F4EE5"/>
    <w:rsid w:val="00814FD8"/>
    <w:rsid w:val="0081576D"/>
    <w:rsid w:val="00844E46"/>
    <w:rsid w:val="00846464"/>
    <w:rsid w:val="00850C1B"/>
    <w:rsid w:val="00873F39"/>
    <w:rsid w:val="0087491C"/>
    <w:rsid w:val="008945AD"/>
    <w:rsid w:val="008C0AF6"/>
    <w:rsid w:val="008F3C3C"/>
    <w:rsid w:val="008F5D45"/>
    <w:rsid w:val="00911769"/>
    <w:rsid w:val="00932DCF"/>
    <w:rsid w:val="009550D7"/>
    <w:rsid w:val="00960ED8"/>
    <w:rsid w:val="009675D3"/>
    <w:rsid w:val="0097752D"/>
    <w:rsid w:val="009A1C4D"/>
    <w:rsid w:val="009F636C"/>
    <w:rsid w:val="00A025F7"/>
    <w:rsid w:val="00A0568E"/>
    <w:rsid w:val="00A129BF"/>
    <w:rsid w:val="00A12BB8"/>
    <w:rsid w:val="00A15C87"/>
    <w:rsid w:val="00A73C98"/>
    <w:rsid w:val="00A74962"/>
    <w:rsid w:val="00A871D7"/>
    <w:rsid w:val="00AA662C"/>
    <w:rsid w:val="00AC5AC3"/>
    <w:rsid w:val="00AF5146"/>
    <w:rsid w:val="00AF77A5"/>
    <w:rsid w:val="00B11C3D"/>
    <w:rsid w:val="00B32221"/>
    <w:rsid w:val="00B344E9"/>
    <w:rsid w:val="00B820C2"/>
    <w:rsid w:val="00BB3001"/>
    <w:rsid w:val="00C1495C"/>
    <w:rsid w:val="00CA7A43"/>
    <w:rsid w:val="00D03229"/>
    <w:rsid w:val="00D045EF"/>
    <w:rsid w:val="00D533FC"/>
    <w:rsid w:val="00D82210"/>
    <w:rsid w:val="00D90B82"/>
    <w:rsid w:val="00D97305"/>
    <w:rsid w:val="00DA0155"/>
    <w:rsid w:val="00DA0B05"/>
    <w:rsid w:val="00DA1226"/>
    <w:rsid w:val="00DC0DC9"/>
    <w:rsid w:val="00DC2298"/>
    <w:rsid w:val="00DC3154"/>
    <w:rsid w:val="00DE1D3D"/>
    <w:rsid w:val="00DE49E1"/>
    <w:rsid w:val="00DF4F17"/>
    <w:rsid w:val="00E210D0"/>
    <w:rsid w:val="00E37CC9"/>
    <w:rsid w:val="00EA64C4"/>
    <w:rsid w:val="00EB2362"/>
    <w:rsid w:val="00EB6640"/>
    <w:rsid w:val="00EC647B"/>
    <w:rsid w:val="00EE1786"/>
    <w:rsid w:val="00EE7957"/>
    <w:rsid w:val="00F079A3"/>
    <w:rsid w:val="00F33E83"/>
    <w:rsid w:val="00F6515A"/>
    <w:rsid w:val="00F6593B"/>
    <w:rsid w:val="00F71F26"/>
    <w:rsid w:val="00F86809"/>
    <w:rsid w:val="00F948EA"/>
    <w:rsid w:val="00FA0CD8"/>
    <w:rsid w:val="00FA1A80"/>
    <w:rsid w:val="00FA7D40"/>
    <w:rsid w:val="00FB67CF"/>
    <w:rsid w:val="00FB6B94"/>
    <w:rsid w:val="00FC393C"/>
    <w:rsid w:val="00FC771A"/>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73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 w:type="paragraph" w:styleId="BalloonText">
    <w:name w:val="Balloon Text"/>
    <w:basedOn w:val="Normal"/>
    <w:link w:val="BalloonTextChar"/>
    <w:uiPriority w:val="99"/>
    <w:semiHidden/>
    <w:unhideWhenUsed/>
    <w:rsid w:val="00932D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DCF"/>
    <w:rPr>
      <w:rFonts w:ascii="Lucida Grande" w:hAnsi="Lucida Grande" w:cs="Lucida Grande"/>
      <w:noProof/>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 w:type="paragraph" w:styleId="BalloonText">
    <w:name w:val="Balloon Text"/>
    <w:basedOn w:val="Normal"/>
    <w:link w:val="BalloonTextChar"/>
    <w:uiPriority w:val="99"/>
    <w:semiHidden/>
    <w:unhideWhenUsed/>
    <w:rsid w:val="00932D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DCF"/>
    <w:rPr>
      <w:rFonts w:ascii="Lucida Grande" w:hAnsi="Lucida Grande" w:cs="Lucida Grande"/>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6.emf"/><Relationship Id="rId21" Type="http://schemas.openxmlformats.org/officeDocument/2006/relationships/oleObject" Target="embeddings/Microsoft_Equation6.bin"/><Relationship Id="rId22" Type="http://schemas.openxmlformats.org/officeDocument/2006/relationships/image" Target="media/image7.png"/><Relationship Id="rId23" Type="http://schemas.openxmlformats.org/officeDocument/2006/relationships/image" Target="media/image8.emf"/><Relationship Id="rId24" Type="http://schemas.openxmlformats.org/officeDocument/2006/relationships/oleObject" Target="embeddings/Microsoft_Equation7.bin"/><Relationship Id="rId25" Type="http://schemas.openxmlformats.org/officeDocument/2006/relationships/image" Target="media/image9.emf"/><Relationship Id="rId26" Type="http://schemas.openxmlformats.org/officeDocument/2006/relationships/oleObject" Target="embeddings/Microsoft_Equation8.bin"/><Relationship Id="rId27" Type="http://schemas.openxmlformats.org/officeDocument/2006/relationships/image" Target="media/image10.emf"/><Relationship Id="rId28" Type="http://schemas.openxmlformats.org/officeDocument/2006/relationships/oleObject" Target="embeddings/Microsoft_Equation9.bin"/><Relationship Id="rId2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oleObject" Target="embeddings/Microsoft_Equation10.bin"/><Relationship Id="rId31" Type="http://schemas.openxmlformats.org/officeDocument/2006/relationships/image" Target="media/image12.png"/><Relationship Id="rId32" Type="http://schemas.openxmlformats.org/officeDocument/2006/relationships/image" Target="media/image13.emf"/><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oleObject" Target="embeddings/Microsoft_Equation11.bin"/><Relationship Id="rId34" Type="http://schemas.openxmlformats.org/officeDocument/2006/relationships/image" Target="media/image14.emf"/><Relationship Id="rId35" Type="http://schemas.openxmlformats.org/officeDocument/2006/relationships/oleObject" Target="embeddings/Microsoft_Equation12.bin"/><Relationship Id="rId36" Type="http://schemas.openxmlformats.org/officeDocument/2006/relationships/image" Target="media/image15.emf"/><Relationship Id="rId10" Type="http://schemas.openxmlformats.org/officeDocument/2006/relationships/oleObject" Target="embeddings/Microsoft_Equation1.bin"/><Relationship Id="rId11" Type="http://schemas.openxmlformats.org/officeDocument/2006/relationships/image" Target="media/image2.emf"/><Relationship Id="rId12" Type="http://schemas.openxmlformats.org/officeDocument/2006/relationships/oleObject" Target="embeddings/Microsoft_Equation2.bin"/><Relationship Id="rId13" Type="http://schemas.openxmlformats.org/officeDocument/2006/relationships/image" Target="media/image2.png"/><Relationship Id="rId14" Type="http://schemas.openxmlformats.org/officeDocument/2006/relationships/image" Target="media/image3.emf"/><Relationship Id="rId15" Type="http://schemas.openxmlformats.org/officeDocument/2006/relationships/oleObject" Target="embeddings/Microsoft_Equation3.bin"/><Relationship Id="rId16" Type="http://schemas.openxmlformats.org/officeDocument/2006/relationships/image" Target="media/image4.emf"/><Relationship Id="rId17" Type="http://schemas.openxmlformats.org/officeDocument/2006/relationships/oleObject" Target="embeddings/Microsoft_Equation4.bin"/><Relationship Id="rId18" Type="http://schemas.openxmlformats.org/officeDocument/2006/relationships/image" Target="media/image5.emf"/><Relationship Id="rId19" Type="http://schemas.openxmlformats.org/officeDocument/2006/relationships/oleObject" Target="embeddings/Microsoft_Equation5.bin"/><Relationship Id="rId37" Type="http://schemas.openxmlformats.org/officeDocument/2006/relationships/oleObject" Target="embeddings/Microsoft_Equation13.bin"/><Relationship Id="rId38" Type="http://schemas.openxmlformats.org/officeDocument/2006/relationships/image" Target="media/image16.emf"/><Relationship Id="rId39" Type="http://schemas.openxmlformats.org/officeDocument/2006/relationships/oleObject" Target="embeddings/Microsoft_Equation14.bin"/><Relationship Id="rId40" Type="http://schemas.openxmlformats.org/officeDocument/2006/relationships/image" Target="media/image17.emf"/><Relationship Id="rId41" Type="http://schemas.openxmlformats.org/officeDocument/2006/relationships/oleObject" Target="embeddings/Microsoft_Equation15.bin"/><Relationship Id="rId42" Type="http://schemas.openxmlformats.org/officeDocument/2006/relationships/image" Target="media/image18.emf"/><Relationship Id="rId43" Type="http://schemas.openxmlformats.org/officeDocument/2006/relationships/oleObject" Target="embeddings/Microsoft_Equation16.bin"/><Relationship Id="rId44" Type="http://schemas.openxmlformats.org/officeDocument/2006/relationships/header" Target="header1.xml"/><Relationship Id="rId4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ionysis:Library:Application%20Support:Microsoft:Office:User%20Templates:My%20Templates:1-%20Word-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1756-2CD8-5142-AA10-2E850353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Word-Mac.dotx</Template>
  <TotalTime>47</TotalTime>
  <Pages>3</Pages>
  <Words>552</Words>
  <Characters>2847</Characters>
  <Application>Microsoft Macintosh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Μια κυκλική κίνηση υλικού  σημείου </dc:title>
  <dc:subject/>
  <dc:creator>Διονύσης Μάργαρης</dc:creator>
  <cp:keywords/>
  <dc:description/>
  <cp:lastModifiedBy>Διονύσης Μάργαρης</cp:lastModifiedBy>
  <cp:revision>16</cp:revision>
  <cp:lastPrinted>2024-10-26T06:57:00Z</cp:lastPrinted>
  <dcterms:created xsi:type="dcterms:W3CDTF">2024-10-26T06:57:00Z</dcterms:created>
  <dcterms:modified xsi:type="dcterms:W3CDTF">2024-10-26T09:34:00Z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