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D3AB4" w14:textId="77777777" w:rsidR="0041020A" w:rsidRPr="008360A8" w:rsidRDefault="008360A8" w:rsidP="008360A8">
      <w:pPr>
        <w:pStyle w:val="Heading1"/>
      </w:pPr>
      <w:r>
        <w:t>Η μεταβολή της ορμής και η δύναμη</w:t>
      </w:r>
    </w:p>
    <w:p w14:paraId="6AE1D199" w14:textId="62A157F5" w:rsidR="00243416" w:rsidRPr="00C401C0" w:rsidRDefault="00FA1FCE" w:rsidP="00FA1FCE">
      <w:pPr>
        <w:rPr>
          <w:lang w:val="en-US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05ED7" wp14:editId="197B0803">
                <wp:simplePos x="0" y="0"/>
                <wp:positionH relativeFrom="column">
                  <wp:posOffset>5554980</wp:posOffset>
                </wp:positionH>
                <wp:positionV relativeFrom="paragraph">
                  <wp:posOffset>65659</wp:posOffset>
                </wp:positionV>
                <wp:extent cx="344805" cy="412750"/>
                <wp:effectExtent l="0" t="0" r="0" b="0"/>
                <wp:wrapNone/>
                <wp:docPr id="655582818" name="Text Box 655582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C912A" w14:textId="77777777" w:rsidR="00C401C0" w:rsidRDefault="00C401C0" w:rsidP="00C401C0">
                            <w:r w:rsidRPr="006261E3">
                              <w:rPr>
                                <w:position w:val="-10"/>
                              </w:rPr>
                              <w:object w:dxaOrig="260" w:dyaOrig="320" w14:anchorId="532B280D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2.5pt;height:15.85pt" o:ole="">
                                  <v:imagedata r:id="rId9" o:title=""/>
                                </v:shape>
                                <o:OLEObject Type="Embed" ProgID="Equation.3" ShapeID="_x0000_i1026" DrawAspect="Content" ObjectID="_1664570677" r:id="rId1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55582818" o:spid="_x0000_s1026" type="#_x0000_t202" style="position:absolute;left:0;text-align:left;margin-left:437.4pt;margin-top:5.15pt;width:27.15pt;height:32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" filled="f" stroked="f">
                <v:textbox style="mso-fit-shape-to-text:t">
                  <w:txbxContent>
                    <w:p w14:paraId="060C912A" w14:textId="77777777" w:rsidR="00C401C0" w:rsidRDefault="00C401C0" w:rsidP="00C401C0">
                      <w:r w:rsidRPr="006261E3">
                        <w:rPr>
                          <w:position w:val="-10"/>
                        </w:rPr>
                        <w:object w:dxaOrig="260" w:dyaOrig="320" w14:anchorId="532B280D">
                          <v:shape id="_x0000_i1052" type="#_x0000_t75" style="width:12.5pt;height:15.85pt" o:ole="">
                            <v:imagedata r:id="rId11" o:title=""/>
                          </v:shape>
                          <o:OLEObject Type="Embed" ProgID="Equation.3" ShapeID="_x0000_i1052" DrawAspect="Content" ObjectID="_1664564582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C401C0">
        <w:rPr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41A60F" wp14:editId="07527115">
                <wp:simplePos x="0" y="0"/>
                <wp:positionH relativeFrom="column">
                  <wp:posOffset>5647055</wp:posOffset>
                </wp:positionH>
                <wp:positionV relativeFrom="paragraph">
                  <wp:posOffset>311531</wp:posOffset>
                </wp:positionV>
                <wp:extent cx="272415" cy="295275"/>
                <wp:effectExtent l="0" t="0" r="0" b="9525"/>
                <wp:wrapNone/>
                <wp:docPr id="655582838" name="Text Box 655582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F736F" w14:textId="77777777" w:rsidR="00C401C0" w:rsidRDefault="00C401C0" w:rsidP="00C401C0">
                            <w:r>
                              <w:t>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55582838" o:spid="_x0000_s1027" type="#_x0000_t202" style="position:absolute;left:0;text-align:left;margin-left:444.65pt;margin-top:24.55pt;width:21.45pt;height:2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" filled="f" stroked="f">
                <v:textbox>
                  <w:txbxContent>
                    <w:p w14:paraId="179F736F" w14:textId="77777777" w:rsidR="00C401C0" w:rsidRDefault="00C401C0" w:rsidP="00C401C0">
                      <w:r>
                        <w:t>θ</w:t>
                      </w:r>
                    </w:p>
                  </w:txbxContent>
                </v:textbox>
              </v:shape>
            </w:pict>
          </mc:Fallback>
        </mc:AlternateContent>
      </w:r>
      <w:r w:rsidR="00C401C0">
        <w:rPr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D902BE" wp14:editId="194B0DC4">
                <wp:simplePos x="0" y="0"/>
                <wp:positionH relativeFrom="column">
                  <wp:posOffset>5672455</wp:posOffset>
                </wp:positionH>
                <wp:positionV relativeFrom="paragraph">
                  <wp:posOffset>1112520</wp:posOffset>
                </wp:positionV>
                <wp:extent cx="272415" cy="295275"/>
                <wp:effectExtent l="0" t="0" r="0" b="9525"/>
                <wp:wrapNone/>
                <wp:docPr id="655582837" name="Text Box 655582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0CA58" w14:textId="77777777" w:rsidR="00C401C0" w:rsidRDefault="00C401C0" w:rsidP="00C401C0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55582837" o:spid="_x0000_s1028" type="#_x0000_t202" style="position:absolute;left:0;text-align:left;margin-left:446.65pt;margin-top:87.6pt;width:21.45pt;height:2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" filled="f" stroked="f">
                <v:textbox>
                  <w:txbxContent>
                    <w:p w14:paraId="1E40CA58" w14:textId="77777777" w:rsidR="00C401C0" w:rsidRDefault="00C401C0" w:rsidP="00C401C0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C401C0">
        <w:rPr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5BCA67" wp14:editId="2F70C615">
                <wp:simplePos x="0" y="0"/>
                <wp:positionH relativeFrom="column">
                  <wp:posOffset>4104005</wp:posOffset>
                </wp:positionH>
                <wp:positionV relativeFrom="paragraph">
                  <wp:posOffset>279400</wp:posOffset>
                </wp:positionV>
                <wp:extent cx="272415" cy="295275"/>
                <wp:effectExtent l="0" t="0" r="0" b="9525"/>
                <wp:wrapNone/>
                <wp:docPr id="655582836" name="Text Box 655582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83189" w14:textId="77777777" w:rsidR="00C401C0" w:rsidRDefault="00C401C0" w:rsidP="00C401C0">
                            <w: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55582836" o:spid="_x0000_s1029" type="#_x0000_t202" style="position:absolute;left:0;text-align:left;margin-left:323.15pt;margin-top:22pt;width:21.45pt;height:2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" filled="f" stroked="f">
                <v:textbox>
                  <w:txbxContent>
                    <w:p w14:paraId="44683189" w14:textId="77777777" w:rsidR="00C401C0" w:rsidRDefault="00C401C0" w:rsidP="00C401C0">
                      <w: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C401C0">
        <w:rPr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6BE66D" wp14:editId="0A73B26D">
                <wp:simplePos x="0" y="0"/>
                <wp:positionH relativeFrom="column">
                  <wp:posOffset>5488940</wp:posOffset>
                </wp:positionH>
                <wp:positionV relativeFrom="paragraph">
                  <wp:posOffset>528320</wp:posOffset>
                </wp:positionV>
                <wp:extent cx="389890" cy="1905"/>
                <wp:effectExtent l="0" t="0" r="16510" b="48895"/>
                <wp:wrapNone/>
                <wp:docPr id="655582833" name="Lin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890" cy="190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85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2.2pt,41.6pt" to="462.9pt,41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" strokeweight="1pt">
                <v:stroke endarrowwidth="narrow" endarrowlength="short"/>
              </v:line>
            </w:pict>
          </mc:Fallback>
        </mc:AlternateContent>
      </w:r>
      <w:r w:rsidR="00C401C0">
        <w:rPr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90B660" wp14:editId="31B12BE3">
                <wp:simplePos x="0" y="0"/>
                <wp:positionH relativeFrom="column">
                  <wp:posOffset>4638675</wp:posOffset>
                </wp:positionH>
                <wp:positionV relativeFrom="paragraph">
                  <wp:posOffset>1169035</wp:posOffset>
                </wp:positionV>
                <wp:extent cx="227330" cy="2540"/>
                <wp:effectExtent l="0" t="50800" r="52070" b="99060"/>
                <wp:wrapNone/>
                <wp:docPr id="655582830" name="Lin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83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25pt,92.05pt" to="383.15pt,9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" strokecolor="blue" strokeweight="1pt">
                <v:stroke endarrow="block" endarrowwidth="narrow" endarrowlength="short"/>
                <v:shadow color="gray" opacity="1" mv:blur="0" offset="2pt,2pt"/>
              </v:line>
            </w:pict>
          </mc:Fallback>
        </mc:AlternateContent>
      </w:r>
      <w:r w:rsidR="00C401C0">
        <w:rPr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ED60FA" wp14:editId="51AE5BE4">
                <wp:simplePos x="0" y="0"/>
                <wp:positionH relativeFrom="column">
                  <wp:posOffset>5497195</wp:posOffset>
                </wp:positionH>
                <wp:positionV relativeFrom="paragraph">
                  <wp:posOffset>252095</wp:posOffset>
                </wp:positionV>
                <wp:extent cx="401955" cy="269240"/>
                <wp:effectExtent l="0" t="50800" r="80645" b="35560"/>
                <wp:wrapNone/>
                <wp:docPr id="655582828" name="Lin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1955" cy="2692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83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85pt,19.85pt" to="464.5pt,4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" strokecolor="blue" strokeweight="1pt">
                <v:stroke endarrow="block" endarrowwidth="narrow" endarrowlength="short"/>
                <v:shadow color="gray" opacity="1" mv:blur="0" offset="2pt,2pt"/>
              </v:line>
            </w:pict>
          </mc:Fallback>
        </mc:AlternateContent>
      </w:r>
      <w:r w:rsidR="00C401C0">
        <w:rPr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082A72" wp14:editId="3951317B">
                <wp:simplePos x="0" y="0"/>
                <wp:positionH relativeFrom="column">
                  <wp:posOffset>5418455</wp:posOffset>
                </wp:positionH>
                <wp:positionV relativeFrom="paragraph">
                  <wp:posOffset>440690</wp:posOffset>
                </wp:positionV>
                <wp:extent cx="158115" cy="160020"/>
                <wp:effectExtent l="0" t="0" r="19685" b="17780"/>
                <wp:wrapNone/>
                <wp:docPr id="655582825" name="Rectangle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6002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98" o:spid="_x0000_s1026" style="position:absolute;margin-left:426.65pt;margin-top:34.7pt;width:12.45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" fillcolor="#f60"/>
            </w:pict>
          </mc:Fallback>
        </mc:AlternateContent>
      </w:r>
      <w:r w:rsidR="00C401C0">
        <w:rPr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E3FBE5" wp14:editId="17437395">
                <wp:simplePos x="0" y="0"/>
                <wp:positionH relativeFrom="column">
                  <wp:posOffset>4565015</wp:posOffset>
                </wp:positionH>
                <wp:positionV relativeFrom="paragraph">
                  <wp:posOffset>1085850</wp:posOffset>
                </wp:positionV>
                <wp:extent cx="158115" cy="160020"/>
                <wp:effectExtent l="0" t="0" r="19685" b="17780"/>
                <wp:wrapNone/>
                <wp:docPr id="1665869070" name="Rectangle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6002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98" o:spid="_x0000_s1026" style="position:absolute;margin-left:359.45pt;margin-top:85.5pt;width:12.45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" fillcolor="#f60"/>
            </w:pict>
          </mc:Fallback>
        </mc:AlternateContent>
      </w:r>
      <w:r w:rsidR="00C401C0">
        <w:rPr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B5EA7B" wp14:editId="0AF131E0">
                <wp:simplePos x="0" y="0"/>
                <wp:positionH relativeFrom="column">
                  <wp:posOffset>5518785</wp:posOffset>
                </wp:positionH>
                <wp:positionV relativeFrom="paragraph">
                  <wp:posOffset>399415</wp:posOffset>
                </wp:positionV>
                <wp:extent cx="200660" cy="185420"/>
                <wp:effectExtent l="0" t="17780" r="35560" b="0"/>
                <wp:wrapNone/>
                <wp:docPr id="93" name="Arc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04030" flipH="1">
                          <a:off x="0" y="0"/>
                          <a:ext cx="200660" cy="185420"/>
                        </a:xfrm>
                        <a:prstGeom prst="arc">
                          <a:avLst>
                            <a:gd name="adj1" fmla="val 16200000"/>
                            <a:gd name="adj2" fmla="val 21488983"/>
                          </a:avLst>
                        </a:prstGeom>
                        <a:ln w="12700" cmpd="sng">
                          <a:solidFill>
                            <a:srgbClr val="FF6600"/>
                          </a:solidFill>
                          <a:headEnd type="none"/>
                          <a:tailEnd type="non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93" o:spid="_x0000_s1026" style="position:absolute;margin-left:434.55pt;margin-top:31.45pt;width:15.8pt;height:14.6pt;rotation:-7868722fd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660,1854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" path="m100330,0nsc154376,,198710,39560,200599,89471l100330,92710,100330,0xem100330,0nfc154376,,198710,39560,200599,89471e" filled="f" strokecolor="#f60" strokeweight="1pt">
                <v:stroke joinstyle="miter"/>
                <v:path arrowok="t" o:connecttype="custom" o:connectlocs="100330,0;200599,89471" o:connectangles="0,0"/>
              </v:shape>
            </w:pict>
          </mc:Fallback>
        </mc:AlternateContent>
      </w:r>
      <w:r w:rsidR="00C401C0">
        <w:rPr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21312E6" wp14:editId="10C8E80F">
                <wp:simplePos x="0" y="0"/>
                <wp:positionH relativeFrom="column">
                  <wp:posOffset>4317365</wp:posOffset>
                </wp:positionH>
                <wp:positionV relativeFrom="paragraph">
                  <wp:posOffset>252095</wp:posOffset>
                </wp:positionV>
                <wp:extent cx="1661160" cy="934720"/>
                <wp:effectExtent l="50800" t="50800" r="91440" b="81280"/>
                <wp:wrapNone/>
                <wp:docPr id="655582831" name="Group 655582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1160" cy="934720"/>
                          <a:chOff x="0" y="0"/>
                          <a:chExt cx="1176020" cy="645160"/>
                        </a:xfrm>
                      </wpg:grpSpPr>
                      <wps:wsp>
                        <wps:cNvPr id="655582827" name="Line 853"/>
                        <wps:cNvCnPr>
                          <a:cxnSpLocks noChangeShapeType="1"/>
                        </wps:cNvCnPr>
                        <wps:spPr bwMode="auto">
                          <a:xfrm>
                            <a:off x="0" y="633730"/>
                            <a:ext cx="1176020" cy="11430"/>
                          </a:xfrm>
                          <a:prstGeom prst="line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5582829" name="Line 853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5" y="0"/>
                            <a:ext cx="5715" cy="645160"/>
                          </a:xfrm>
                          <a:prstGeom prst="line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55582831" o:spid="_x0000_s1026" style="position:absolute;margin-left:339.95pt;margin-top:19.85pt;width:130.8pt;height:73.6pt;z-index:251662336;mso-width-relative:margin;mso-height-relative:margin" coordsize="1176020,6451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">
                <v:line id="Line 853" o:spid="_x0000_s1027" style="position:absolute;visibility:visible;mso-wrap-style:square" from="0,633730" to="1176020,6451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wvBecYAAADiAAAADwAAAGRycy9kb3ducmV2LnhtbESPzarCMBSE9xd8h3AEd9fUXqqlGkUE&#10;4br0B8TdoTm21eakNFHr2xtBcDnMzDfMbNGZWtypdZVlBaNhBII4t7riQsFhv/5NQTiPrLG2TAqe&#10;5GAx7/3MMNP2wVu673whAoRdhgpK75tMSpeXZNANbUMcvLNtDfog20LqFh8BbmoZR9FYGqw4LJTY&#10;0Kqk/Lq7GQXLS3IsTuQukf2bNJsV1vEG10oN+t1yCsJT57/hT/tfKxgnSZLGaTyB96VwB+T8B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EMLwXnGAAAA4gAAAA8AAAAAAAAA&#10;AAAAAAAAoQIAAGRycy9kb3ducmV2LnhtbFBLBQYAAAAABAAEAPkAAACUAwAAAAA=&#10;" strokeweight="1pt">
                  <v:stroke endarrow="block" endarrowwidth="narrow" endarrowlength="short"/>
                </v:line>
                <v:line id="Line 853" o:spid="_x0000_s1028" style="position:absolute;flip:y;visibility:visible;mso-wrap-style:square" from="1905,0" to="7620,6451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" strokeweight="1pt">
                  <v:stroke endarrow="block" endarrowwidth="narrow" endarrowlength="short"/>
                </v:line>
              </v:group>
            </w:pict>
          </mc:Fallback>
        </mc:AlternateContent>
      </w:r>
      <w:r w:rsidR="00C401C0">
        <w:rPr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B4D83" wp14:editId="77B74D7F">
                <wp:simplePos x="0" y="0"/>
                <wp:positionH relativeFrom="column">
                  <wp:posOffset>4728210</wp:posOffset>
                </wp:positionH>
                <wp:positionV relativeFrom="paragraph">
                  <wp:posOffset>884555</wp:posOffset>
                </wp:positionV>
                <wp:extent cx="405130" cy="341630"/>
                <wp:effectExtent l="0" t="0" r="0" b="0"/>
                <wp:wrapNone/>
                <wp:docPr id="655582819" name="Text Box 655582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13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60A49" w14:textId="77777777" w:rsidR="00C401C0" w:rsidRDefault="00C401C0" w:rsidP="00C401C0">
                            <w:r w:rsidRPr="005C45B5">
                              <w:rPr>
                                <w:position w:val="-12"/>
                              </w:rPr>
                              <w:object w:dxaOrig="300" w:dyaOrig="340" w14:anchorId="39AC602D">
                                <v:shape id="_x0000_i1028" type="#_x0000_t75" style="width:14.9pt;height:16.8pt" o:ole="">
                                  <v:imagedata r:id="rId13" o:title=""/>
                                </v:shape>
                                <o:OLEObject Type="Embed" ProgID="Equation.3" ShapeID="_x0000_i1028" DrawAspect="Content" ObjectID="_1664570678" r:id="rId1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5582819" o:spid="_x0000_s1030" type="#_x0000_t202" style="position:absolute;left:0;text-align:left;margin-left:372.3pt;margin-top:69.65pt;width:31.9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" filled="f" stroked="f">
                <v:textbox>
                  <w:txbxContent>
                    <w:p w14:paraId="77860A49" w14:textId="77777777" w:rsidR="00C401C0" w:rsidRDefault="00C401C0" w:rsidP="00C401C0">
                      <w:r w:rsidRPr="005C45B5">
                        <w:rPr>
                          <w:position w:val="-12"/>
                        </w:rPr>
                        <w:object w:dxaOrig="300" w:dyaOrig="340" w14:anchorId="39AC602D">
                          <v:shape id="_x0000_i1053" type="#_x0000_t75" style="width:14.9pt;height:16.8pt" o:ole="">
                            <v:imagedata r:id="rId15" o:title=""/>
                          </v:shape>
                          <o:OLEObject Type="Embed" ProgID="Equation.3" ShapeID="_x0000_i1053" DrawAspect="Content" ObjectID="_1664564583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C401C0"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568B2" wp14:editId="1BABCC81">
                <wp:simplePos x="0" y="0"/>
                <wp:positionH relativeFrom="column">
                  <wp:posOffset>4076065</wp:posOffset>
                </wp:positionH>
                <wp:positionV relativeFrom="paragraph">
                  <wp:posOffset>69215</wp:posOffset>
                </wp:positionV>
                <wp:extent cx="2030730" cy="1335405"/>
                <wp:effectExtent l="0" t="0" r="26670" b="36195"/>
                <wp:wrapSquare wrapText="bothSides"/>
                <wp:docPr id="1665869069" name="Rectangle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0730" cy="133540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97" o:spid="_x0000_s1026" style="position:absolute;margin-left:320.95pt;margin-top:5.45pt;width:159.9pt;height:10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" fillcolor="#cfc">
                <w10:wrap type="square"/>
              </v:rect>
            </w:pict>
          </mc:Fallback>
        </mc:AlternateContent>
      </w:r>
      <w:r w:rsidR="008360A8">
        <w:t>Σε λείο οριζόντιο επίπεδο κινείται με σταθερή ταχύτητα υ</w:t>
      </w:r>
      <w:r w:rsidR="0035278E">
        <w:rPr>
          <w:vertAlign w:val="subscript"/>
        </w:rPr>
        <w:t>0</w:t>
      </w:r>
      <w:r w:rsidR="008360A8">
        <w:t>=1</w:t>
      </w:r>
      <w:r w:rsidR="008360A8">
        <w:rPr>
          <w:lang w:val="en-US"/>
        </w:rPr>
        <w:t>m/s</w:t>
      </w:r>
      <w:r w:rsidR="008360A8">
        <w:t xml:space="preserve"> ένα σώμα μάζας 2</w:t>
      </w:r>
      <w:r w:rsidR="008360A8">
        <w:rPr>
          <w:lang w:val="en-US"/>
        </w:rPr>
        <w:t>kg</w:t>
      </w:r>
      <w:r w:rsidR="008360A8">
        <w:t xml:space="preserve"> στην διεύθ</w:t>
      </w:r>
      <w:r w:rsidR="00B0435C">
        <w:t>υ</w:t>
      </w:r>
      <w:bookmarkStart w:id="0" w:name="_GoBack"/>
      <w:bookmarkEnd w:id="0"/>
      <w:r w:rsidR="008360A8">
        <w:t xml:space="preserve">νση </w:t>
      </w:r>
      <w:r w:rsidR="008360A8">
        <w:rPr>
          <w:lang w:val="en-US"/>
        </w:rPr>
        <w:t>x,</w:t>
      </w:r>
      <w:r w:rsidR="008360A8">
        <w:t xml:space="preserve"> όπως  στο σχήμα. Σε μια στιγμή ασκείται πάνω του μια σταθερή οριζόντια δύναμη F (κατά μέτρο και κατεύθυνση), με αποτέλεσμα μετά από</w:t>
      </w:r>
      <w:r w:rsidR="00191FB5">
        <w:t xml:space="preserve"> 3</w:t>
      </w:r>
      <w:r w:rsidR="008360A8">
        <w:rPr>
          <w:lang w:val="en-US"/>
        </w:rPr>
        <w:t>s</w:t>
      </w:r>
      <w:r w:rsidR="008360A8">
        <w:t xml:space="preserve"> το σώμα να έχει ταχύτητα μέτρου υ</w:t>
      </w:r>
      <w:r w:rsidR="008360A8">
        <w:rPr>
          <w:vertAlign w:val="subscript"/>
        </w:rPr>
        <w:t>1</w:t>
      </w:r>
      <w:r w:rsidR="008360A8">
        <w:t>=5</w:t>
      </w:r>
      <w:r w:rsidR="008360A8">
        <w:rPr>
          <w:lang w:val="en-US"/>
        </w:rPr>
        <w:t>m/s</w:t>
      </w:r>
      <w:r w:rsidR="008360A8">
        <w:t xml:space="preserve"> η οποία σχηματίζει γωνία θ με την διεύθυνση </w:t>
      </w:r>
      <w:r w:rsidR="008360A8">
        <w:rPr>
          <w:lang w:val="en-US"/>
        </w:rPr>
        <w:t>x</w:t>
      </w:r>
      <w:r w:rsidR="008360A8">
        <w:t>, όπου ημθ=0,6 και συνθ=0,8.</w:t>
      </w:r>
    </w:p>
    <w:p w14:paraId="7432BBFC" w14:textId="1CF42BDA" w:rsidR="008360A8" w:rsidRDefault="008360A8" w:rsidP="00FA1FCE">
      <w:pPr>
        <w:pStyle w:val="i"/>
        <w:numPr>
          <w:ilvl w:val="0"/>
          <w:numId w:val="0"/>
        </w:numPr>
        <w:ind w:left="510" w:hanging="340"/>
        <w:rPr>
          <w:lang w:val="en-US"/>
        </w:rPr>
      </w:pPr>
      <w:r>
        <w:rPr>
          <w:lang w:val="en-US"/>
        </w:rPr>
        <w:t xml:space="preserve">i) </w:t>
      </w:r>
      <w:r w:rsidR="00FA1FCE">
        <w:rPr>
          <w:lang w:val="en-US"/>
        </w:rPr>
        <w:t xml:space="preserve"> </w:t>
      </w:r>
      <w:r>
        <w:t>Να βρεθεί η μεταβολή της ορμής του σώματος Δ</w:t>
      </w:r>
      <w:r>
        <w:rPr>
          <w:lang w:val="en-US"/>
        </w:rPr>
        <w:t>p</w:t>
      </w:r>
      <w:r>
        <w:rPr>
          <w:vertAlign w:val="subscript"/>
          <w:lang w:val="en-US"/>
        </w:rPr>
        <w:t>x</w:t>
      </w:r>
      <w:r>
        <w:rPr>
          <w:lang w:val="en-US"/>
        </w:rPr>
        <w:t xml:space="preserve"> </w:t>
      </w:r>
      <w:r>
        <w:t>και Δ</w:t>
      </w:r>
      <w:r>
        <w:rPr>
          <w:lang w:val="en-US"/>
        </w:rPr>
        <w:t>p</w:t>
      </w:r>
      <w:r>
        <w:rPr>
          <w:vertAlign w:val="subscript"/>
          <w:lang w:val="en-US"/>
        </w:rPr>
        <w:t>y</w:t>
      </w:r>
      <w:r>
        <w:rPr>
          <w:lang w:val="en-US"/>
        </w:rPr>
        <w:t xml:space="preserve">, </w:t>
      </w:r>
      <w:r>
        <w:t xml:space="preserve">στις διευθύνσεις των αξόνων </w:t>
      </w:r>
      <w:r>
        <w:rPr>
          <w:lang w:val="en-US"/>
        </w:rPr>
        <w:t>x και y στο παραπάνω χρονικό διάστημα, καθώς και η συνολική μεταβολή της ορμής του σώματος</w:t>
      </w:r>
    </w:p>
    <w:p w14:paraId="5962B7D8" w14:textId="77777777" w:rsidR="008360A8" w:rsidRDefault="008360A8" w:rsidP="00FA1FCE">
      <w:pPr>
        <w:pStyle w:val="i"/>
        <w:numPr>
          <w:ilvl w:val="0"/>
          <w:numId w:val="0"/>
        </w:numPr>
        <w:ind w:left="510" w:hanging="340"/>
        <w:rPr>
          <w:lang w:val="en-US"/>
        </w:rPr>
      </w:pPr>
      <w:r>
        <w:rPr>
          <w:lang w:val="en-US"/>
        </w:rPr>
        <w:t>ii) Να βρεθεί η κατεύθυνση και να υπολογιστεί το μέτρο της ασκούμενης δύναμης F.</w:t>
      </w:r>
    </w:p>
    <w:p w14:paraId="23C31AFD" w14:textId="74E20907" w:rsidR="00C025B6" w:rsidRDefault="00C025B6" w:rsidP="00FA1FCE">
      <w:pPr>
        <w:pStyle w:val="i"/>
        <w:numPr>
          <w:ilvl w:val="0"/>
          <w:numId w:val="0"/>
        </w:numPr>
        <w:ind w:left="510" w:hanging="340"/>
      </w:pPr>
      <w:r>
        <w:rPr>
          <w:lang w:val="en-US"/>
        </w:rPr>
        <w:t xml:space="preserve">iii) </w:t>
      </w:r>
      <w:r>
        <w:t>Να υπολογισθεί το έργο της δύναμης στο παραπάνω χρονικό διάστημα.</w:t>
      </w:r>
    </w:p>
    <w:p w14:paraId="29246922" w14:textId="7924A570" w:rsidR="00C025B6" w:rsidRPr="00C025B6" w:rsidRDefault="00C025B6" w:rsidP="00FA1FCE">
      <w:pPr>
        <w:pStyle w:val="i"/>
        <w:numPr>
          <w:ilvl w:val="0"/>
          <w:numId w:val="0"/>
        </w:numPr>
        <w:ind w:left="510" w:hanging="340"/>
      </w:pPr>
      <w:r>
        <w:rPr>
          <w:lang w:val="en-US"/>
        </w:rPr>
        <w:t xml:space="preserve">iv) </w:t>
      </w:r>
      <w:r>
        <w:t>Ποια η στιγμιαία ισχύς</w:t>
      </w:r>
      <w:r w:rsidR="005D40A8">
        <w:t xml:space="preserve"> Ρ</w:t>
      </w:r>
      <w:r w:rsidR="005D40A8">
        <w:rPr>
          <w:vertAlign w:val="subscript"/>
        </w:rPr>
        <w:t>0</w:t>
      </w:r>
      <w:r>
        <w:t xml:space="preserve"> της δύναμης στην αρχική</w:t>
      </w:r>
      <w:r w:rsidR="005D40A8">
        <w:t xml:space="preserve"> θέση; Στην τελική θέση η ισχύς της δύναμης είναι μεγαλύτερη, μικρότερη ή ίση με την ισχύ Ρ</w:t>
      </w:r>
      <w:r w:rsidR="005D40A8">
        <w:rPr>
          <w:vertAlign w:val="subscript"/>
        </w:rPr>
        <w:t>0</w:t>
      </w:r>
      <w:r w:rsidR="005D40A8">
        <w:t>;</w:t>
      </w:r>
    </w:p>
    <w:p w14:paraId="3B33B8B4" w14:textId="2E9F23B9" w:rsidR="008360A8" w:rsidRDefault="00A9151E" w:rsidP="00FA1FCE">
      <w:pPr>
        <w:pStyle w:val="a1"/>
      </w:pPr>
      <w:r w:rsidRPr="00A9151E"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A4B955" wp14:editId="2F87CCA6">
                <wp:simplePos x="0" y="0"/>
                <wp:positionH relativeFrom="column">
                  <wp:posOffset>5633720</wp:posOffset>
                </wp:positionH>
                <wp:positionV relativeFrom="paragraph">
                  <wp:posOffset>758825</wp:posOffset>
                </wp:positionV>
                <wp:extent cx="272415" cy="2952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2D102" w14:textId="77777777" w:rsidR="00A9151E" w:rsidRDefault="00A9151E" w:rsidP="00A9151E">
                            <w:r>
                              <w:t>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1" type="#_x0000_t202" style="position:absolute;left:0;text-align:left;margin-left:443.6pt;margin-top:59.75pt;width:21.45pt;height:23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" filled="f" stroked="f">
                <v:textbox>
                  <w:txbxContent>
                    <w:p w14:paraId="1CF2D102" w14:textId="77777777" w:rsidR="00A9151E" w:rsidRDefault="00A9151E" w:rsidP="00A9151E">
                      <w:r>
                        <w:t>θ</w:t>
                      </w:r>
                    </w:p>
                  </w:txbxContent>
                </v:textbox>
              </v:shape>
            </w:pict>
          </mc:Fallback>
        </mc:AlternateContent>
      </w:r>
      <w:r w:rsidRPr="00A9151E"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C0EBBE" wp14:editId="07C2D805">
                <wp:simplePos x="0" y="0"/>
                <wp:positionH relativeFrom="column">
                  <wp:posOffset>5468620</wp:posOffset>
                </wp:positionH>
                <wp:positionV relativeFrom="paragraph">
                  <wp:posOffset>861060</wp:posOffset>
                </wp:positionV>
                <wp:extent cx="200660" cy="185420"/>
                <wp:effectExtent l="0" t="17780" r="35560" b="0"/>
                <wp:wrapNone/>
                <wp:docPr id="4" name="Ar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04030" flipH="1">
                          <a:off x="0" y="0"/>
                          <a:ext cx="200660" cy="185420"/>
                        </a:xfrm>
                        <a:prstGeom prst="arc">
                          <a:avLst>
                            <a:gd name="adj1" fmla="val 16200000"/>
                            <a:gd name="adj2" fmla="val 21488983"/>
                          </a:avLst>
                        </a:prstGeom>
                        <a:ln w="12700" cmpd="sng">
                          <a:solidFill>
                            <a:srgbClr val="0000FF"/>
                          </a:solidFill>
                          <a:headEnd type="none"/>
                          <a:tailEnd type="non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4" o:spid="_x0000_s1026" style="position:absolute;margin-left:430.6pt;margin-top:67.8pt;width:15.8pt;height:14.6pt;rotation:-7868722fd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660,1854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" path="m100330,0nsc154376,,198710,39560,200599,89471l100330,92710,100330,0xem100330,0nfc154376,,198710,39560,200599,89471e" filled="f" strokecolor="blue" strokeweight="1pt">
                <v:stroke joinstyle="miter"/>
                <v:path arrowok="t" o:connecttype="custom" o:connectlocs="100330,0;200599,89471" o:connectangles="0,0"/>
              </v:shape>
            </w:pict>
          </mc:Fallback>
        </mc:AlternateContent>
      </w:r>
      <w:r w:rsidRPr="00A9151E"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E39E73" wp14:editId="58E5F7E1">
                <wp:simplePos x="0" y="0"/>
                <wp:positionH relativeFrom="column">
                  <wp:posOffset>5093335</wp:posOffset>
                </wp:positionH>
                <wp:positionV relativeFrom="paragraph">
                  <wp:posOffset>454660</wp:posOffset>
                </wp:positionV>
                <wp:extent cx="407035" cy="432435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BC8693" w14:textId="77777777" w:rsidR="00A9151E" w:rsidRDefault="00A9151E" w:rsidP="00A9151E">
                            <w:r w:rsidRPr="00C002BF">
                              <w:rPr>
                                <w:position w:val="-14"/>
                              </w:rPr>
                              <w:object w:dxaOrig="360" w:dyaOrig="360" w14:anchorId="570B049B">
                                <v:shape id="_x0000_i1030" type="#_x0000_t75" style="width:17.75pt;height:17.3pt" o:ole="">
                                  <v:imagedata r:id="rId17" o:title=""/>
                                </v:shape>
                                <o:OLEObject Type="Embed" ProgID="Equation.3" ShapeID="_x0000_i1030" DrawAspect="Content" ObjectID="_1664570679" r:id="rId1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32" type="#_x0000_t202" style="position:absolute;left:0;text-align:left;margin-left:401.05pt;margin-top:35.8pt;width:32.05pt;height:34.05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" filled="f" stroked="f">
                <v:textbox style="mso-fit-shape-to-text:t">
                  <w:txbxContent>
                    <w:p w14:paraId="5CBC8693" w14:textId="77777777" w:rsidR="00A9151E" w:rsidRDefault="00A9151E" w:rsidP="00A9151E">
                      <w:r w:rsidRPr="00C002BF">
                        <w:rPr>
                          <w:position w:val="-14"/>
                        </w:rPr>
                        <w:object w:dxaOrig="360" w:dyaOrig="360" w14:anchorId="570B049B">
                          <v:shape id="_x0000_i1057" type="#_x0000_t75" style="width:17.75pt;height:17.3pt" o:ole="">
                            <v:imagedata r:id="rId19" o:title=""/>
                          </v:shape>
                          <o:OLEObject Type="Embed" ProgID="Equation.3" ShapeID="_x0000_i1057" DrawAspect="Content" ObjectID="_1664564587" r:id="rId2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A9151E"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2661D8" wp14:editId="09635832">
                <wp:simplePos x="0" y="0"/>
                <wp:positionH relativeFrom="column">
                  <wp:posOffset>4689475</wp:posOffset>
                </wp:positionH>
                <wp:positionV relativeFrom="paragraph">
                  <wp:posOffset>570230</wp:posOffset>
                </wp:positionV>
                <wp:extent cx="357505" cy="419735"/>
                <wp:effectExtent l="0" t="0" r="0" b="1206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95B66" w14:textId="77777777" w:rsidR="00A9151E" w:rsidRDefault="00A9151E" w:rsidP="00A9151E">
                            <w:r w:rsidRPr="00C002BF">
                              <w:rPr>
                                <w:position w:val="-12"/>
                              </w:rPr>
                              <w:object w:dxaOrig="280" w:dyaOrig="340" w14:anchorId="2A3061EC">
                                <v:shape id="_x0000_i1032" type="#_x0000_t75" style="width:13.9pt;height:16.3pt" o:ole="">
                                  <v:imagedata r:id="rId21" o:title=""/>
                                </v:shape>
                                <o:OLEObject Type="Embed" ProgID="Equation.3" ShapeID="_x0000_i1032" DrawAspect="Content" ObjectID="_1664570680" r:id="rId2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33" type="#_x0000_t202" style="position:absolute;left:0;text-align:left;margin-left:369.25pt;margin-top:44.9pt;width:28.15pt;height:33.05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" filled="f" stroked="f">
                <v:textbox style="mso-fit-shape-to-text:t">
                  <w:txbxContent>
                    <w:p w14:paraId="1D295B66" w14:textId="77777777" w:rsidR="00A9151E" w:rsidRDefault="00A9151E" w:rsidP="00A9151E">
                      <w:r w:rsidRPr="00C002BF">
                        <w:rPr>
                          <w:position w:val="-12"/>
                        </w:rPr>
                        <w:object w:dxaOrig="280" w:dyaOrig="340" w14:anchorId="2A3061EC">
                          <v:shape id="_x0000_i1055" type="#_x0000_t75" style="width:13.9pt;height:16.3pt" o:ole="">
                            <v:imagedata r:id="rId23" o:title=""/>
                          </v:shape>
                          <o:OLEObject Type="Embed" ProgID="Equation.3" ShapeID="_x0000_i1055" DrawAspect="Content" ObjectID="_1664564585" r:id="rId2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A9151E"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93A589" wp14:editId="433B2764">
                <wp:simplePos x="0" y="0"/>
                <wp:positionH relativeFrom="column">
                  <wp:posOffset>5529580</wp:posOffset>
                </wp:positionH>
                <wp:positionV relativeFrom="paragraph">
                  <wp:posOffset>532765</wp:posOffset>
                </wp:positionV>
                <wp:extent cx="357505" cy="407670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2BF3F" w14:textId="77777777" w:rsidR="00A9151E" w:rsidRDefault="00A9151E" w:rsidP="00A9151E">
                            <w:r w:rsidRPr="00C002BF">
                              <w:rPr>
                                <w:position w:val="-10"/>
                              </w:rPr>
                              <w:object w:dxaOrig="280" w:dyaOrig="320" w14:anchorId="0183E91D">
                                <v:shape id="_x0000_i1034" type="#_x0000_t75" style="width:13.9pt;height:15.35pt" o:ole="">
                                  <v:imagedata r:id="rId25" o:title=""/>
                                </v:shape>
                                <o:OLEObject Type="Embed" ProgID="Equation.3" ShapeID="_x0000_i1034" DrawAspect="Content" ObjectID="_1664570681" r:id="rId2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34" type="#_x0000_t202" style="position:absolute;left:0;text-align:left;margin-left:435.4pt;margin-top:41.95pt;width:28.15pt;height:32.1pt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" filled="f" stroked="f">
                <v:textbox style="mso-fit-shape-to-text:t">
                  <w:txbxContent>
                    <w:p w14:paraId="3C92BF3F" w14:textId="77777777" w:rsidR="00A9151E" w:rsidRDefault="00A9151E" w:rsidP="00A9151E">
                      <w:r w:rsidRPr="00C002BF">
                        <w:rPr>
                          <w:position w:val="-10"/>
                        </w:rPr>
                        <w:object w:dxaOrig="280" w:dyaOrig="320" w14:anchorId="0183E91D">
                          <v:shape id="_x0000_i1054" type="#_x0000_t75" style="width:13.9pt;height:15.35pt" o:ole="">
                            <v:imagedata r:id="rId27" o:title=""/>
                          </v:shape>
                          <o:OLEObject Type="Embed" ProgID="Equation.3" ShapeID="_x0000_i1054" DrawAspect="Content" ObjectID="_1664564584" r:id="rId2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A9151E"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B8DA87" wp14:editId="4F630E21">
                <wp:simplePos x="0" y="0"/>
                <wp:positionH relativeFrom="column">
                  <wp:posOffset>5414645</wp:posOffset>
                </wp:positionH>
                <wp:positionV relativeFrom="paragraph">
                  <wp:posOffset>537210</wp:posOffset>
                </wp:positionV>
                <wp:extent cx="664845" cy="4445"/>
                <wp:effectExtent l="0" t="0" r="20955" b="46355"/>
                <wp:wrapNone/>
                <wp:docPr id="3" name="Lin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4845" cy="444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ysDash"/>
                          <a:round/>
                          <a:headEnd type="none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85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35pt,42.3pt" to="478.7pt,42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" strokeweight="1pt">
                <v:stroke dashstyle="3 1" endarrowwidth="narrow" endarrowlength="short"/>
              </v:line>
            </w:pict>
          </mc:Fallback>
        </mc:AlternateContent>
      </w:r>
      <w:r w:rsidRPr="00A9151E"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6626D0" wp14:editId="2621E9EC">
                <wp:simplePos x="0" y="0"/>
                <wp:positionH relativeFrom="column">
                  <wp:posOffset>6063615</wp:posOffset>
                </wp:positionH>
                <wp:positionV relativeFrom="paragraph">
                  <wp:posOffset>526415</wp:posOffset>
                </wp:positionV>
                <wp:extent cx="5715" cy="478790"/>
                <wp:effectExtent l="0" t="0" r="45085" b="29210"/>
                <wp:wrapNone/>
                <wp:docPr id="65" name="Lin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47879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ysDash"/>
                          <a:round/>
                          <a:headEnd type="none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853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7.45pt,41.45pt" to="477.9pt,79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" strokeweight="1pt">
                <v:stroke dashstyle="3 1" endarrowwidth="narrow" endarrowlength="short"/>
              </v:line>
            </w:pict>
          </mc:Fallback>
        </mc:AlternateContent>
      </w:r>
      <w:r w:rsidRPr="00A9151E"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B826E7" wp14:editId="7E17C5B8">
                <wp:simplePos x="0" y="0"/>
                <wp:positionH relativeFrom="column">
                  <wp:posOffset>5416550</wp:posOffset>
                </wp:positionH>
                <wp:positionV relativeFrom="paragraph">
                  <wp:posOffset>989330</wp:posOffset>
                </wp:positionV>
                <wp:extent cx="24765" cy="24765"/>
                <wp:effectExtent l="0" t="0" r="26035" b="26035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" cy="2476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" o:spid="_x0000_s1026" style="position:absolute;margin-left:426.5pt;margin-top:77.9pt;width:1.95pt;height:1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" fillcolor="#acb9ca [1311]" strokecolor="black [3213]" strokeweight=".5pt">
                <v:stroke joinstyle="miter"/>
              </v:oval>
            </w:pict>
          </mc:Fallback>
        </mc:AlternateContent>
      </w:r>
      <w:r w:rsidRPr="00A9151E"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D811C1" wp14:editId="71090C84">
                <wp:simplePos x="0" y="0"/>
                <wp:positionH relativeFrom="column">
                  <wp:posOffset>4674870</wp:posOffset>
                </wp:positionH>
                <wp:positionV relativeFrom="paragraph">
                  <wp:posOffset>847090</wp:posOffset>
                </wp:positionV>
                <wp:extent cx="24765" cy="24765"/>
                <wp:effectExtent l="0" t="0" r="26035" b="26035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" cy="2476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1" o:spid="_x0000_s1026" style="position:absolute;margin-left:368.1pt;margin-top:66.7pt;width:1.95pt;height:1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" fillcolor="#acb9ca [1311]" strokecolor="black [3213]" strokeweight=".5pt">
                <v:stroke joinstyle="miter"/>
              </v:oval>
            </w:pict>
          </mc:Fallback>
        </mc:AlternateContent>
      </w:r>
      <w:r w:rsidRPr="00A9151E"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208EB7" wp14:editId="03321AB8">
                <wp:simplePos x="0" y="0"/>
                <wp:positionH relativeFrom="column">
                  <wp:posOffset>5175250</wp:posOffset>
                </wp:positionH>
                <wp:positionV relativeFrom="paragraph">
                  <wp:posOffset>768350</wp:posOffset>
                </wp:positionV>
                <wp:extent cx="487680" cy="7620"/>
                <wp:effectExtent l="62230" t="39370" r="82550" b="31750"/>
                <wp:wrapNone/>
                <wp:docPr id="34" name="Lin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487680" cy="762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FF6600"/>
                          </a:solidFill>
                          <a:round/>
                          <a:headEnd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833" o:spid="_x0000_s1026" style="position:absolute;rotation:90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5pt,60.5pt" to="445.9pt,6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" strokecolor="#f60" strokeweight="1.5pt">
                <v:stroke endarrow="block" endarrowwidth="narrow" endarrowlength="short"/>
                <v:shadow color="gray" opacity="1" mv:blur="0" offset="2pt,2pt"/>
              </v:line>
            </w:pict>
          </mc:Fallback>
        </mc:AlternateContent>
      </w:r>
      <w:r w:rsidRPr="00A9151E"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92072E" wp14:editId="3437B493">
                <wp:simplePos x="0" y="0"/>
                <wp:positionH relativeFrom="column">
                  <wp:posOffset>5426710</wp:posOffset>
                </wp:positionH>
                <wp:positionV relativeFrom="paragraph">
                  <wp:posOffset>534670</wp:posOffset>
                </wp:positionV>
                <wp:extent cx="650240" cy="472440"/>
                <wp:effectExtent l="0" t="50800" r="86360" b="35560"/>
                <wp:wrapNone/>
                <wp:docPr id="655582847" name="Lin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0240" cy="47244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FF6600"/>
                          </a:solidFill>
                          <a:round/>
                          <a:headEnd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833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3pt,42.1pt" to="478.5pt,79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" strokecolor="#f60" strokeweight="1.5pt">
                <v:stroke endarrow="block" endarrowwidth="narrow" endarrowlength="short"/>
                <v:shadow color="gray" opacity="1" mv:blur="0" offset="2pt,2pt"/>
              </v:line>
            </w:pict>
          </mc:Fallback>
        </mc:AlternateContent>
      </w:r>
      <w:r w:rsidRPr="00A9151E"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1D993F" wp14:editId="581739EE">
                <wp:simplePos x="0" y="0"/>
                <wp:positionH relativeFrom="column">
                  <wp:posOffset>5433695</wp:posOffset>
                </wp:positionH>
                <wp:positionV relativeFrom="paragraph">
                  <wp:posOffset>1002030</wp:posOffset>
                </wp:positionV>
                <wp:extent cx="643255" cy="1270"/>
                <wp:effectExtent l="0" t="76200" r="42545" b="100330"/>
                <wp:wrapNone/>
                <wp:docPr id="655582840" name="Lin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255" cy="127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FF6600"/>
                          </a:solidFill>
                          <a:round/>
                          <a:headEnd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83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85pt,78.9pt" to="478.5pt,7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" strokecolor="#f60" strokeweight="1.5pt">
                <v:stroke endarrow="block" endarrowwidth="narrow" endarrowlength="short"/>
                <v:shadow color="gray" opacity="1" mv:blur="0" offset="2pt,2pt"/>
              </v:line>
            </w:pict>
          </mc:Fallback>
        </mc:AlternateContent>
      </w:r>
      <w:r w:rsidRPr="00A9151E"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21E324" wp14:editId="79D508D5">
                <wp:simplePos x="0" y="0"/>
                <wp:positionH relativeFrom="column">
                  <wp:posOffset>4684395</wp:posOffset>
                </wp:positionH>
                <wp:positionV relativeFrom="paragraph">
                  <wp:posOffset>857250</wp:posOffset>
                </wp:positionV>
                <wp:extent cx="201295" cy="3810"/>
                <wp:effectExtent l="0" t="76200" r="52705" b="97790"/>
                <wp:wrapNone/>
                <wp:docPr id="2" name="Lin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295" cy="381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FF6600"/>
                          </a:solidFill>
                          <a:round/>
                          <a:headEnd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83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85pt,67.5pt" to="384.7pt,67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" strokecolor="#f60" strokeweight="1.5pt">
                <v:stroke endarrow="block" endarrowwidth="narrow" endarrowlength="short"/>
                <v:shadow color="gray" opacity="1" mv:blur="0" offset="2pt,2pt"/>
              </v:line>
            </w:pict>
          </mc:Fallback>
        </mc:AlternateContent>
      </w:r>
      <w:r w:rsidR="00FA1FCE">
        <w:t>Απάντηση:</w:t>
      </w:r>
    </w:p>
    <w:p w14:paraId="428F6F54" w14:textId="3300D2DB" w:rsidR="00FA1FCE" w:rsidRDefault="00A9151E" w:rsidP="00686B0D">
      <w:pPr>
        <w:pStyle w:val="i"/>
      </w:pPr>
      <w:r w:rsidRPr="00A9151E"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526B26" wp14:editId="6D0D94A2">
                <wp:simplePos x="0" y="0"/>
                <wp:positionH relativeFrom="column">
                  <wp:posOffset>4558030</wp:posOffset>
                </wp:positionH>
                <wp:positionV relativeFrom="paragraph">
                  <wp:posOffset>64770</wp:posOffset>
                </wp:positionV>
                <wp:extent cx="1650365" cy="878840"/>
                <wp:effectExtent l="0" t="0" r="635" b="10160"/>
                <wp:wrapSquare wrapText="bothSides"/>
                <wp:docPr id="1" name="Rectangle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0365" cy="87884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97" o:spid="_x0000_s1026" style="position:absolute;margin-left:358.9pt;margin-top:5.1pt;width:129.95pt;height:6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" fillcolor="#cfc" stroked="f">
                <w10:wrap type="square"/>
              </v:rect>
            </w:pict>
          </mc:Fallback>
        </mc:AlternateContent>
      </w:r>
      <w:r w:rsidRPr="00A9151E"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23DDEC" wp14:editId="4C0847D8">
                <wp:simplePos x="0" y="0"/>
                <wp:positionH relativeFrom="column">
                  <wp:posOffset>5645150</wp:posOffset>
                </wp:positionH>
                <wp:positionV relativeFrom="paragraph">
                  <wp:posOffset>645160</wp:posOffset>
                </wp:positionV>
                <wp:extent cx="407035" cy="285750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F1657" w14:textId="77777777" w:rsidR="00A9151E" w:rsidRDefault="00A9151E" w:rsidP="00A9151E">
                            <w:r w:rsidRPr="00C002BF">
                              <w:rPr>
                                <w:position w:val="-12"/>
                              </w:rPr>
                              <w:object w:dxaOrig="360" w:dyaOrig="340" w14:anchorId="72B3A007">
                                <v:shape id="_x0000_i1036" type="#_x0000_t75" style="width:17.75pt;height:16.3pt" o:ole="">
                                  <v:imagedata r:id="rId29" o:title=""/>
                                </v:shape>
                                <o:OLEObject Type="Embed" ProgID="Equation.3" ShapeID="_x0000_i1036" DrawAspect="Content" ObjectID="_1664570682" r:id="rId3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35" type="#_x0000_t202" style="position:absolute;left:0;text-align:left;margin-left:444.5pt;margin-top:50.8pt;width:32.05pt;height:22.5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" filled="f" stroked="f">
                <v:textbox>
                  <w:txbxContent>
                    <w:p w14:paraId="700F1657" w14:textId="77777777" w:rsidR="00A9151E" w:rsidRDefault="00A9151E" w:rsidP="00A9151E">
                      <w:r w:rsidRPr="00C002BF">
                        <w:rPr>
                          <w:position w:val="-12"/>
                        </w:rPr>
                        <w:object w:dxaOrig="360" w:dyaOrig="340" w14:anchorId="72B3A007">
                          <v:shape id="_x0000_i1056" type="#_x0000_t75" style="width:17.75pt;height:16.3pt" o:ole="">
                            <v:imagedata r:id="rId31" o:title=""/>
                          </v:shape>
                          <o:OLEObject Type="Embed" ProgID="Equation.3" ShapeID="_x0000_i1056" DrawAspect="Content" ObjectID="_1664564586" r:id="rId3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686B0D">
        <w:t xml:space="preserve">Στο διπλανό σχήμα έχουν σχεδιαστεί τα διανύσματα της αρχικής και της τελικής ορμής (η οποία έχει αναλυθεί σε δυο συνιστώσες στους άξονες </w:t>
      </w:r>
      <w:r w:rsidR="00686B0D">
        <w:rPr>
          <w:lang w:val="en-US"/>
        </w:rPr>
        <w:t>x</w:t>
      </w:r>
      <w:r>
        <w:rPr>
          <w:lang w:val="en-US"/>
        </w:rPr>
        <w:t xml:space="preserve"> </w:t>
      </w:r>
      <w:r>
        <w:t xml:space="preserve">και </w:t>
      </w:r>
      <w:r>
        <w:rPr>
          <w:lang w:val="en-US"/>
        </w:rPr>
        <w:t xml:space="preserve">y). </w:t>
      </w:r>
      <w:r>
        <w:t xml:space="preserve"> Για τα μέτρα του</w:t>
      </w:r>
      <w:r w:rsidR="0035278E">
        <w:t>ς</w:t>
      </w:r>
      <w:r>
        <w:t xml:space="preserve"> έχουμε:</w:t>
      </w:r>
    </w:p>
    <w:p w14:paraId="4F113F41" w14:textId="7343ECF7" w:rsidR="00A9151E" w:rsidRDefault="00A9151E" w:rsidP="00A9151E">
      <w:pPr>
        <w:jc w:val="center"/>
      </w:pPr>
      <w:r w:rsidRPr="00970492">
        <w:rPr>
          <w:position w:val="-12"/>
        </w:rPr>
        <w:object w:dxaOrig="3200" w:dyaOrig="340" w14:anchorId="104E36C4">
          <v:shape id="_x0000_i1037" type="#_x0000_t75" style="width:159.85pt;height:16.8pt" o:ole="">
            <v:imagedata r:id="rId33" o:title=""/>
          </v:shape>
          <o:OLEObject Type="Embed" ProgID="Equation.3" ShapeID="_x0000_i1037" DrawAspect="Content" ObjectID="_1664570666" r:id="rId34"/>
        </w:object>
      </w:r>
      <w:r>
        <w:t xml:space="preserve"> και</w:t>
      </w:r>
    </w:p>
    <w:p w14:paraId="4E1E1622" w14:textId="04126199" w:rsidR="00A9151E" w:rsidRDefault="00A9151E" w:rsidP="00A9151E">
      <w:pPr>
        <w:ind w:left="1701"/>
      </w:pPr>
      <w:r w:rsidRPr="00A9151E">
        <w:rPr>
          <w:position w:val="-10"/>
        </w:rPr>
        <w:object w:dxaOrig="3320" w:dyaOrig="320" w14:anchorId="18515ABA">
          <v:shape id="_x0000_i1038" type="#_x0000_t75" style="width:166.1pt;height:15.85pt" o:ole="">
            <v:imagedata r:id="rId35" o:title=""/>
          </v:shape>
          <o:OLEObject Type="Embed" ProgID="Equation.3" ShapeID="_x0000_i1038" DrawAspect="Content" ObjectID="_1664570667" r:id="rId36"/>
        </w:object>
      </w:r>
    </w:p>
    <w:p w14:paraId="11F15217" w14:textId="6D2125DE" w:rsidR="00A9151E" w:rsidRDefault="0035278E" w:rsidP="0035278E">
      <w:pPr>
        <w:pStyle w:val="a2"/>
      </w:pPr>
      <w:r>
        <w:t>Οπότε για τις μεταβολές της ορμής στους δυο άξονες, θα έχουμε:</w:t>
      </w:r>
    </w:p>
    <w:p w14:paraId="0A2A216F" w14:textId="591CF374" w:rsidR="0035278E" w:rsidRDefault="00857990" w:rsidP="0035278E">
      <w:pPr>
        <w:pStyle w:val="a2"/>
        <w:jc w:val="center"/>
      </w:pPr>
      <w:r w:rsidRPr="00970492">
        <w:rPr>
          <w:position w:val="-12"/>
        </w:rPr>
        <w:object w:dxaOrig="6580" w:dyaOrig="340" w14:anchorId="52F69773">
          <v:shape id="_x0000_i1039" type="#_x0000_t75" style="width:328.8pt;height:16.8pt" o:ole="">
            <v:imagedata r:id="rId37" o:title=""/>
          </v:shape>
          <o:OLEObject Type="Embed" ProgID="Equation.3" ShapeID="_x0000_i1039" DrawAspect="Content" ObjectID="_1664570668" r:id="rId38"/>
        </w:object>
      </w:r>
    </w:p>
    <w:p w14:paraId="47CB5C4E" w14:textId="2C76BA7F" w:rsidR="0035278E" w:rsidRDefault="00857990" w:rsidP="0035278E">
      <w:pPr>
        <w:pStyle w:val="a2"/>
        <w:jc w:val="center"/>
      </w:pPr>
      <w:r>
        <w:rPr>
          <w:lang w:val="en-US"/>
        </w:rPr>
        <w:drawing>
          <wp:anchor distT="0" distB="0" distL="114300" distR="114300" simplePos="0" relativeHeight="251688960" behindDoc="0" locked="0" layoutInCell="1" allowOverlap="1" wp14:anchorId="21994FBF" wp14:editId="366309E3">
            <wp:simplePos x="0" y="0"/>
            <wp:positionH relativeFrom="column">
              <wp:posOffset>4902835</wp:posOffset>
            </wp:positionH>
            <wp:positionV relativeFrom="paragraph">
              <wp:posOffset>255270</wp:posOffset>
            </wp:positionV>
            <wp:extent cx="1216660" cy="1163320"/>
            <wp:effectExtent l="0" t="0" r="2540" b="5080"/>
            <wp:wrapSquare wrapText="bothSides"/>
            <wp:docPr id="467" name="Picture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35C">
        <w:rPr>
          <w:position w:val="-14"/>
        </w:rPr>
        <w:pict w14:anchorId="5FA103A9">
          <v:shape id="_x0000_i1040" type="#_x0000_t75" style="width:246.25pt;height:18.25pt">
            <v:imagedata r:id="rId40" o:title=""/>
          </v:shape>
        </w:pict>
      </w:r>
    </w:p>
    <w:p w14:paraId="6598589C" w14:textId="0B4D3855" w:rsidR="00857990" w:rsidRDefault="00857990" w:rsidP="00857990">
      <w:pPr>
        <w:pStyle w:val="a2"/>
      </w:pPr>
      <w:r>
        <w:t>Ενώ η συνολική μεταβολή  της ορμής, έχει μέτρο:</w:t>
      </w:r>
    </w:p>
    <w:p w14:paraId="72C9F27C" w14:textId="357FE2BC" w:rsidR="00857990" w:rsidRDefault="00191FB5" w:rsidP="00857990">
      <w:pPr>
        <w:pStyle w:val="a2"/>
        <w:jc w:val="center"/>
      </w:pPr>
      <w:r w:rsidRPr="00857990">
        <w:rPr>
          <w:position w:val="-18"/>
        </w:rPr>
        <w:object w:dxaOrig="5300" w:dyaOrig="540" w14:anchorId="148443DA">
          <v:shape id="_x0000_i1041" type="#_x0000_t75" style="width:264.95pt;height:26.9pt" o:ole="">
            <v:imagedata r:id="rId41" o:title=""/>
          </v:shape>
          <o:OLEObject Type="Embed" ProgID="Equation.3" ShapeID="_x0000_i1041" DrawAspect="Content" ObjectID="_1664570669" r:id="rId42"/>
        </w:object>
      </w:r>
    </w:p>
    <w:p w14:paraId="05BD1D31" w14:textId="0AE856FE" w:rsidR="00857990" w:rsidRPr="00857990" w:rsidRDefault="00857990" w:rsidP="00857990">
      <w:pPr>
        <w:pStyle w:val="a2"/>
      </w:pPr>
      <w:r>
        <w:t>Ενώ η διεύθυνσή της σχηματίζει γωνία φ=45</w:t>
      </w:r>
      <w:r>
        <w:rPr>
          <w:vertAlign w:val="superscript"/>
        </w:rPr>
        <w:t>ο</w:t>
      </w:r>
      <w:r>
        <w:t xml:space="preserve"> με την διεύθυνση </w:t>
      </w:r>
      <w:r>
        <w:rPr>
          <w:lang w:val="en-US"/>
        </w:rPr>
        <w:t>x</w:t>
      </w:r>
      <w:r>
        <w:t>, αφού το σχηματιζόμενο παραλληλόγραμμο (βλέπε σχήμα) είναι τετράγωνο.</w:t>
      </w:r>
    </w:p>
    <w:p w14:paraId="7E9B76BE" w14:textId="5C1F9DC4" w:rsidR="00A9151E" w:rsidRDefault="00191FB5" w:rsidP="00191FB5">
      <w:pPr>
        <w:pStyle w:val="i"/>
      </w:pPr>
      <w:r>
        <w:t>Από το γενικευμένο νόμο του Νεύτωνα έχουμε:</w:t>
      </w:r>
    </w:p>
    <w:p w14:paraId="0B2D18DD" w14:textId="5221DB6B" w:rsidR="00191FB5" w:rsidRDefault="00191FB5" w:rsidP="00191FB5">
      <w:pPr>
        <w:jc w:val="center"/>
      </w:pPr>
      <w:r w:rsidRPr="00191FB5">
        <w:rPr>
          <w:position w:val="-24"/>
        </w:rPr>
        <w:object w:dxaOrig="800" w:dyaOrig="620" w14:anchorId="66BBEA8C">
          <v:shape id="_x0000_i1042" type="#_x0000_t75" style="width:39.85pt;height:31.2pt" o:ole="">
            <v:imagedata r:id="rId43" o:title=""/>
          </v:shape>
          <o:OLEObject Type="Embed" ProgID="Equation.3" ShapeID="_x0000_i1042" DrawAspect="Content" ObjectID="_1664570670" r:id="rId44"/>
        </w:object>
      </w:r>
    </w:p>
    <w:p w14:paraId="09E301E0" w14:textId="7DEDB8A4" w:rsidR="00191FB5" w:rsidRDefault="00191FB5" w:rsidP="00191FB5">
      <w:pPr>
        <w:pStyle w:val="a2"/>
      </w:pPr>
      <w:r>
        <w:t xml:space="preserve">Πράγμα που σημαίνει ότι η ασκούμενη οριζόντια δύναμη έχει την κατεύθυνση του διανύσματος </w:t>
      </w:r>
      <w:r w:rsidRPr="00191FB5">
        <w:rPr>
          <w:position w:val="-10"/>
        </w:rPr>
        <w:object w:dxaOrig="360" w:dyaOrig="320" w14:anchorId="1842AD9F">
          <v:shape id="_x0000_i1043" type="#_x0000_t75" style="width:18.25pt;height:15.85pt" o:ole="">
            <v:imagedata r:id="rId45" o:title=""/>
          </v:shape>
          <o:OLEObject Type="Embed" ProgID="Equation.3" ShapeID="_x0000_i1043" DrawAspect="Content" ObjectID="_1664570671" r:id="rId46"/>
        </w:object>
      </w:r>
      <w:r>
        <w:t xml:space="preserve"> σχηματίζει δηλαδή και η δύναμη γωνία 45</w:t>
      </w:r>
      <w:r>
        <w:rPr>
          <w:vertAlign w:val="superscript"/>
        </w:rPr>
        <w:t>ο</w:t>
      </w:r>
      <w:r>
        <w:t xml:space="preserve"> με την διεύθυνση </w:t>
      </w:r>
      <w:r>
        <w:rPr>
          <w:lang w:val="en-US"/>
        </w:rPr>
        <w:t>x</w:t>
      </w:r>
      <w:r>
        <w:t>, έχοντας μέτρο:</w:t>
      </w:r>
    </w:p>
    <w:p w14:paraId="1D01FB8A" w14:textId="6C708360" w:rsidR="00191FB5" w:rsidRPr="00191FB5" w:rsidRDefault="00191FB5" w:rsidP="00191FB5">
      <w:pPr>
        <w:pStyle w:val="a2"/>
        <w:jc w:val="center"/>
      </w:pPr>
      <w:r w:rsidRPr="00191FB5">
        <w:rPr>
          <w:position w:val="-24"/>
        </w:rPr>
        <w:object w:dxaOrig="2560" w:dyaOrig="660" w14:anchorId="701B9002">
          <v:shape id="_x0000_i1044" type="#_x0000_t75" style="width:128.15pt;height:33.1pt" o:ole="">
            <v:imagedata r:id="rId47" o:title=""/>
          </v:shape>
          <o:OLEObject Type="Embed" ProgID="Equation.3" ShapeID="_x0000_i1044" DrawAspect="Content" ObjectID="_1664570672" r:id="rId48"/>
        </w:object>
      </w:r>
    </w:p>
    <w:p w14:paraId="2D274CD0" w14:textId="48C4F6FA" w:rsidR="00A9151E" w:rsidRDefault="004F790B" w:rsidP="004F790B">
      <w:pPr>
        <w:pStyle w:val="i"/>
      </w:pPr>
      <w:r>
        <w:t>Εφαρμόζουμε το θεώρημα μεταβολής της κινητικής ενέργειας για το σώμα, μεταξύ αρχικής και τελικής θέσης και λαμβάνοντας υπόψη ότι το βάρος και η κάθετη αντίδραση του επιπέδου είναι δυνάμεις κατακόρυφες, συνεπώς κάθετες στην μετατόπιση και δεν παράγουν έργο, έχουμε:</w:t>
      </w:r>
    </w:p>
    <w:p w14:paraId="2B2F1853" w14:textId="0D5C75D3" w:rsidR="004F790B" w:rsidRDefault="004F790B" w:rsidP="004F790B">
      <w:pPr>
        <w:jc w:val="center"/>
      </w:pPr>
      <w:r w:rsidRPr="004F790B">
        <w:rPr>
          <w:position w:val="-44"/>
        </w:rPr>
        <w:object w:dxaOrig="4580" w:dyaOrig="980" w14:anchorId="531CA7C1">
          <v:shape id="_x0000_i1045" type="#_x0000_t75" style="width:228.95pt;height:48.95pt" o:ole="">
            <v:imagedata r:id="rId49" o:title=""/>
          </v:shape>
          <o:OLEObject Type="Embed" ProgID="Equation.3" ShapeID="_x0000_i1045" DrawAspect="Content" ObjectID="_1664570673" r:id="rId50"/>
        </w:object>
      </w:r>
    </w:p>
    <w:p w14:paraId="445A33B4" w14:textId="06E0E840" w:rsidR="004F790B" w:rsidRDefault="004F790B" w:rsidP="004F790B">
      <w:pPr>
        <w:pStyle w:val="i"/>
      </w:pPr>
      <w:r>
        <w:t>Για την στιγμιαία ισχύ μιας δύναμης έχουμε:</w:t>
      </w:r>
    </w:p>
    <w:p w14:paraId="51FA3570" w14:textId="64AAEF1B" w:rsidR="004F790B" w:rsidRDefault="004F790B" w:rsidP="004F790B">
      <w:pPr>
        <w:jc w:val="center"/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7F72A8" wp14:editId="32E7D27C">
                <wp:simplePos x="0" y="0"/>
                <wp:positionH relativeFrom="column">
                  <wp:posOffset>5290185</wp:posOffset>
                </wp:positionH>
                <wp:positionV relativeFrom="paragraph">
                  <wp:posOffset>440690</wp:posOffset>
                </wp:positionV>
                <wp:extent cx="722630" cy="631190"/>
                <wp:effectExtent l="0" t="0" r="0" b="3810"/>
                <wp:wrapSquare wrapText="bothSides"/>
                <wp:docPr id="19" name="Rectangle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630" cy="63119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97" o:spid="_x0000_s1026" style="position:absolute;margin-left:416.55pt;margin-top:34.7pt;width:56.9pt;height:49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" fillcolor="#cfc" stroked="f">
                <w10:wrap type="square"/>
              </v:rect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A8D7D0" wp14:editId="62BAAFED">
                <wp:simplePos x="0" y="0"/>
                <wp:positionH relativeFrom="column">
                  <wp:posOffset>5579110</wp:posOffset>
                </wp:positionH>
                <wp:positionV relativeFrom="paragraph">
                  <wp:posOffset>629920</wp:posOffset>
                </wp:positionV>
                <wp:extent cx="272415" cy="295275"/>
                <wp:effectExtent l="0" t="0" r="0" b="95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2EB64" w14:textId="77777777" w:rsidR="004F790B" w:rsidRDefault="004F790B" w:rsidP="004F790B">
                            <w:r>
                              <w:t>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36" type="#_x0000_t202" style="position:absolute;left:0;text-align:left;margin-left:439.3pt;margin-top:49.6pt;width:21.45pt;height:23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" filled="f" stroked="f">
                <v:textbox>
                  <w:txbxContent>
                    <w:p w14:paraId="0C12EB64" w14:textId="77777777" w:rsidR="004F790B" w:rsidRDefault="004F790B" w:rsidP="004F790B">
                      <w:r>
                        <w:t>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20985B" wp14:editId="51B9DF5C">
                <wp:simplePos x="0" y="0"/>
                <wp:positionH relativeFrom="column">
                  <wp:posOffset>5459730</wp:posOffset>
                </wp:positionH>
                <wp:positionV relativeFrom="paragraph">
                  <wp:posOffset>864235</wp:posOffset>
                </wp:positionV>
                <wp:extent cx="335915" cy="635"/>
                <wp:effectExtent l="0" t="76200" r="45085" b="100965"/>
                <wp:wrapNone/>
                <wp:docPr id="72" name="Lin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59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833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9pt,68.05pt" to="456.35pt,68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" strokecolor="blue" strokeweight="1pt">
                <v:stroke endarrow="block" endarrowwidth="narrow" endarrowlength="short"/>
                <v:shadow color="gray" opacity="1" mv:blur="0" offset="2pt,2pt"/>
              </v:lin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E6AF7A" wp14:editId="5B3D1776">
                <wp:simplePos x="0" y="0"/>
                <wp:positionH relativeFrom="column">
                  <wp:posOffset>5444490</wp:posOffset>
                </wp:positionH>
                <wp:positionV relativeFrom="paragraph">
                  <wp:posOffset>714375</wp:posOffset>
                </wp:positionV>
                <wp:extent cx="204470" cy="196215"/>
                <wp:effectExtent l="0" t="0" r="28258" b="0"/>
                <wp:wrapNone/>
                <wp:docPr id="22" name="Ar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04030" flipH="1">
                          <a:off x="0" y="0"/>
                          <a:ext cx="204470" cy="196215"/>
                        </a:xfrm>
                        <a:prstGeom prst="arc">
                          <a:avLst>
                            <a:gd name="adj1" fmla="val 16200000"/>
                            <a:gd name="adj2" fmla="val 21488983"/>
                          </a:avLst>
                        </a:prstGeom>
                        <a:ln w="12700" cmpd="sng">
                          <a:solidFill>
                            <a:srgbClr val="FF0000"/>
                          </a:solidFill>
                          <a:headEnd type="none"/>
                          <a:tailEnd type="non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22" o:spid="_x0000_s1026" style="position:absolute;margin-left:428.7pt;margin-top:56.25pt;width:16.1pt;height:15.45pt;rotation:-7868722fd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4470,1962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" path="m102235,0nsc157359,,202557,41938,204412,94807l102235,98108,102235,0xem102235,0nfc157359,,202557,41938,204412,94807e" filled="f" strokecolor="red" strokeweight="1pt">
                <v:stroke joinstyle="miter"/>
                <v:path arrowok="t" o:connecttype="custom" o:connectlocs="102235,0;204412,94807" o:connectangles="0,0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65300C" wp14:editId="2EFBF954">
                <wp:simplePos x="0" y="0"/>
                <wp:positionH relativeFrom="column">
                  <wp:posOffset>5741670</wp:posOffset>
                </wp:positionH>
                <wp:positionV relativeFrom="paragraph">
                  <wp:posOffset>744855</wp:posOffset>
                </wp:positionV>
                <wp:extent cx="356870" cy="425450"/>
                <wp:effectExtent l="0" t="0" r="0" b="63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A8813" w14:textId="77777777" w:rsidR="004F790B" w:rsidRDefault="004F790B" w:rsidP="004F790B">
                            <w:r w:rsidRPr="00C002BF">
                              <w:rPr>
                                <w:position w:val="-12"/>
                              </w:rPr>
                              <w:object w:dxaOrig="280" w:dyaOrig="340" w14:anchorId="5B3E5332">
                                <v:shape id="_x0000_i1047" type="#_x0000_t75" style="width:13.45pt;height:16.8pt" o:ole="">
                                  <v:imagedata r:id="rId51" o:title=""/>
                                </v:shape>
                                <o:OLEObject Type="Embed" ProgID="Equation.3" ShapeID="_x0000_i1047" DrawAspect="Content" ObjectID="_1664570683" r:id="rId5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left:0;text-align:left;margin-left:452.1pt;margin-top:58.65pt;width:28.1pt;height:33.5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" filled="f" stroked="f">
                <v:textbox style="mso-fit-shape-to-text:t">
                  <w:txbxContent>
                    <w:p w14:paraId="010A8813" w14:textId="77777777" w:rsidR="004F790B" w:rsidRDefault="004F790B" w:rsidP="004F790B">
                      <w:r w:rsidRPr="00C002BF">
                        <w:rPr>
                          <w:position w:val="-12"/>
                        </w:rPr>
                        <w:object w:dxaOrig="280" w:dyaOrig="340" w14:anchorId="5B3E5332">
                          <v:shape id="_x0000_i1585" type="#_x0000_t75" style="width:13.45pt;height:16.8pt" o:ole="">
                            <v:imagedata r:id="rId53" o:title=""/>
                          </v:shape>
                          <o:OLEObject Type="Embed" ProgID="Equation.3" ShapeID="_x0000_i1585" DrawAspect="Content" ObjectID="_1664564590" r:id="rId5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06C2A3" wp14:editId="592062B2">
                <wp:simplePos x="0" y="0"/>
                <wp:positionH relativeFrom="column">
                  <wp:posOffset>5481955</wp:posOffset>
                </wp:positionH>
                <wp:positionV relativeFrom="paragraph">
                  <wp:posOffset>480695</wp:posOffset>
                </wp:positionV>
                <wp:extent cx="399415" cy="377825"/>
                <wp:effectExtent l="0" t="50800" r="83185" b="28575"/>
                <wp:wrapNone/>
                <wp:docPr id="20" name="Lin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9415" cy="377825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  <a:headEnd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833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65pt,37.85pt" to="463.1pt,67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" strokecolor="red" strokeweight="1.5pt">
                <v:stroke endarrow="block" endarrowwidth="narrow" endarrowlength="short"/>
                <v:shadow color="gray" opacity="1" mv:blur="0" offset="2pt,2pt"/>
              </v:lin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FDEE94" wp14:editId="07D03225">
                <wp:simplePos x="0" y="0"/>
                <wp:positionH relativeFrom="column">
                  <wp:posOffset>5380990</wp:posOffset>
                </wp:positionH>
                <wp:positionV relativeFrom="paragraph">
                  <wp:posOffset>783590</wp:posOffset>
                </wp:positionV>
                <wp:extent cx="158115" cy="160020"/>
                <wp:effectExtent l="0" t="0" r="19685" b="17780"/>
                <wp:wrapNone/>
                <wp:docPr id="655582839" name="Rectangle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6002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98" o:spid="_x0000_s1026" style="position:absolute;margin-left:423.7pt;margin-top:61.7pt;width:12.45pt;height:12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" fillcolor="#f60"/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95D2C2" wp14:editId="0CA3DDF7">
                <wp:simplePos x="0" y="0"/>
                <wp:positionH relativeFrom="column">
                  <wp:posOffset>5470525</wp:posOffset>
                </wp:positionH>
                <wp:positionV relativeFrom="paragraph">
                  <wp:posOffset>430530</wp:posOffset>
                </wp:positionV>
                <wp:extent cx="335915" cy="35877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629CC" w14:textId="77777777" w:rsidR="004F790B" w:rsidRDefault="004F790B" w:rsidP="004F790B">
                            <w:r w:rsidRPr="006D0BFF">
                              <w:rPr>
                                <w:position w:val="-4"/>
                              </w:rPr>
                              <w:object w:dxaOrig="240" w:dyaOrig="300" w14:anchorId="3F7AD83B">
                                <v:shape id="_x0000_i1049" type="#_x0000_t75" style="width:11.5pt;height:14.4pt" o:ole="">
                                  <v:imagedata r:id="rId55" o:title=""/>
                                </v:shape>
                                <o:OLEObject Type="Embed" ProgID="Equation.3" ShapeID="_x0000_i1049" DrawAspect="Content" ObjectID="_1664570684" r:id="rId5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left:0;text-align:left;margin-left:430.75pt;margin-top:33.9pt;width:26.45pt;height:28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" filled="f" stroked="f">
                <v:textbox>
                  <w:txbxContent>
                    <w:p w14:paraId="66C629CC" w14:textId="77777777" w:rsidR="004F790B" w:rsidRDefault="004F790B" w:rsidP="004F790B">
                      <w:r w:rsidRPr="006D0BFF">
                        <w:rPr>
                          <w:position w:val="-4"/>
                        </w:rPr>
                        <w:object w:dxaOrig="240" w:dyaOrig="300" w14:anchorId="3F7AD83B">
                          <v:shape id="_x0000_i1586" type="#_x0000_t75" style="width:11.5pt;height:14.4pt" o:ole="">
                            <v:imagedata r:id="rId57" o:title=""/>
                          </v:shape>
                          <o:OLEObject Type="Embed" ProgID="Equation.3" ShapeID="_x0000_i1586" DrawAspect="Content" ObjectID="_1664564588" r:id="rId5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191FB5">
        <w:rPr>
          <w:position w:val="-24"/>
        </w:rPr>
        <w:object w:dxaOrig="3780" w:dyaOrig="620" w14:anchorId="376E6129">
          <v:shape id="_x0000_i1050" type="#_x0000_t75" style="width:189.1pt;height:31.2pt" o:ole="">
            <v:imagedata r:id="rId59" o:title=""/>
          </v:shape>
          <o:OLEObject Type="Embed" ProgID="Equation.3" ShapeID="_x0000_i1050" DrawAspect="Content" ObjectID="_1664570674" r:id="rId60"/>
        </w:object>
      </w:r>
    </w:p>
    <w:p w14:paraId="5F29E78B" w14:textId="027F9FAB" w:rsidR="004F790B" w:rsidRPr="004F790B" w:rsidRDefault="004F790B" w:rsidP="004F790B">
      <w:pPr>
        <w:pStyle w:val="a2"/>
      </w:pPr>
      <w:r>
        <w:t xml:space="preserve">όπου </w:t>
      </w:r>
      <w:r>
        <w:rPr>
          <w:lang w:val="en-US"/>
        </w:rPr>
        <w:t xml:space="preserve">F </w:t>
      </w:r>
      <w:r>
        <w:t>το μέτρο της δύναμης και υ το μέτρο της ταχύτητας τη στιγμή αυτή.</w:t>
      </w:r>
    </w:p>
    <w:p w14:paraId="23A4DFFA" w14:textId="36D257BD" w:rsidR="004F790B" w:rsidRDefault="004F790B" w:rsidP="004F790B">
      <w:pPr>
        <w:pStyle w:val="a2"/>
      </w:pPr>
      <w:r>
        <w:t>Στην αρχική θέση η γωνία μεταξύ δύναμης και ταχύτητας είναι φ=45</w:t>
      </w:r>
      <w:r>
        <w:rPr>
          <w:vertAlign w:val="superscript"/>
        </w:rPr>
        <w:t>ο</w:t>
      </w:r>
      <w:r>
        <w:t xml:space="preserve"> οπότε παίρνουμε:</w:t>
      </w:r>
    </w:p>
    <w:p w14:paraId="4F16C00B" w14:textId="68ECCD0E" w:rsidR="004F790B" w:rsidRDefault="005B2181" w:rsidP="004F790B">
      <w:pPr>
        <w:pStyle w:val="a2"/>
        <w:jc w:val="center"/>
      </w:pPr>
      <w:r w:rsidRPr="00C002BF">
        <w:rPr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4189DE" wp14:editId="1A9E7618">
                <wp:simplePos x="0" y="0"/>
                <wp:positionH relativeFrom="column">
                  <wp:posOffset>5358511</wp:posOffset>
                </wp:positionH>
                <wp:positionV relativeFrom="paragraph">
                  <wp:posOffset>318135</wp:posOffset>
                </wp:positionV>
                <wp:extent cx="335915" cy="358775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59076" w14:textId="77777777" w:rsidR="004F790B" w:rsidRDefault="004F790B" w:rsidP="004F790B">
                            <w:r w:rsidRPr="006D0BFF">
                              <w:rPr>
                                <w:position w:val="-4"/>
                              </w:rPr>
                              <w:object w:dxaOrig="240" w:dyaOrig="300" w14:anchorId="4A36541C">
                                <v:shape id="_x0000_i1052" type="#_x0000_t75" style="width:11.5pt;height:14.4pt" o:ole="">
                                  <v:imagedata r:id="rId61" o:title=""/>
                                </v:shape>
                                <o:OLEObject Type="Embed" ProgID="Equation.3" ShapeID="_x0000_i1052" DrawAspect="Content" ObjectID="_1664570685" r:id="rId6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39" type="#_x0000_t202" style="position:absolute;left:0;text-align:left;margin-left:421.95pt;margin-top:25.05pt;width:26.45pt;height:2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" filled="f" stroked="f">
                <v:textbox>
                  <w:txbxContent>
                    <w:p w14:paraId="21459076" w14:textId="77777777" w:rsidR="004F790B" w:rsidRDefault="004F790B" w:rsidP="004F790B">
                      <w:r w:rsidRPr="006D0BFF">
                        <w:rPr>
                          <w:position w:val="-4"/>
                        </w:rPr>
                        <w:object w:dxaOrig="240" w:dyaOrig="300" w14:anchorId="4A36541C">
                          <v:shape id="_x0000_i1587" type="#_x0000_t75" style="width:11.5pt;height:14.4pt" o:ole="">
                            <v:imagedata r:id="rId63" o:title=""/>
                          </v:shape>
                          <o:OLEObject Type="Embed" ProgID="Equation.3" ShapeID="_x0000_i1587" DrawAspect="Content" ObjectID="_1664564589" r:id="rId6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C002BF">
        <w:rPr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6F2367" wp14:editId="2369058F">
                <wp:simplePos x="0" y="0"/>
                <wp:positionH relativeFrom="column">
                  <wp:posOffset>5767705</wp:posOffset>
                </wp:positionH>
                <wp:positionV relativeFrom="paragraph">
                  <wp:posOffset>697865</wp:posOffset>
                </wp:positionV>
                <wp:extent cx="272415" cy="295275"/>
                <wp:effectExtent l="0" t="0" r="0" b="952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5411A" w14:textId="77777777" w:rsidR="004F790B" w:rsidRPr="00C002BF" w:rsidRDefault="004F790B" w:rsidP="004F790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40" type="#_x0000_t202" style="position:absolute;left:0;text-align:left;margin-left:454.15pt;margin-top:54.95pt;width:21.45pt;height:23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" filled="f" stroked="f">
                <v:textbox>
                  <w:txbxContent>
                    <w:p w14:paraId="0C85411A" w14:textId="77777777" w:rsidR="004F790B" w:rsidRPr="00C002BF" w:rsidRDefault="004F790B" w:rsidP="004F790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C002BF">
        <w:rPr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8B70C0" wp14:editId="60E3EF87">
                <wp:simplePos x="0" y="0"/>
                <wp:positionH relativeFrom="column">
                  <wp:posOffset>5582285</wp:posOffset>
                </wp:positionH>
                <wp:positionV relativeFrom="paragraph">
                  <wp:posOffset>621665</wp:posOffset>
                </wp:positionV>
                <wp:extent cx="272415" cy="295275"/>
                <wp:effectExtent l="0" t="0" r="0" b="9525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C0978" w14:textId="77777777" w:rsidR="004F790B" w:rsidRDefault="004F790B" w:rsidP="004F790B">
                            <w:r>
                              <w:t>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041" type="#_x0000_t202" style="position:absolute;left:0;text-align:left;margin-left:439.55pt;margin-top:48.95pt;width:21.45pt;height:2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" filled="f" stroked="f">
                <v:textbox>
                  <w:txbxContent>
                    <w:p w14:paraId="08AC0978" w14:textId="77777777" w:rsidR="004F790B" w:rsidRDefault="004F790B" w:rsidP="004F790B">
                      <w:r>
                        <w:t>θ</w:t>
                      </w:r>
                    </w:p>
                  </w:txbxContent>
                </v:textbox>
              </v:shape>
            </w:pict>
          </mc:Fallback>
        </mc:AlternateContent>
      </w:r>
      <w:r w:rsidRPr="00C002BF">
        <w:rPr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B635C6" wp14:editId="01FCF8DD">
                <wp:simplePos x="0" y="0"/>
                <wp:positionH relativeFrom="column">
                  <wp:posOffset>5245735</wp:posOffset>
                </wp:positionH>
                <wp:positionV relativeFrom="paragraph">
                  <wp:posOffset>717550</wp:posOffset>
                </wp:positionV>
                <wp:extent cx="204470" cy="196215"/>
                <wp:effectExtent l="0" t="0" r="28258" b="0"/>
                <wp:wrapNone/>
                <wp:docPr id="83" name="Arc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04030" flipH="1">
                          <a:off x="0" y="0"/>
                          <a:ext cx="204470" cy="196215"/>
                        </a:xfrm>
                        <a:prstGeom prst="arc">
                          <a:avLst>
                            <a:gd name="adj1" fmla="val 16200000"/>
                            <a:gd name="adj2" fmla="val 21488983"/>
                          </a:avLst>
                        </a:prstGeom>
                        <a:ln w="12700" cmpd="sng">
                          <a:solidFill>
                            <a:srgbClr val="FF0000"/>
                          </a:solidFill>
                          <a:headEnd type="none"/>
                          <a:tailEnd type="non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83" o:spid="_x0000_s1026" style="position:absolute;margin-left:413.05pt;margin-top:56.5pt;width:16.1pt;height:15.45pt;rotation:-7868722fd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4470,1962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" path="m102235,0nsc157359,,202557,41938,204412,94807l102235,98108,102235,0xem102235,0nfc157359,,202557,41938,204412,94807e" filled="f" strokecolor="red" strokeweight="1pt">
                <v:stroke joinstyle="miter"/>
                <v:path arrowok="t" o:connecttype="custom" o:connectlocs="102235,0;204412,94807" o:connectangles="0,0"/>
              </v:shape>
            </w:pict>
          </mc:Fallback>
        </mc:AlternateContent>
      </w:r>
      <w:r w:rsidRPr="00C002BF">
        <w:rPr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635532" wp14:editId="3D730E6B">
                <wp:simplePos x="0" y="0"/>
                <wp:positionH relativeFrom="column">
                  <wp:posOffset>5384165</wp:posOffset>
                </wp:positionH>
                <wp:positionV relativeFrom="paragraph">
                  <wp:posOffset>624205</wp:posOffset>
                </wp:positionV>
                <wp:extent cx="272415" cy="295275"/>
                <wp:effectExtent l="0" t="0" r="0" b="9525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5225D" w14:textId="77777777" w:rsidR="004F790B" w:rsidRDefault="004F790B" w:rsidP="004F790B">
                            <w:r>
                              <w:t>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42" type="#_x0000_t202" style="position:absolute;left:0;text-align:left;margin-left:423.95pt;margin-top:49.15pt;width:21.45pt;height:2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" filled="f" stroked="f">
                <v:textbox>
                  <w:txbxContent>
                    <w:p w14:paraId="38B5225D" w14:textId="77777777" w:rsidR="004F790B" w:rsidRDefault="004F790B" w:rsidP="004F790B">
                      <w:r>
                        <w:t>φ</w:t>
                      </w:r>
                    </w:p>
                  </w:txbxContent>
                </v:textbox>
              </v:shape>
            </w:pict>
          </mc:Fallback>
        </mc:AlternateContent>
      </w:r>
      <w:r w:rsidRPr="00C002BF">
        <w:rPr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43DCDB" wp14:editId="18778D43">
                <wp:simplePos x="0" y="0"/>
                <wp:positionH relativeFrom="column">
                  <wp:posOffset>5244465</wp:posOffset>
                </wp:positionH>
                <wp:positionV relativeFrom="paragraph">
                  <wp:posOffset>518795</wp:posOffset>
                </wp:positionV>
                <wp:extent cx="619760" cy="335280"/>
                <wp:effectExtent l="0" t="50800" r="66040" b="45720"/>
                <wp:wrapNone/>
                <wp:docPr id="80" name="Lin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760" cy="3352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round/>
                          <a:headEnd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83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95pt,40.85pt" to="461.75pt,6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" strokecolor="blue" strokeweight="1pt">
                <v:stroke endarrow="block" endarrowwidth="narrow" endarrowlength="short"/>
                <v:shadow color="gray" opacity="1" mv:blur="0" offset="2pt,2pt"/>
              </v:line>
            </w:pict>
          </mc:Fallback>
        </mc:AlternateContent>
      </w:r>
      <w:r w:rsidRPr="00C002BF">
        <w:rPr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DDA71B" wp14:editId="43832036">
                <wp:simplePos x="0" y="0"/>
                <wp:positionH relativeFrom="column">
                  <wp:posOffset>5408295</wp:posOffset>
                </wp:positionH>
                <wp:positionV relativeFrom="paragraph">
                  <wp:posOffset>671830</wp:posOffset>
                </wp:positionV>
                <wp:extent cx="224790" cy="211455"/>
                <wp:effectExtent l="0" t="18733" r="35878" b="0"/>
                <wp:wrapNone/>
                <wp:docPr id="79" name="Arc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04030" flipH="1">
                          <a:off x="0" y="0"/>
                          <a:ext cx="224790" cy="211455"/>
                        </a:xfrm>
                        <a:prstGeom prst="arc">
                          <a:avLst>
                            <a:gd name="adj1" fmla="val 14932277"/>
                            <a:gd name="adj2" fmla="val 21488983"/>
                          </a:avLst>
                        </a:prstGeom>
                        <a:ln w="12700" cmpd="sng">
                          <a:solidFill>
                            <a:srgbClr val="0000FF"/>
                          </a:solidFill>
                          <a:headEnd type="none"/>
                          <a:tailEnd type="none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79" o:spid="_x0000_s1026" style="position:absolute;margin-left:425.85pt;margin-top:52.9pt;width:17.7pt;height:16.65pt;rotation:-7868722fd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4790,2114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" path="m73996,6362nsc106444,-4734,142513,-1186,171819,15985,203602,34608,223439,66896,224725,102099l112395,105728,73996,6362xem73996,6362nfc106444,-4734,142513,-1186,171819,15985,203602,34608,223439,66896,224725,102099e" filled="f" strokecolor="blue" strokeweight="1pt">
                <v:stroke joinstyle="miter"/>
                <v:path arrowok="t" o:connecttype="custom" o:connectlocs="73996,6362;171819,15985;224725,102099" o:connectangles="0,0,0"/>
              </v:shape>
            </w:pict>
          </mc:Fallback>
        </mc:AlternateContent>
      </w:r>
      <w:r w:rsidRPr="00C002BF">
        <w:rPr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15DC9F" wp14:editId="0F06FE91">
                <wp:simplePos x="0" y="0"/>
                <wp:positionH relativeFrom="column">
                  <wp:posOffset>5752465</wp:posOffset>
                </wp:positionH>
                <wp:positionV relativeFrom="paragraph">
                  <wp:posOffset>337820</wp:posOffset>
                </wp:positionV>
                <wp:extent cx="356870" cy="412750"/>
                <wp:effectExtent l="0" t="0" r="0" b="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85192" w14:textId="77777777" w:rsidR="004F790B" w:rsidRDefault="004F790B" w:rsidP="004F790B">
                            <w:r w:rsidRPr="00C002BF">
                              <w:rPr>
                                <w:position w:val="-10"/>
                              </w:rPr>
                              <w:object w:dxaOrig="280" w:dyaOrig="320" w14:anchorId="04C3D3FD">
                                <v:shape id="_x0000_i1054" type="#_x0000_t75" style="width:13.45pt;height:15.85pt" o:ole="">
                                  <v:imagedata r:id="rId65" o:title=""/>
                                </v:shape>
                                <o:OLEObject Type="Embed" ProgID="Equation.3" ShapeID="_x0000_i1054" DrawAspect="Content" ObjectID="_1664570686" r:id="rId6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8" o:spid="_x0000_s1043" type="#_x0000_t202" style="position:absolute;left:0;text-align:left;margin-left:452.95pt;margin-top:26.6pt;width:28.1pt;height:32.5pt;z-index:251705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" filled="f" stroked="f">
                <v:textbox style="mso-fit-shape-to-text:t">
                  <w:txbxContent>
                    <w:p w14:paraId="67A85192" w14:textId="77777777" w:rsidR="004F790B" w:rsidRDefault="004F790B" w:rsidP="004F790B">
                      <w:r w:rsidRPr="00C002BF">
                        <w:rPr>
                          <w:position w:val="-10"/>
                        </w:rPr>
                        <w:object w:dxaOrig="280" w:dyaOrig="320" w14:anchorId="04C3D3FD">
                          <v:shape id="_x0000_i1588" type="#_x0000_t75" style="width:13.45pt;height:15.85pt" o:ole="">
                            <v:imagedata r:id="rId67" o:title=""/>
                          </v:shape>
                          <o:OLEObject Type="Embed" ProgID="Equation.3" ShapeID="_x0000_i1588" DrawAspect="Content" ObjectID="_1664564591" r:id="rId6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4F790B" w:rsidRPr="00C002BF">
        <w:rPr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BBD696" wp14:editId="0692A060">
                <wp:simplePos x="0" y="0"/>
                <wp:positionH relativeFrom="column">
                  <wp:posOffset>5266690</wp:posOffset>
                </wp:positionH>
                <wp:positionV relativeFrom="paragraph">
                  <wp:posOffset>469900</wp:posOffset>
                </wp:positionV>
                <wp:extent cx="399415" cy="377825"/>
                <wp:effectExtent l="0" t="50800" r="83185" b="28575"/>
                <wp:wrapNone/>
                <wp:docPr id="77" name="Lin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9415" cy="377825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  <a:headEnd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833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7pt,37pt" to="446.15pt,66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" strokecolor="red" strokeweight="1.5pt">
                <v:stroke endarrow="block" endarrowwidth="narrow" endarrowlength="short"/>
                <v:shadow color="gray" opacity="1" mv:blur="0" offset="2pt,2pt"/>
              </v:line>
            </w:pict>
          </mc:Fallback>
        </mc:AlternateContent>
      </w:r>
      <w:r w:rsidR="004F790B" w:rsidRPr="00C002BF">
        <w:rPr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78ABEA" wp14:editId="5F8379EF">
                <wp:simplePos x="0" y="0"/>
                <wp:positionH relativeFrom="column">
                  <wp:posOffset>5165725</wp:posOffset>
                </wp:positionH>
                <wp:positionV relativeFrom="paragraph">
                  <wp:posOffset>772795</wp:posOffset>
                </wp:positionV>
                <wp:extent cx="158115" cy="160020"/>
                <wp:effectExtent l="0" t="0" r="19685" b="17780"/>
                <wp:wrapNone/>
                <wp:docPr id="76" name="Rectangle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6002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98" o:spid="_x0000_s1026" style="position:absolute;margin-left:406.75pt;margin-top:60.85pt;width:12.45pt;height:12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" fillcolor="#f60"/>
            </w:pict>
          </mc:Fallback>
        </mc:AlternateContent>
      </w:r>
      <w:r w:rsidR="004F790B">
        <w:rPr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0A3064" wp14:editId="7CADBF25">
                <wp:simplePos x="0" y="0"/>
                <wp:positionH relativeFrom="column">
                  <wp:posOffset>5244465</wp:posOffset>
                </wp:positionH>
                <wp:positionV relativeFrom="paragraph">
                  <wp:posOffset>851535</wp:posOffset>
                </wp:positionV>
                <wp:extent cx="574040" cy="9525"/>
                <wp:effectExtent l="0" t="0" r="35560" b="41275"/>
                <wp:wrapNone/>
                <wp:docPr id="25" name="Lin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4040" cy="952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ysDash"/>
                          <a:round/>
                          <a:headEnd type="none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853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95pt,67.05pt" to="458.15pt,67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" strokeweight="1pt">
                <v:stroke dashstyle="3 1" endarrowwidth="narrow" endarrowlength="short"/>
              </v:line>
            </w:pict>
          </mc:Fallback>
        </mc:AlternateContent>
      </w:r>
      <w:r w:rsidR="004F790B">
        <w:rPr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8014C4" wp14:editId="249EC6C3">
                <wp:simplePos x="0" y="0"/>
                <wp:positionH relativeFrom="column">
                  <wp:posOffset>5063490</wp:posOffset>
                </wp:positionH>
                <wp:positionV relativeFrom="paragraph">
                  <wp:posOffset>371475</wp:posOffset>
                </wp:positionV>
                <wp:extent cx="981075" cy="646430"/>
                <wp:effectExtent l="0" t="0" r="9525" b="0"/>
                <wp:wrapSquare wrapText="bothSides"/>
                <wp:docPr id="24" name="Rectangle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64643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97" o:spid="_x0000_s1026" style="position:absolute;margin-left:398.7pt;margin-top:29.25pt;width:77.25pt;height:50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" fillcolor="#cfc" stroked="f">
                <w10:wrap type="square"/>
              </v:rect>
            </w:pict>
          </mc:Fallback>
        </mc:AlternateContent>
      </w:r>
      <w:r w:rsidR="004F790B" w:rsidRPr="00191FB5">
        <w:rPr>
          <w:position w:val="-24"/>
        </w:rPr>
        <w:object w:dxaOrig="3880" w:dyaOrig="660" w14:anchorId="6A8A94D3">
          <v:shape id="_x0000_i1055" type="#_x0000_t75" style="width:193.9pt;height:33.1pt" o:ole="">
            <v:imagedata r:id="rId69" o:title=""/>
          </v:shape>
          <o:OLEObject Type="Embed" ProgID="Equation.3" ShapeID="_x0000_i1055" DrawAspect="Content" ObjectID="_1664570675" r:id="rId70"/>
        </w:object>
      </w:r>
      <w:r w:rsidR="004F790B">
        <w:t xml:space="preserve"> (1)</w:t>
      </w:r>
    </w:p>
    <w:p w14:paraId="244C7F40" w14:textId="3B944C90" w:rsidR="004F790B" w:rsidRDefault="004F790B" w:rsidP="004F790B">
      <w:pPr>
        <w:pStyle w:val="a2"/>
      </w:pPr>
      <w:r>
        <w:t xml:space="preserve">Στην τελική θέση, η κατάσταση είναι αυτή που φαίνεται στο διπλανό σχήμα. Η δύναμη σχηματίζει γωνία φ με την διεύθυνση </w:t>
      </w:r>
      <w:r>
        <w:rPr>
          <w:lang w:val="en-US"/>
        </w:rPr>
        <w:t>x</w:t>
      </w:r>
      <w:r>
        <w:t>, ενώ η ταχύτητα γωνία θ. Αλλά τότε η γωνία μεταξύ ταχύτητα και δύναμης είναι ίση με φ-θ. Έτσι για την στιγμιαία ισχύ θα έχουμε:</w:t>
      </w:r>
    </w:p>
    <w:p w14:paraId="52CA726B" w14:textId="67E752E9" w:rsidR="004F790B" w:rsidRDefault="004F790B" w:rsidP="004F790B">
      <w:pPr>
        <w:pStyle w:val="a2"/>
        <w:jc w:val="center"/>
      </w:pPr>
      <w:r w:rsidRPr="004F790B">
        <w:rPr>
          <w:position w:val="-10"/>
        </w:rPr>
        <w:object w:dxaOrig="2220" w:dyaOrig="320" w14:anchorId="6806E5B5">
          <v:shape id="_x0000_i1056" type="#_x0000_t75" style="width:110.9pt;height:15.85pt" o:ole="">
            <v:imagedata r:id="rId71" o:title=""/>
          </v:shape>
          <o:OLEObject Type="Embed" ProgID="Equation.3" ShapeID="_x0000_i1056" DrawAspect="Content" ObjectID="_1664570676" r:id="rId72"/>
        </w:object>
      </w:r>
      <w:r>
        <w:t xml:space="preserve">  (2)</w:t>
      </w:r>
    </w:p>
    <w:p w14:paraId="30649B99" w14:textId="213BC61D" w:rsidR="004F790B" w:rsidRDefault="004F790B" w:rsidP="004F790B">
      <w:pPr>
        <w:pStyle w:val="a2"/>
      </w:pPr>
      <w:r>
        <w:t>Αν συγκρίνουμε τις (1) και (2) βλέπουμε ότι έχουμε την ίδια δύναμη, αλλά υ</w:t>
      </w:r>
      <w:r>
        <w:rPr>
          <w:vertAlign w:val="subscript"/>
        </w:rPr>
        <w:t>0</w:t>
      </w:r>
      <w:r>
        <w:t>&lt;υ</w:t>
      </w:r>
      <w:r>
        <w:rPr>
          <w:vertAlign w:val="subscript"/>
        </w:rPr>
        <w:t>1</w:t>
      </w:r>
      <w:r w:rsidR="00D355CD">
        <w:t xml:space="preserve"> και συνφ&lt;συν(φ-θ), αφού στο πρώτο τεταρτημόριο η  συνάρτηση του συνημιτόνου είναι φθίνουσα (αν για  δύο γωνίες α ακι β ισχύει  α &lt; β, τότε συνα&gt;συνβ)</w:t>
      </w:r>
      <w:r>
        <w:t>.</w:t>
      </w:r>
      <w:r w:rsidR="00D355CD">
        <w:t xml:space="preserve"> </w:t>
      </w:r>
      <w:r>
        <w:t xml:space="preserve"> Συνεπώς και Ρ</w:t>
      </w:r>
      <w:r>
        <w:rPr>
          <w:vertAlign w:val="subscript"/>
        </w:rPr>
        <w:t>0</w:t>
      </w:r>
      <w:r>
        <w:t xml:space="preserve"> &lt; Ρ</w:t>
      </w:r>
      <w:r>
        <w:rPr>
          <w:vertAlign w:val="subscript"/>
        </w:rPr>
        <w:t>1</w:t>
      </w:r>
      <w:r>
        <w:t xml:space="preserve"> ή αν προτιμάτε Ρ</w:t>
      </w:r>
      <w:r>
        <w:rPr>
          <w:vertAlign w:val="subscript"/>
        </w:rPr>
        <w:t>1</w:t>
      </w:r>
      <w:r>
        <w:t xml:space="preserve"> &gt; Ρ</w:t>
      </w:r>
      <w:r>
        <w:rPr>
          <w:vertAlign w:val="subscript"/>
        </w:rPr>
        <w:t>0</w:t>
      </w:r>
      <w:r>
        <w:t>.</w:t>
      </w:r>
    </w:p>
    <w:p w14:paraId="497DA15A" w14:textId="77777777" w:rsidR="004F790B" w:rsidRDefault="004F790B" w:rsidP="004F790B">
      <w:pPr>
        <w:pStyle w:val="a2"/>
      </w:pPr>
    </w:p>
    <w:p w14:paraId="6EFCC02E" w14:textId="71659C38" w:rsidR="004F790B" w:rsidRPr="004F790B" w:rsidRDefault="004F790B" w:rsidP="004F790B">
      <w:pPr>
        <w:pStyle w:val="a1"/>
        <w:jc w:val="right"/>
        <w:rPr>
          <w:lang w:val="en-US"/>
        </w:rPr>
      </w:pPr>
      <w:r>
        <w:rPr>
          <w:lang w:val="en-US"/>
        </w:rPr>
        <w:t>dmargaris@gmail.com</w:t>
      </w:r>
    </w:p>
    <w:p w14:paraId="3DD1EDBD" w14:textId="77777777" w:rsidR="004F790B" w:rsidRPr="004F790B" w:rsidRDefault="004F790B" w:rsidP="004F790B">
      <w:pPr>
        <w:pStyle w:val="a2"/>
      </w:pPr>
    </w:p>
    <w:sectPr w:rsidR="004F790B" w:rsidRPr="004F790B">
      <w:headerReference w:type="default" r:id="rId73"/>
      <w:footerReference w:type="default" r:id="rId74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5554D" w14:textId="77777777" w:rsidR="008360A8" w:rsidRDefault="008360A8">
      <w:pPr>
        <w:spacing w:line="240" w:lineRule="auto"/>
      </w:pPr>
      <w:r>
        <w:separator/>
      </w:r>
    </w:p>
  </w:endnote>
  <w:endnote w:type="continuationSeparator" w:id="0">
    <w:p w14:paraId="75B78F4C" w14:textId="77777777" w:rsidR="008360A8" w:rsidRDefault="008360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55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55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55"/>
    <w:family w:val="auto"/>
    <w:pitch w:val="variable"/>
    <w:sig w:usb0="A00002EF" w:usb1="4000207B" w:usb2="00000000" w:usb3="00000000" w:csb0="000000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SimSun">
    <w:altName w:val="宋体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20B0600040502020204"/>
    <w:charset w:val="55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07948" w14:textId="77777777" w:rsidR="00D533FC" w:rsidRDefault="006E4A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435C">
      <w:rPr>
        <w:rStyle w:val="PageNumber"/>
      </w:rPr>
      <w:t>1</w:t>
    </w:r>
    <w:r>
      <w:rPr>
        <w:rStyle w:val="PageNumber"/>
      </w:rPr>
      <w:fldChar w:fldCharType="end"/>
    </w:r>
  </w:p>
  <w:p w14:paraId="45E975B4" w14:textId="77777777" w:rsidR="00D533FC" w:rsidRDefault="006E4ABE">
    <w:pPr>
      <w:pStyle w:val="Footer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>
      <w:rPr>
        <w:i/>
        <w:color w:val="0000FF"/>
        <w:lang w:val="en-US"/>
      </w:rPr>
      <w:t>www.ylikonet.gr</w:t>
    </w:r>
  </w:p>
  <w:p w14:paraId="28555D39" w14:textId="77777777" w:rsidR="00D533FC" w:rsidRDefault="00D533F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77FD9" w14:textId="77777777" w:rsidR="008360A8" w:rsidRDefault="008360A8">
      <w:pPr>
        <w:spacing w:after="0"/>
      </w:pPr>
      <w:r>
        <w:separator/>
      </w:r>
    </w:p>
  </w:footnote>
  <w:footnote w:type="continuationSeparator" w:id="0">
    <w:p w14:paraId="21333D1F" w14:textId="77777777" w:rsidR="008360A8" w:rsidRDefault="008360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FFF35" w14:textId="77777777" w:rsidR="00D533FC" w:rsidRDefault="006E4ABE">
    <w:pPr>
      <w:pStyle w:val="Header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>
      <w:rPr>
        <w:i/>
      </w:rPr>
      <w:t>Υλικό Φυσικής-Χημείας</w:t>
    </w:r>
    <w:r>
      <w:rPr>
        <w:i/>
      </w:rPr>
      <w:tab/>
    </w:r>
    <w:r w:rsidR="008360A8">
      <w:rPr>
        <w:i/>
      </w:rPr>
      <w:t>Ορμή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62851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953061"/>
    <w:multiLevelType w:val="singleLevel"/>
    <w:tmpl w:val="CFE29250"/>
    <w:lvl w:ilvl="0">
      <w:start w:val="1"/>
      <w:numFmt w:val="lowerRoman"/>
      <w:pStyle w:val="List"/>
      <w:lvlText w:val="%1)"/>
      <w:lvlJc w:val="right"/>
      <w:pPr>
        <w:ind w:left="360" w:hanging="360"/>
      </w:pPr>
      <w:rPr>
        <w:rFonts w:hint="default"/>
      </w:rPr>
    </w:lvl>
  </w:abstractNum>
  <w:abstractNum w:abstractNumId="2">
    <w:nsid w:val="08525359"/>
    <w:multiLevelType w:val="singleLevel"/>
    <w:tmpl w:val="8FFC49AC"/>
    <w:name w:val="Bullet 13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3">
    <w:nsid w:val="0924559A"/>
    <w:multiLevelType w:val="singleLevel"/>
    <w:tmpl w:val="6276A30C"/>
    <w:name w:val="Bullet 3"/>
    <w:lvl w:ilvl="0">
      <w:start w:val="1"/>
      <w:numFmt w:val="lowerRoman"/>
      <w:pStyle w:val="1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4">
    <w:nsid w:val="12DB133D"/>
    <w:multiLevelType w:val="multilevel"/>
    <w:tmpl w:val="12DB133D"/>
    <w:lvl w:ilvl="0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721FB"/>
    <w:multiLevelType w:val="singleLevel"/>
    <w:tmpl w:val="A354610A"/>
    <w:name w:val="Bullet 11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6">
    <w:nsid w:val="495C24B4"/>
    <w:multiLevelType w:val="multilevel"/>
    <w:tmpl w:val="495C24B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0"/>
      <w:lvlText w:val="%2)"/>
      <w:lvlJc w:val="left"/>
      <w:pPr>
        <w:tabs>
          <w:tab w:val="left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7">
    <w:nsid w:val="4E4D2A2A"/>
    <w:multiLevelType w:val="multilevel"/>
    <w:tmpl w:val="4E4D2A2A"/>
    <w:lvl w:ilvl="0">
      <w:start w:val="1"/>
      <w:numFmt w:val="decimal"/>
      <w:pStyle w:val="a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54930"/>
    <w:multiLevelType w:val="singleLevel"/>
    <w:tmpl w:val="187A4E18"/>
    <w:lvl w:ilvl="0">
      <w:numFmt w:val="bullet"/>
      <w:pStyle w:val="Heading3"/>
      <w:lvlText w:val=""/>
      <w:lvlJc w:val="left"/>
      <w:pPr>
        <w:tabs>
          <w:tab w:val="num" w:pos="340"/>
        </w:tabs>
        <w:ind w:left="340" w:hanging="340"/>
      </w:pPr>
      <w:rPr>
        <w:rFonts w:ascii="Wingdings" w:eastAsia="Wingdings" w:hAnsi="Wingdings" w:cs="Wingdings"/>
        <w:color w:val="FF0000"/>
      </w:rPr>
    </w:lvl>
  </w:abstractNum>
  <w:abstractNum w:abstractNumId="9">
    <w:nsid w:val="6A614DFD"/>
    <w:multiLevelType w:val="singleLevel"/>
    <w:tmpl w:val="5B7AD436"/>
    <w:name w:val="Bullet 12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8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A8"/>
    <w:rsid w:val="000378F3"/>
    <w:rsid w:val="00053396"/>
    <w:rsid w:val="000577DF"/>
    <w:rsid w:val="00060EF4"/>
    <w:rsid w:val="000679A2"/>
    <w:rsid w:val="000912E3"/>
    <w:rsid w:val="00091E43"/>
    <w:rsid w:val="000A5A2D"/>
    <w:rsid w:val="000B2DB6"/>
    <w:rsid w:val="000B3688"/>
    <w:rsid w:val="000B48D3"/>
    <w:rsid w:val="000C397A"/>
    <w:rsid w:val="000D78E0"/>
    <w:rsid w:val="00100ABC"/>
    <w:rsid w:val="00157DCF"/>
    <w:rsid w:val="001664A5"/>
    <w:rsid w:val="00171E9F"/>
    <w:rsid w:val="001764F7"/>
    <w:rsid w:val="00191C12"/>
    <w:rsid w:val="00191FB5"/>
    <w:rsid w:val="001B25B2"/>
    <w:rsid w:val="001C5136"/>
    <w:rsid w:val="00240F02"/>
    <w:rsid w:val="00243416"/>
    <w:rsid w:val="002914EA"/>
    <w:rsid w:val="002C4684"/>
    <w:rsid w:val="002E4A5D"/>
    <w:rsid w:val="002F4140"/>
    <w:rsid w:val="003034D4"/>
    <w:rsid w:val="003272C2"/>
    <w:rsid w:val="00334BD8"/>
    <w:rsid w:val="00342B66"/>
    <w:rsid w:val="0035278E"/>
    <w:rsid w:val="0039013D"/>
    <w:rsid w:val="003959A8"/>
    <w:rsid w:val="003A6C4E"/>
    <w:rsid w:val="003B4900"/>
    <w:rsid w:val="003D2058"/>
    <w:rsid w:val="003E1678"/>
    <w:rsid w:val="003E4CFF"/>
    <w:rsid w:val="0041020A"/>
    <w:rsid w:val="0041752B"/>
    <w:rsid w:val="00425863"/>
    <w:rsid w:val="0044454D"/>
    <w:rsid w:val="00465544"/>
    <w:rsid w:val="00465D8E"/>
    <w:rsid w:val="00470A0F"/>
    <w:rsid w:val="0047288B"/>
    <w:rsid w:val="00480ADE"/>
    <w:rsid w:val="00485825"/>
    <w:rsid w:val="004B1BA7"/>
    <w:rsid w:val="004F7518"/>
    <w:rsid w:val="004F790B"/>
    <w:rsid w:val="00503A3E"/>
    <w:rsid w:val="0050788A"/>
    <w:rsid w:val="0055699C"/>
    <w:rsid w:val="00572886"/>
    <w:rsid w:val="00573BA2"/>
    <w:rsid w:val="00577A04"/>
    <w:rsid w:val="00584DBC"/>
    <w:rsid w:val="00590DCC"/>
    <w:rsid w:val="005A265E"/>
    <w:rsid w:val="005B2181"/>
    <w:rsid w:val="005C059F"/>
    <w:rsid w:val="005D40A8"/>
    <w:rsid w:val="00667E23"/>
    <w:rsid w:val="00670898"/>
    <w:rsid w:val="00686B0D"/>
    <w:rsid w:val="00687B49"/>
    <w:rsid w:val="00695F77"/>
    <w:rsid w:val="006C3491"/>
    <w:rsid w:val="006E4ABE"/>
    <w:rsid w:val="006F5F92"/>
    <w:rsid w:val="00717932"/>
    <w:rsid w:val="00736498"/>
    <w:rsid w:val="00744C3F"/>
    <w:rsid w:val="00757BF7"/>
    <w:rsid w:val="00763DBE"/>
    <w:rsid w:val="00774F6B"/>
    <w:rsid w:val="007757C0"/>
    <w:rsid w:val="007B35C2"/>
    <w:rsid w:val="007B36AF"/>
    <w:rsid w:val="007D112E"/>
    <w:rsid w:val="007D7637"/>
    <w:rsid w:val="007E115B"/>
    <w:rsid w:val="007F4EE5"/>
    <w:rsid w:val="00814FD8"/>
    <w:rsid w:val="0081576D"/>
    <w:rsid w:val="008360A8"/>
    <w:rsid w:val="00844E46"/>
    <w:rsid w:val="00846464"/>
    <w:rsid w:val="00850C1B"/>
    <w:rsid w:val="00857990"/>
    <w:rsid w:val="00873F39"/>
    <w:rsid w:val="0087491C"/>
    <w:rsid w:val="008945AD"/>
    <w:rsid w:val="008C0AF6"/>
    <w:rsid w:val="008F3C3C"/>
    <w:rsid w:val="008F5D45"/>
    <w:rsid w:val="009550D7"/>
    <w:rsid w:val="00960ED8"/>
    <w:rsid w:val="009675D3"/>
    <w:rsid w:val="009A1C4D"/>
    <w:rsid w:val="009F636C"/>
    <w:rsid w:val="00A0568E"/>
    <w:rsid w:val="00A129BF"/>
    <w:rsid w:val="00A12BB8"/>
    <w:rsid w:val="00A15C87"/>
    <w:rsid w:val="00A871D7"/>
    <w:rsid w:val="00A9151E"/>
    <w:rsid w:val="00AA662C"/>
    <w:rsid w:val="00AB194B"/>
    <w:rsid w:val="00AC5AC3"/>
    <w:rsid w:val="00AF5146"/>
    <w:rsid w:val="00AF77A5"/>
    <w:rsid w:val="00B0435C"/>
    <w:rsid w:val="00B11C3D"/>
    <w:rsid w:val="00B32221"/>
    <w:rsid w:val="00B344E9"/>
    <w:rsid w:val="00B820C2"/>
    <w:rsid w:val="00BB3001"/>
    <w:rsid w:val="00C025B6"/>
    <w:rsid w:val="00C401C0"/>
    <w:rsid w:val="00CA7A43"/>
    <w:rsid w:val="00D03229"/>
    <w:rsid w:val="00D045EF"/>
    <w:rsid w:val="00D355CD"/>
    <w:rsid w:val="00D533FC"/>
    <w:rsid w:val="00D82210"/>
    <w:rsid w:val="00D90B82"/>
    <w:rsid w:val="00D97305"/>
    <w:rsid w:val="00DA0155"/>
    <w:rsid w:val="00DA0B05"/>
    <w:rsid w:val="00DA1226"/>
    <w:rsid w:val="00DC0DC9"/>
    <w:rsid w:val="00DC2298"/>
    <w:rsid w:val="00DC3154"/>
    <w:rsid w:val="00DE1D3D"/>
    <w:rsid w:val="00DE49E1"/>
    <w:rsid w:val="00DF4F17"/>
    <w:rsid w:val="00E210D0"/>
    <w:rsid w:val="00E37CC9"/>
    <w:rsid w:val="00EA64C4"/>
    <w:rsid w:val="00EB2362"/>
    <w:rsid w:val="00EB6640"/>
    <w:rsid w:val="00EC647B"/>
    <w:rsid w:val="00EE1786"/>
    <w:rsid w:val="00EE7957"/>
    <w:rsid w:val="00F33E83"/>
    <w:rsid w:val="00F6515A"/>
    <w:rsid w:val="00F71F26"/>
    <w:rsid w:val="00F948EA"/>
    <w:rsid w:val="00FA0CD8"/>
    <w:rsid w:val="00FA1FCE"/>
    <w:rsid w:val="00FA7D40"/>
    <w:rsid w:val="00FB67CF"/>
    <w:rsid w:val="00FB6B94"/>
    <w:rsid w:val="00FC393C"/>
    <w:rsid w:val="00FC771A"/>
    <w:rsid w:val="00FD54FF"/>
    <w:rsid w:val="3EE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4A35E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List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 w:qFormat="1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C3154"/>
    <w:pPr>
      <w:keepNext/>
      <w:pBdr>
        <w:top w:val="single" w:sz="18" w:space="1" w:color="0070C0"/>
        <w:left w:val="single" w:sz="18" w:space="4" w:color="0070C0"/>
        <w:bottom w:val="single" w:sz="18" w:space="1" w:color="0070C0"/>
        <w:right w:val="single" w:sz="18" w:space="4" w:color="0070C0"/>
      </w:pBdr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F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873F39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after="20"/>
      <w:ind w:right="1701"/>
      <w:outlineLvl w:val="2"/>
    </w:pPr>
    <w:rPr>
      <w:rFonts w:ascii="Times New Roman" w:eastAsia="Times New Roman" w:hAnsi="Times New Roman" w:cs="Times New Roman"/>
      <w:color w:val="auto"/>
      <w:kern w:val="1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PageNumber">
    <w:name w:val="page number"/>
    <w:basedOn w:val="DefaultParagraphFont"/>
    <w:qFormat/>
  </w:style>
  <w:style w:type="paragraph" w:customStyle="1" w:styleId="10">
    <w:name w:val="Αριθμός 1"/>
    <w:basedOn w:val="Normal"/>
    <w:qFormat/>
    <w:pPr>
      <w:numPr>
        <w:ilvl w:val="1"/>
        <w:numId w:val="1"/>
      </w:numPr>
      <w:tabs>
        <w:tab w:val="clear" w:pos="680"/>
      </w:tabs>
      <w:spacing w:after="0"/>
    </w:pPr>
    <w:rPr>
      <w:rFonts w:eastAsia="Times New Roman"/>
      <w:szCs w:val="20"/>
      <w:lang w:eastAsia="el-GR"/>
    </w:rPr>
  </w:style>
  <w:style w:type="paragraph" w:customStyle="1" w:styleId="abc">
    <w:name w:val="abc"/>
    <w:basedOn w:val="Normal"/>
    <w:qFormat/>
    <w:pPr>
      <w:ind w:left="568" w:hanging="284"/>
    </w:pPr>
  </w:style>
  <w:style w:type="character" w:customStyle="1" w:styleId="Heading1Char">
    <w:name w:val="Heading 1 Char"/>
    <w:basedOn w:val="DefaultParagraphFont"/>
    <w:link w:val="Heading1"/>
    <w:qFormat/>
    <w:rsid w:val="00DC3154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  <w:lang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 w:cs="Times New Roman"/>
    </w:rPr>
  </w:style>
  <w:style w:type="paragraph" w:customStyle="1" w:styleId="a">
    <w:name w:val="Αριθμός"/>
    <w:basedOn w:val="Normal"/>
    <w:qFormat/>
    <w:pPr>
      <w:numPr>
        <w:numId w:val="2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i">
    <w:name w:val="Αριθμός i"/>
    <w:basedOn w:val="Normal"/>
    <w:qFormat/>
    <w:rsid w:val="00243416"/>
    <w:pPr>
      <w:numPr>
        <w:numId w:val="3"/>
      </w:numPr>
      <w:tabs>
        <w:tab w:val="clear" w:pos="340"/>
      </w:tabs>
      <w:ind w:left="340" w:hanging="340"/>
    </w:pPr>
    <w:rPr>
      <w:rFonts w:eastAsia="Times New Roman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873F39"/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a0">
    <w:name w:val="ερώτημα"/>
    <w:basedOn w:val="Normal"/>
    <w:qFormat/>
    <w:rsid w:val="00F33E83"/>
    <w:pPr>
      <w:pBdr>
        <w:top w:val="nil"/>
        <w:left w:val="nil"/>
        <w:bottom w:val="nil"/>
        <w:right w:val="nil"/>
        <w:between w:val="nil"/>
      </w:pBdr>
      <w:spacing w:after="0"/>
      <w:ind w:left="680" w:hanging="340"/>
    </w:pPr>
    <w:rPr>
      <w:rFonts w:eastAsia="SimSun"/>
      <w:kern w:val="1"/>
      <w:lang w:eastAsia="zh-CN"/>
    </w:rPr>
  </w:style>
  <w:style w:type="paragraph" w:customStyle="1" w:styleId="a1">
    <w:name w:val="Απάντηση"/>
    <w:basedOn w:val="Heading2"/>
    <w:next w:val="Normal"/>
    <w:qFormat/>
    <w:rsid w:val="00A0568E"/>
    <w:pPr>
      <w:pBdr>
        <w:top w:val="nil"/>
        <w:left w:val="nil"/>
        <w:bottom w:val="nil"/>
        <w:right w:val="nil"/>
        <w:between w:val="nil"/>
      </w:pBdr>
      <w:spacing w:before="80" w:after="80"/>
      <w:ind w:left="113"/>
    </w:pPr>
    <w:rPr>
      <w:rFonts w:ascii="Times New Roman" w:eastAsia="Cambria" w:hAnsi="Times New Roman" w:cs="Cambria"/>
      <w:b/>
      <w:bCs/>
      <w:i/>
      <w:iCs/>
      <w:color w:val="0070C0"/>
      <w:kern w:val="24"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qFormat/>
    <w:rsid w:val="00873F39"/>
    <w:pPr>
      <w:keepNext/>
      <w:spacing w:before="120"/>
      <w:ind w:left="283"/>
      <w:outlineLvl w:val="0"/>
    </w:pPr>
    <w:rPr>
      <w:rFonts w:ascii="Cambria" w:eastAsia="Cambria" w:hAnsi="Cambria" w:cs="Cambria"/>
      <w:b/>
      <w:bCs/>
      <w:color w:val="FF0000"/>
      <w:kern w:val="1"/>
      <w:lang w:eastAsia="zh-CN"/>
    </w:rPr>
  </w:style>
  <w:style w:type="character" w:customStyle="1" w:styleId="TitleChar">
    <w:name w:val="Title Char"/>
    <w:basedOn w:val="DefaultParagraphFont"/>
    <w:link w:val="Title"/>
    <w:rsid w:val="00873F39"/>
    <w:rPr>
      <w:rFonts w:ascii="Cambria" w:eastAsia="Cambria" w:hAnsi="Cambria" w:cs="Cambria"/>
      <w:b/>
      <w:bCs/>
      <w:color w:val="FF0000"/>
      <w:kern w:val="1"/>
      <w:sz w:val="22"/>
      <w:szCs w:val="22"/>
      <w:lang w:eastAsia="zh-CN"/>
    </w:rPr>
  </w:style>
  <w:style w:type="paragraph" w:customStyle="1" w:styleId="1">
    <w:name w:val="Λίστα1"/>
    <w:basedOn w:val="Normal"/>
    <w:qFormat/>
    <w:rsid w:val="00873F39"/>
    <w:pPr>
      <w:numPr>
        <w:numId w:val="4"/>
      </w:numPr>
      <w:spacing w:after="0"/>
    </w:pPr>
    <w:rPr>
      <w:rFonts w:eastAsia="Times New Roman"/>
      <w:kern w:val="1"/>
      <w:lang w:eastAsia="zh-CN"/>
    </w:rPr>
  </w:style>
  <w:style w:type="paragraph" w:styleId="E-mailSignature">
    <w:name w:val="E-mail Signature"/>
    <w:basedOn w:val="Normal"/>
    <w:link w:val="E-mailSignatureChar"/>
    <w:qFormat/>
    <w:rsid w:val="00873F39"/>
    <w:pPr>
      <w:spacing w:after="0"/>
      <w:ind w:right="567"/>
      <w:jc w:val="right"/>
    </w:pPr>
    <w:rPr>
      <w:rFonts w:eastAsia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873F39"/>
    <w:rPr>
      <w:rFonts w:ascii="Times New Roman" w:eastAsia="Times New Roman" w:hAnsi="Times New Roman" w:cs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F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List">
    <w:name w:val="List"/>
    <w:basedOn w:val="Normal"/>
    <w:qFormat/>
    <w:rsid w:val="00B32221"/>
    <w:pPr>
      <w:numPr>
        <w:numId w:val="6"/>
      </w:numPr>
      <w:tabs>
        <w:tab w:val="clear" w:pos="340"/>
        <w:tab w:val="left" w:pos="283"/>
      </w:tabs>
      <w:spacing w:after="0"/>
    </w:pPr>
    <w:rPr>
      <w:rFonts w:eastAsia="SimSun"/>
      <w:kern w:val="1"/>
      <w:lang w:eastAsia="zh-CN"/>
    </w:rPr>
  </w:style>
  <w:style w:type="paragraph" w:styleId="Signature">
    <w:name w:val="Signature"/>
    <w:basedOn w:val="Normal"/>
    <w:link w:val="SignatureChar"/>
    <w:uiPriority w:val="99"/>
    <w:unhideWhenUsed/>
    <w:rsid w:val="00F33E83"/>
    <w:pPr>
      <w:spacing w:after="0" w:line="240" w:lineRule="auto"/>
      <w:ind w:right="340"/>
      <w:jc w:val="right"/>
    </w:pPr>
    <w:rPr>
      <w:b/>
      <w:i/>
      <w:color w:val="0070C0"/>
    </w:rPr>
  </w:style>
  <w:style w:type="character" w:customStyle="1" w:styleId="SignatureChar">
    <w:name w:val="Signature Char"/>
    <w:basedOn w:val="DefaultParagraphFont"/>
    <w:link w:val="Signature"/>
    <w:uiPriority w:val="99"/>
    <w:rsid w:val="00F33E83"/>
    <w:rPr>
      <w:rFonts w:ascii="Times New Roman" w:hAnsi="Times New Roman" w:cs="Times New Roman"/>
      <w:b/>
      <w:i/>
      <w:color w:val="0070C0"/>
      <w:sz w:val="22"/>
      <w:szCs w:val="22"/>
      <w:lang w:eastAsia="en-US"/>
    </w:rPr>
  </w:style>
  <w:style w:type="table" w:styleId="MediumShading1-Accent4">
    <w:name w:val="Medium Shading 1 Accent 4"/>
    <w:basedOn w:val="TableNormal"/>
    <w:uiPriority w:val="63"/>
    <w:rsid w:val="00243416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2">
    <w:name w:val="μέσα"/>
    <w:basedOn w:val="Normal"/>
    <w:rsid w:val="00846464"/>
    <w:pPr>
      <w:ind w:left="3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9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990"/>
    <w:rPr>
      <w:rFonts w:ascii="Lucida Grande" w:hAnsi="Lucida Grande" w:cs="Lucida Grande"/>
      <w:noProof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/>
    <w:lsdException w:name="caption" w:uiPriority="35" w:qFormat="1"/>
    <w:lsdException w:name="page number" w:semiHidden="0" w:uiPriority="0" w:unhideWhenUsed="0" w:qFormat="1"/>
    <w:lsdException w:name="List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 w:qFormat="1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C3154"/>
    <w:pPr>
      <w:keepNext/>
      <w:pBdr>
        <w:top w:val="single" w:sz="18" w:space="1" w:color="0070C0"/>
        <w:left w:val="single" w:sz="18" w:space="4" w:color="0070C0"/>
        <w:bottom w:val="single" w:sz="18" w:space="1" w:color="0070C0"/>
        <w:right w:val="single" w:sz="18" w:space="4" w:color="0070C0"/>
      </w:pBdr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F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qFormat/>
    <w:rsid w:val="00873F39"/>
    <w:pPr>
      <w:numPr>
        <w:numId w:val="5"/>
      </w:numPr>
      <w:pBdr>
        <w:top w:val="nil"/>
        <w:left w:val="nil"/>
        <w:bottom w:val="nil"/>
        <w:right w:val="nil"/>
        <w:between w:val="nil"/>
      </w:pBdr>
      <w:spacing w:after="20"/>
      <w:ind w:right="1701"/>
      <w:outlineLvl w:val="2"/>
    </w:pPr>
    <w:rPr>
      <w:rFonts w:ascii="Times New Roman" w:eastAsia="Times New Roman" w:hAnsi="Times New Roman" w:cs="Times New Roman"/>
      <w:color w:val="auto"/>
      <w:kern w:val="1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pPr>
      <w:tabs>
        <w:tab w:val="center" w:pos="4153"/>
        <w:tab w:val="right" w:pos="830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character" w:styleId="PageNumber">
    <w:name w:val="page number"/>
    <w:basedOn w:val="DefaultParagraphFont"/>
    <w:qFormat/>
  </w:style>
  <w:style w:type="paragraph" w:customStyle="1" w:styleId="10">
    <w:name w:val="Αριθμός 1"/>
    <w:basedOn w:val="Normal"/>
    <w:qFormat/>
    <w:pPr>
      <w:numPr>
        <w:ilvl w:val="1"/>
        <w:numId w:val="1"/>
      </w:numPr>
      <w:tabs>
        <w:tab w:val="clear" w:pos="680"/>
      </w:tabs>
      <w:spacing w:after="0"/>
    </w:pPr>
    <w:rPr>
      <w:rFonts w:eastAsia="Times New Roman"/>
      <w:szCs w:val="20"/>
      <w:lang w:eastAsia="el-GR"/>
    </w:rPr>
  </w:style>
  <w:style w:type="paragraph" w:customStyle="1" w:styleId="abc">
    <w:name w:val="abc"/>
    <w:basedOn w:val="Normal"/>
    <w:qFormat/>
    <w:pPr>
      <w:ind w:left="568" w:hanging="284"/>
    </w:pPr>
  </w:style>
  <w:style w:type="character" w:customStyle="1" w:styleId="Heading1Char">
    <w:name w:val="Heading 1 Char"/>
    <w:basedOn w:val="DefaultParagraphFont"/>
    <w:link w:val="Heading1"/>
    <w:qFormat/>
    <w:rsid w:val="00DC3154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  <w:lang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 w:cs="Times New Roman"/>
    </w:rPr>
  </w:style>
  <w:style w:type="paragraph" w:customStyle="1" w:styleId="a">
    <w:name w:val="Αριθμός"/>
    <w:basedOn w:val="Normal"/>
    <w:qFormat/>
    <w:pPr>
      <w:numPr>
        <w:numId w:val="2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i">
    <w:name w:val="Αριθμός i"/>
    <w:basedOn w:val="Normal"/>
    <w:qFormat/>
    <w:rsid w:val="00243416"/>
    <w:pPr>
      <w:numPr>
        <w:numId w:val="3"/>
      </w:numPr>
      <w:tabs>
        <w:tab w:val="clear" w:pos="340"/>
      </w:tabs>
      <w:ind w:left="340" w:hanging="340"/>
    </w:pPr>
    <w:rPr>
      <w:rFonts w:eastAsia="Times New Roman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873F39"/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a0">
    <w:name w:val="ερώτημα"/>
    <w:basedOn w:val="Normal"/>
    <w:qFormat/>
    <w:rsid w:val="00F33E83"/>
    <w:pPr>
      <w:pBdr>
        <w:top w:val="nil"/>
        <w:left w:val="nil"/>
        <w:bottom w:val="nil"/>
        <w:right w:val="nil"/>
        <w:between w:val="nil"/>
      </w:pBdr>
      <w:spacing w:after="0"/>
      <w:ind w:left="680" w:hanging="340"/>
    </w:pPr>
    <w:rPr>
      <w:rFonts w:eastAsia="SimSun"/>
      <w:kern w:val="1"/>
      <w:lang w:eastAsia="zh-CN"/>
    </w:rPr>
  </w:style>
  <w:style w:type="paragraph" w:customStyle="1" w:styleId="a1">
    <w:name w:val="Απάντηση"/>
    <w:basedOn w:val="Heading2"/>
    <w:next w:val="Normal"/>
    <w:qFormat/>
    <w:rsid w:val="00A0568E"/>
    <w:pPr>
      <w:pBdr>
        <w:top w:val="nil"/>
        <w:left w:val="nil"/>
        <w:bottom w:val="nil"/>
        <w:right w:val="nil"/>
        <w:between w:val="nil"/>
      </w:pBdr>
      <w:spacing w:before="80" w:after="80"/>
      <w:ind w:left="113"/>
    </w:pPr>
    <w:rPr>
      <w:rFonts w:ascii="Times New Roman" w:eastAsia="Cambria" w:hAnsi="Times New Roman" w:cs="Cambria"/>
      <w:b/>
      <w:bCs/>
      <w:i/>
      <w:iCs/>
      <w:color w:val="0070C0"/>
      <w:kern w:val="24"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qFormat/>
    <w:rsid w:val="00873F39"/>
    <w:pPr>
      <w:keepNext/>
      <w:spacing w:before="120"/>
      <w:ind w:left="283"/>
      <w:outlineLvl w:val="0"/>
    </w:pPr>
    <w:rPr>
      <w:rFonts w:ascii="Cambria" w:eastAsia="Cambria" w:hAnsi="Cambria" w:cs="Cambria"/>
      <w:b/>
      <w:bCs/>
      <w:color w:val="FF0000"/>
      <w:kern w:val="1"/>
      <w:lang w:eastAsia="zh-CN"/>
    </w:rPr>
  </w:style>
  <w:style w:type="character" w:customStyle="1" w:styleId="TitleChar">
    <w:name w:val="Title Char"/>
    <w:basedOn w:val="DefaultParagraphFont"/>
    <w:link w:val="Title"/>
    <w:rsid w:val="00873F39"/>
    <w:rPr>
      <w:rFonts w:ascii="Cambria" w:eastAsia="Cambria" w:hAnsi="Cambria" w:cs="Cambria"/>
      <w:b/>
      <w:bCs/>
      <w:color w:val="FF0000"/>
      <w:kern w:val="1"/>
      <w:sz w:val="22"/>
      <w:szCs w:val="22"/>
      <w:lang w:eastAsia="zh-CN"/>
    </w:rPr>
  </w:style>
  <w:style w:type="paragraph" w:customStyle="1" w:styleId="1">
    <w:name w:val="Λίστα1"/>
    <w:basedOn w:val="Normal"/>
    <w:qFormat/>
    <w:rsid w:val="00873F39"/>
    <w:pPr>
      <w:numPr>
        <w:numId w:val="4"/>
      </w:numPr>
      <w:spacing w:after="0"/>
    </w:pPr>
    <w:rPr>
      <w:rFonts w:eastAsia="Times New Roman"/>
      <w:kern w:val="1"/>
      <w:lang w:eastAsia="zh-CN"/>
    </w:rPr>
  </w:style>
  <w:style w:type="paragraph" w:styleId="E-mailSignature">
    <w:name w:val="E-mail Signature"/>
    <w:basedOn w:val="Normal"/>
    <w:link w:val="E-mailSignatureChar"/>
    <w:qFormat/>
    <w:rsid w:val="00873F39"/>
    <w:pPr>
      <w:spacing w:after="0"/>
      <w:ind w:right="567"/>
      <w:jc w:val="right"/>
    </w:pPr>
    <w:rPr>
      <w:rFonts w:eastAsia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873F39"/>
    <w:rPr>
      <w:rFonts w:ascii="Times New Roman" w:eastAsia="Times New Roman" w:hAnsi="Times New Roman" w:cs="Times New Roman"/>
      <w:b/>
      <w:bCs/>
      <w:i/>
      <w:iCs/>
      <w:color w:val="0070C0"/>
      <w:kern w:val="1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F3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List">
    <w:name w:val="List"/>
    <w:basedOn w:val="Normal"/>
    <w:qFormat/>
    <w:rsid w:val="00B32221"/>
    <w:pPr>
      <w:numPr>
        <w:numId w:val="6"/>
      </w:numPr>
      <w:tabs>
        <w:tab w:val="clear" w:pos="340"/>
        <w:tab w:val="left" w:pos="283"/>
      </w:tabs>
      <w:spacing w:after="0"/>
    </w:pPr>
    <w:rPr>
      <w:rFonts w:eastAsia="SimSun"/>
      <w:kern w:val="1"/>
      <w:lang w:eastAsia="zh-CN"/>
    </w:rPr>
  </w:style>
  <w:style w:type="paragraph" w:styleId="Signature">
    <w:name w:val="Signature"/>
    <w:basedOn w:val="Normal"/>
    <w:link w:val="SignatureChar"/>
    <w:uiPriority w:val="99"/>
    <w:unhideWhenUsed/>
    <w:rsid w:val="00F33E83"/>
    <w:pPr>
      <w:spacing w:after="0" w:line="240" w:lineRule="auto"/>
      <w:ind w:right="340"/>
      <w:jc w:val="right"/>
    </w:pPr>
    <w:rPr>
      <w:b/>
      <w:i/>
      <w:color w:val="0070C0"/>
    </w:rPr>
  </w:style>
  <w:style w:type="character" w:customStyle="1" w:styleId="SignatureChar">
    <w:name w:val="Signature Char"/>
    <w:basedOn w:val="DefaultParagraphFont"/>
    <w:link w:val="Signature"/>
    <w:uiPriority w:val="99"/>
    <w:rsid w:val="00F33E83"/>
    <w:rPr>
      <w:rFonts w:ascii="Times New Roman" w:hAnsi="Times New Roman" w:cs="Times New Roman"/>
      <w:b/>
      <w:i/>
      <w:color w:val="0070C0"/>
      <w:sz w:val="22"/>
      <w:szCs w:val="22"/>
      <w:lang w:eastAsia="en-US"/>
    </w:rPr>
  </w:style>
  <w:style w:type="table" w:styleId="MediumShading1-Accent4">
    <w:name w:val="Medium Shading 1 Accent 4"/>
    <w:basedOn w:val="TableNormal"/>
    <w:uiPriority w:val="63"/>
    <w:rsid w:val="00243416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2">
    <w:name w:val="μέσα"/>
    <w:basedOn w:val="Normal"/>
    <w:rsid w:val="00846464"/>
    <w:pPr>
      <w:ind w:left="3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9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990"/>
    <w:rPr>
      <w:rFonts w:ascii="Lucida Grande" w:hAnsi="Lucida Grande" w:cs="Lucida Grande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4" Type="http://schemas.openxmlformats.org/officeDocument/2006/relationships/oleObject" Target="embeddings/Microsoft_Equation3.bin"/><Relationship Id="rId15" Type="http://schemas.openxmlformats.org/officeDocument/2006/relationships/image" Target="media/image4.emf"/><Relationship Id="rId16" Type="http://schemas.openxmlformats.org/officeDocument/2006/relationships/oleObject" Target="embeddings/Microsoft_Equation4.bin"/><Relationship Id="rId17" Type="http://schemas.openxmlformats.org/officeDocument/2006/relationships/image" Target="media/image5.emf"/><Relationship Id="rId18" Type="http://schemas.openxmlformats.org/officeDocument/2006/relationships/oleObject" Target="embeddings/Microsoft_Equation5.bin"/><Relationship Id="rId19" Type="http://schemas.openxmlformats.org/officeDocument/2006/relationships/image" Target="media/image6.emf"/><Relationship Id="rId63" Type="http://schemas.openxmlformats.org/officeDocument/2006/relationships/image" Target="media/image29.emf"/><Relationship Id="rId64" Type="http://schemas.openxmlformats.org/officeDocument/2006/relationships/oleObject" Target="embeddings/Microsoft_Equation27.bin"/><Relationship Id="rId65" Type="http://schemas.openxmlformats.org/officeDocument/2006/relationships/image" Target="media/image30.emf"/><Relationship Id="rId66" Type="http://schemas.openxmlformats.org/officeDocument/2006/relationships/oleObject" Target="embeddings/Microsoft_Equation28.bin"/><Relationship Id="rId67" Type="http://schemas.openxmlformats.org/officeDocument/2006/relationships/image" Target="media/image31.emf"/><Relationship Id="rId68" Type="http://schemas.openxmlformats.org/officeDocument/2006/relationships/oleObject" Target="embeddings/Microsoft_Equation29.bin"/><Relationship Id="rId69" Type="http://schemas.openxmlformats.org/officeDocument/2006/relationships/image" Target="media/image32.emf"/><Relationship Id="rId50" Type="http://schemas.openxmlformats.org/officeDocument/2006/relationships/oleObject" Target="embeddings/Microsoft_Equation20.bin"/><Relationship Id="rId51" Type="http://schemas.openxmlformats.org/officeDocument/2006/relationships/image" Target="media/image23.emf"/><Relationship Id="rId52" Type="http://schemas.openxmlformats.org/officeDocument/2006/relationships/oleObject" Target="embeddings/Microsoft_Equation21.bin"/><Relationship Id="rId53" Type="http://schemas.openxmlformats.org/officeDocument/2006/relationships/image" Target="media/image24.emf"/><Relationship Id="rId54" Type="http://schemas.openxmlformats.org/officeDocument/2006/relationships/oleObject" Target="embeddings/Microsoft_Equation22.bin"/><Relationship Id="rId55" Type="http://schemas.openxmlformats.org/officeDocument/2006/relationships/image" Target="media/image25.emf"/><Relationship Id="rId56" Type="http://schemas.openxmlformats.org/officeDocument/2006/relationships/oleObject" Target="embeddings/Microsoft_Equation23.bin"/><Relationship Id="rId57" Type="http://schemas.openxmlformats.org/officeDocument/2006/relationships/image" Target="media/image26.emf"/><Relationship Id="rId58" Type="http://schemas.openxmlformats.org/officeDocument/2006/relationships/oleObject" Target="embeddings/Microsoft_Equation24.bin"/><Relationship Id="rId59" Type="http://schemas.openxmlformats.org/officeDocument/2006/relationships/image" Target="media/image27.emf"/><Relationship Id="rId40" Type="http://schemas.openxmlformats.org/officeDocument/2006/relationships/image" Target="media/image17.emf"/><Relationship Id="rId41" Type="http://schemas.openxmlformats.org/officeDocument/2006/relationships/image" Target="media/image18.emf"/><Relationship Id="rId42" Type="http://schemas.openxmlformats.org/officeDocument/2006/relationships/oleObject" Target="embeddings/Microsoft_Equation16.bin"/><Relationship Id="rId43" Type="http://schemas.openxmlformats.org/officeDocument/2006/relationships/image" Target="media/image19.emf"/><Relationship Id="rId44" Type="http://schemas.openxmlformats.org/officeDocument/2006/relationships/oleObject" Target="embeddings/Microsoft_Equation17.bin"/><Relationship Id="rId45" Type="http://schemas.openxmlformats.org/officeDocument/2006/relationships/image" Target="media/image20.emf"/><Relationship Id="rId46" Type="http://schemas.openxmlformats.org/officeDocument/2006/relationships/oleObject" Target="embeddings/Microsoft_Equation18.bin"/><Relationship Id="rId47" Type="http://schemas.openxmlformats.org/officeDocument/2006/relationships/image" Target="media/image21.emf"/><Relationship Id="rId48" Type="http://schemas.openxmlformats.org/officeDocument/2006/relationships/oleObject" Target="embeddings/Microsoft_Equation19.bin"/><Relationship Id="rId49" Type="http://schemas.openxmlformats.org/officeDocument/2006/relationships/image" Target="media/image22.em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30" Type="http://schemas.openxmlformats.org/officeDocument/2006/relationships/oleObject" Target="embeddings/Microsoft_Equation11.bin"/><Relationship Id="rId31" Type="http://schemas.openxmlformats.org/officeDocument/2006/relationships/image" Target="media/image12.emf"/><Relationship Id="rId32" Type="http://schemas.openxmlformats.org/officeDocument/2006/relationships/oleObject" Target="embeddings/Microsoft_Equation12.bin"/><Relationship Id="rId33" Type="http://schemas.openxmlformats.org/officeDocument/2006/relationships/image" Target="media/image13.emf"/><Relationship Id="rId34" Type="http://schemas.openxmlformats.org/officeDocument/2006/relationships/oleObject" Target="embeddings/Microsoft_Equation13.bin"/><Relationship Id="rId35" Type="http://schemas.openxmlformats.org/officeDocument/2006/relationships/image" Target="media/image14.emf"/><Relationship Id="rId36" Type="http://schemas.openxmlformats.org/officeDocument/2006/relationships/oleObject" Target="embeddings/Microsoft_Equation14.bin"/><Relationship Id="rId37" Type="http://schemas.openxmlformats.org/officeDocument/2006/relationships/image" Target="media/image15.emf"/><Relationship Id="rId38" Type="http://schemas.openxmlformats.org/officeDocument/2006/relationships/oleObject" Target="embeddings/Microsoft_Equation15.bin"/><Relationship Id="rId39" Type="http://schemas.openxmlformats.org/officeDocument/2006/relationships/image" Target="media/image16.png"/><Relationship Id="rId70" Type="http://schemas.openxmlformats.org/officeDocument/2006/relationships/oleObject" Target="embeddings/Microsoft_Equation30.bin"/><Relationship Id="rId71" Type="http://schemas.openxmlformats.org/officeDocument/2006/relationships/image" Target="media/image33.emf"/><Relationship Id="rId72" Type="http://schemas.openxmlformats.org/officeDocument/2006/relationships/oleObject" Target="embeddings/Microsoft_Equation31.bin"/><Relationship Id="rId20" Type="http://schemas.openxmlformats.org/officeDocument/2006/relationships/oleObject" Target="embeddings/Microsoft_Equation6.bin"/><Relationship Id="rId21" Type="http://schemas.openxmlformats.org/officeDocument/2006/relationships/image" Target="media/image7.emf"/><Relationship Id="rId22" Type="http://schemas.openxmlformats.org/officeDocument/2006/relationships/oleObject" Target="embeddings/Microsoft_Equation7.bin"/><Relationship Id="rId23" Type="http://schemas.openxmlformats.org/officeDocument/2006/relationships/image" Target="media/image8.emf"/><Relationship Id="rId24" Type="http://schemas.openxmlformats.org/officeDocument/2006/relationships/oleObject" Target="embeddings/Microsoft_Equation8.bin"/><Relationship Id="rId25" Type="http://schemas.openxmlformats.org/officeDocument/2006/relationships/image" Target="media/image9.emf"/><Relationship Id="rId26" Type="http://schemas.openxmlformats.org/officeDocument/2006/relationships/oleObject" Target="embeddings/Microsoft_Equation9.bin"/><Relationship Id="rId27" Type="http://schemas.openxmlformats.org/officeDocument/2006/relationships/image" Target="media/image10.emf"/><Relationship Id="rId28" Type="http://schemas.openxmlformats.org/officeDocument/2006/relationships/oleObject" Target="embeddings/Microsoft_Equation10.bin"/><Relationship Id="rId29" Type="http://schemas.openxmlformats.org/officeDocument/2006/relationships/image" Target="media/image11.emf"/><Relationship Id="rId73" Type="http://schemas.openxmlformats.org/officeDocument/2006/relationships/header" Target="header1.xml"/><Relationship Id="rId74" Type="http://schemas.openxmlformats.org/officeDocument/2006/relationships/footer" Target="footer1.xml"/><Relationship Id="rId75" Type="http://schemas.openxmlformats.org/officeDocument/2006/relationships/fontTable" Target="fontTable.xml"/><Relationship Id="rId76" Type="http://schemas.openxmlformats.org/officeDocument/2006/relationships/theme" Target="theme/theme1.xml"/><Relationship Id="rId60" Type="http://schemas.openxmlformats.org/officeDocument/2006/relationships/oleObject" Target="embeddings/Microsoft_Equation25.bin"/><Relationship Id="rId61" Type="http://schemas.openxmlformats.org/officeDocument/2006/relationships/image" Target="media/image28.emf"/><Relationship Id="rId62" Type="http://schemas.openxmlformats.org/officeDocument/2006/relationships/oleObject" Target="embeddings/Microsoft_Equation26.bin"/><Relationship Id="rId10" Type="http://schemas.openxmlformats.org/officeDocument/2006/relationships/oleObject" Target="embeddings/Microsoft_Equation1.bin"/><Relationship Id="rId11" Type="http://schemas.openxmlformats.org/officeDocument/2006/relationships/image" Target="media/image2.emf"/><Relationship Id="rId12" Type="http://schemas.openxmlformats.org/officeDocument/2006/relationships/oleObject" Target="embeddings/Microsoft_Equation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ionysis:Library:Application%20Support:Microsoft:Office:User%20Templates:My%20Templates:1-%20Word-Ma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7E2EC-A934-B942-9095-115C7003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 Word-Mac.dotx</Template>
  <TotalTime>68</TotalTime>
  <Pages>2</Pages>
  <Words>464</Words>
  <Characters>2360</Characters>
  <Application>Microsoft Macintosh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μεταβολή της ορμής και η δύναμη </dc:title>
  <dc:subject/>
  <dc:creator>Διονύσης Μάργαρης</dc:creator>
  <cp:keywords/>
  <dc:description/>
  <cp:lastModifiedBy>Διονύσης Μάργαρης</cp:lastModifiedBy>
  <cp:revision>17</cp:revision>
  <cp:lastPrinted>2024-09-14T17:32:00Z</cp:lastPrinted>
  <dcterms:created xsi:type="dcterms:W3CDTF">2024-10-17T16:07:00Z</dcterms:created>
  <dcterms:modified xsi:type="dcterms:W3CDTF">2024-10-17T22:43:00Z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D9ACD018ACFC40ADB4B2E155D41E2B55_13</vt:lpwstr>
  </property>
</Properties>
</file>