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2BDBD" w14:textId="77777777" w:rsidR="0041020A" w:rsidRDefault="00376E51" w:rsidP="00243416">
      <w:pPr>
        <w:pStyle w:val="Heading1"/>
        <w:rPr>
          <w:lang w:val="en-US"/>
        </w:rPr>
      </w:pPr>
      <w:r>
        <w:rPr>
          <w:lang w:val="en-US"/>
        </w:rPr>
        <w:t>Η ορμή και η μεταβολή  της ορμής</w:t>
      </w:r>
    </w:p>
    <w:p w14:paraId="3135BC8D" w14:textId="77777777" w:rsidR="00243416" w:rsidRDefault="00376E51" w:rsidP="00376E51">
      <w:r>
        <w:rPr>
          <w:lang w:val="en-US"/>
        </w:rPr>
        <w:drawing>
          <wp:anchor distT="0" distB="0" distL="114300" distR="114300" simplePos="0" relativeHeight="251658240" behindDoc="0" locked="0" layoutInCell="1" allowOverlap="1" wp14:anchorId="53C299DD" wp14:editId="6B95954A">
            <wp:simplePos x="0" y="0"/>
            <wp:positionH relativeFrom="column">
              <wp:posOffset>4223385</wp:posOffset>
            </wp:positionH>
            <wp:positionV relativeFrom="paragraph">
              <wp:posOffset>63500</wp:posOffset>
            </wp:positionV>
            <wp:extent cx="1902460" cy="178816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Μια μπάλα μάζας 0,4</w:t>
      </w:r>
      <w:r>
        <w:rPr>
          <w:lang w:val="en-US"/>
        </w:rPr>
        <w:t>kg</w:t>
      </w:r>
      <w:r>
        <w:t xml:space="preserve"> εκτοξεύεται τη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0</w:t>
      </w:r>
      <w:r>
        <w:rPr>
          <w:lang w:val="en-US"/>
        </w:rPr>
        <w:t>=0</w:t>
      </w:r>
      <w:r>
        <w:t xml:space="preserve"> από ορισμένο ύψος, από ένα σημείο Ο με αρχική ταχύτητα υ</w:t>
      </w:r>
      <w:r>
        <w:rPr>
          <w:vertAlign w:val="subscript"/>
        </w:rPr>
        <w:t>ο</w:t>
      </w:r>
      <w:r>
        <w:t>=10</w:t>
      </w:r>
      <w:r>
        <w:rPr>
          <w:lang w:val="en-US"/>
        </w:rPr>
        <w:t>m/s, οριζόντια</w:t>
      </w:r>
      <w:r>
        <w:t>.</w:t>
      </w:r>
    </w:p>
    <w:p w14:paraId="758F2C3C" w14:textId="77777777" w:rsidR="00376E51" w:rsidRDefault="00376E51" w:rsidP="00376E51">
      <w:pPr>
        <w:ind w:left="453" w:hanging="340"/>
      </w:pPr>
      <w:r>
        <w:rPr>
          <w:lang w:val="en-US"/>
        </w:rPr>
        <w:t xml:space="preserve">i)  </w:t>
      </w:r>
      <w:r>
        <w:t>Να βρείτε την ορμή και το ρυθμό μεταβολής της ορμής της μπάλας, αμέσως μετά την εκτόξευση.</w:t>
      </w:r>
    </w:p>
    <w:p w14:paraId="10A0F0C9" w14:textId="7338AB1E" w:rsidR="00376E51" w:rsidRDefault="00376E51" w:rsidP="00376E51">
      <w:pPr>
        <w:ind w:left="453" w:hanging="340"/>
      </w:pPr>
      <w:r>
        <w:rPr>
          <w:lang w:val="en-US"/>
        </w:rPr>
        <w:t>ii)</w:t>
      </w:r>
      <w:r>
        <w:t xml:space="preserve">  Αν τη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lang w:val="en-US"/>
        </w:rPr>
        <w:t>=1s</w:t>
      </w:r>
      <w:r>
        <w:t xml:space="preserve"> η μπάλα φτάνει σε μια θέση Α, να υπολογιστεί η ορμή και ο ρυθμός</w:t>
      </w:r>
      <w:r w:rsidR="00B83E6B">
        <w:t xml:space="preserve"> μεταβολής της ορμής στην θέση Α</w:t>
      </w:r>
      <w:bookmarkStart w:id="0" w:name="_GoBack"/>
      <w:bookmarkEnd w:id="0"/>
      <w:r>
        <w:t>.</w:t>
      </w:r>
    </w:p>
    <w:p w14:paraId="09421395" w14:textId="77777777" w:rsidR="00376E51" w:rsidRDefault="00376E51" w:rsidP="00376E51">
      <w:pPr>
        <w:ind w:left="453" w:hanging="340"/>
      </w:pPr>
      <w:r>
        <w:rPr>
          <w:lang w:val="en-US"/>
        </w:rPr>
        <w:t xml:space="preserve">iii) </w:t>
      </w:r>
      <w:r>
        <w:t>Να βρεθεί η μεταβολή της ορμής της μπάλας μεταξύ των θέσεων Ο και Α.</w:t>
      </w:r>
    </w:p>
    <w:p w14:paraId="46F5F652" w14:textId="77777777" w:rsidR="00376E51" w:rsidRDefault="00376E51" w:rsidP="00376E51">
      <w:pPr>
        <w:ind w:left="453" w:hanging="340"/>
      </w:pPr>
      <w:r>
        <w:rPr>
          <w:lang w:val="en-US"/>
        </w:rPr>
        <w:t xml:space="preserve">iv) </w:t>
      </w:r>
      <w:r>
        <w:t xml:space="preserve"> Να βρεθεί ο ρυθμός μεταβολής της κινητικής ενέργειας της μπάλας στις θέσεις Ο και Α.</w:t>
      </w:r>
    </w:p>
    <w:p w14:paraId="64F794A8" w14:textId="77777777" w:rsidR="00376E51" w:rsidRDefault="00376E51" w:rsidP="00376E51">
      <w:r>
        <w:t xml:space="preserve">Δίνεται </w:t>
      </w:r>
      <w:r>
        <w:rPr>
          <w:lang w:val="en-US"/>
        </w:rPr>
        <w:t>g=10m/s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r>
        <w:t>ενώ η αντ</w:t>
      </w:r>
      <w:r w:rsidR="00923D44">
        <w:t>ίσ</w:t>
      </w:r>
      <w:r>
        <w:t>ταση του αέρα θεωρείται αμελητέα.</w:t>
      </w:r>
    </w:p>
    <w:p w14:paraId="090EEE51" w14:textId="77777777" w:rsidR="00376E51" w:rsidRDefault="00376E51" w:rsidP="00D711F8">
      <w:pPr>
        <w:pStyle w:val="a1"/>
      </w:pPr>
      <w:r>
        <w:t>Απάντηση:</w:t>
      </w:r>
    </w:p>
    <w:p w14:paraId="1CD94184" w14:textId="5B93F9BE" w:rsidR="00376E51" w:rsidRDefault="00923D44" w:rsidP="00923D44">
      <w:pPr>
        <w:pStyle w:val="i"/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D2833" wp14:editId="164C1129">
                <wp:simplePos x="0" y="0"/>
                <wp:positionH relativeFrom="column">
                  <wp:posOffset>5095240</wp:posOffset>
                </wp:positionH>
                <wp:positionV relativeFrom="paragraph">
                  <wp:posOffset>53340</wp:posOffset>
                </wp:positionV>
                <wp:extent cx="1027811" cy="730885"/>
                <wp:effectExtent l="0" t="0" r="0" b="5715"/>
                <wp:wrapSquare wrapText="bothSides"/>
                <wp:docPr id="34" name="Rectangl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811" cy="730885"/>
                        </a:xfrm>
                        <a:prstGeom prst="rect">
                          <a:avLst/>
                        </a:prstGeom>
                        <a:solidFill>
                          <a:srgbClr val="AFF9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7" o:spid="_x0000_s1026" style="position:absolute;margin-left:401.2pt;margin-top:4.2pt;width:80.95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" fillcolor="#aff9ff" stroked="f">
                <w10:wrap type="square"/>
              </v:rect>
            </w:pict>
          </mc:Fallback>
        </mc:AlternateContent>
      </w:r>
      <w:r w:rsidRPr="00810F8A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B0332" wp14:editId="15F682F0">
                <wp:simplePos x="0" y="0"/>
                <wp:positionH relativeFrom="column">
                  <wp:posOffset>5387975</wp:posOffset>
                </wp:positionH>
                <wp:positionV relativeFrom="paragraph">
                  <wp:posOffset>256540</wp:posOffset>
                </wp:positionV>
                <wp:extent cx="5715" cy="400050"/>
                <wp:effectExtent l="50800" t="0" r="70485" b="82550"/>
                <wp:wrapNone/>
                <wp:docPr id="655582847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400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25pt,20.2pt" to="424.7pt,5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" strokecolor="blue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Pr="00810F8A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9E8B6" wp14:editId="70315872">
                <wp:simplePos x="0" y="0"/>
                <wp:positionH relativeFrom="column">
                  <wp:posOffset>5085715</wp:posOffset>
                </wp:positionH>
                <wp:positionV relativeFrom="paragraph">
                  <wp:posOffset>55245</wp:posOffset>
                </wp:positionV>
                <wp:extent cx="272415" cy="295275"/>
                <wp:effectExtent l="0" t="0" r="0" b="9525"/>
                <wp:wrapNone/>
                <wp:docPr id="655582839" name="Text Box 655582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145B7" w14:textId="77777777" w:rsidR="00923D44" w:rsidRDefault="00923D44" w:rsidP="00923D44">
                            <w:r>
                              <w:t>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55582839" o:spid="_x0000_s1026" type="#_x0000_t202" style="position:absolute;left:0;text-align:left;margin-left:400.45pt;margin-top:4.35pt;width:21.4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" filled="f" stroked="f">
                <v:textbox>
                  <w:txbxContent>
                    <w:p w14:paraId="345145B7" w14:textId="77777777" w:rsidR="00923D44" w:rsidRDefault="00923D44" w:rsidP="00923D44">
                      <w:r>
                        <w:t>Ο</w:t>
                      </w:r>
                    </w:p>
                  </w:txbxContent>
                </v:textbox>
              </v:shape>
            </w:pict>
          </mc:Fallback>
        </mc:AlternateContent>
      </w:r>
      <w:r w:rsidRPr="00810F8A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AEE73" wp14:editId="143A6DF3">
                <wp:simplePos x="0" y="0"/>
                <wp:positionH relativeFrom="column">
                  <wp:posOffset>5792470</wp:posOffset>
                </wp:positionH>
                <wp:positionV relativeFrom="paragraph">
                  <wp:posOffset>43815</wp:posOffset>
                </wp:positionV>
                <wp:extent cx="347345" cy="422910"/>
                <wp:effectExtent l="0" t="0" r="0" b="8890"/>
                <wp:wrapNone/>
                <wp:docPr id="655582838" name="Text Box 655582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D90B9" w14:textId="77777777" w:rsidR="00923D44" w:rsidRDefault="00923D44" w:rsidP="00923D44">
                            <w:r w:rsidRPr="005C45B5">
                              <w:rPr>
                                <w:position w:val="-12"/>
                              </w:rPr>
                              <w:object w:dxaOrig="300" w:dyaOrig="340" w14:anchorId="270C40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.85pt;height:16.95pt" o:ole="">
                                  <v:imagedata r:id="rId10" o:title=""/>
                                </v:shape>
                                <o:OLEObject Type="Embed" ProgID="Equation.3" ShapeID="_x0000_i1026" DrawAspect="Content" ObjectID="_1665985986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5582838" o:spid="_x0000_s1027" type="#_x0000_t202" style="position:absolute;left:0;text-align:left;margin-left:456.1pt;margin-top:3.45pt;width:27.35pt;height:33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" filled="f" stroked="f">
                <v:textbox style="mso-fit-shape-to-text:t">
                  <w:txbxContent>
                    <w:p w14:paraId="47BD90B9" w14:textId="77777777" w:rsidR="00923D44" w:rsidRDefault="00923D44" w:rsidP="00923D44">
                      <w:r w:rsidRPr="005C45B5">
                        <w:rPr>
                          <w:position w:val="-12"/>
                        </w:rPr>
                        <w:object w:dxaOrig="300" w:dyaOrig="340" w14:anchorId="270C4030">
                          <v:shape id="_x0000_i1029" type="#_x0000_t75" style="width:13pt;height:17pt" o:ole="">
                            <v:imagedata r:id="rId12" o:title=""/>
                          </v:shape>
                          <o:OLEObject Type="Embed" ProgID="Equation.3" ShapeID="_x0000_i1029" DrawAspect="Content" ObjectID="_1664449001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10F8A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8B149" wp14:editId="1CD6053A">
                <wp:simplePos x="0" y="0"/>
                <wp:positionH relativeFrom="column">
                  <wp:posOffset>5375910</wp:posOffset>
                </wp:positionH>
                <wp:positionV relativeFrom="paragraph">
                  <wp:posOffset>250825</wp:posOffset>
                </wp:positionV>
                <wp:extent cx="474980" cy="635"/>
                <wp:effectExtent l="0" t="76200" r="58420" b="100965"/>
                <wp:wrapNone/>
                <wp:docPr id="655582837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3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3pt,19.75pt" to="460.7pt,1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Pr="00810F8A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35564" wp14:editId="043FB692">
                <wp:simplePos x="0" y="0"/>
                <wp:positionH relativeFrom="column">
                  <wp:posOffset>5325110</wp:posOffset>
                </wp:positionH>
                <wp:positionV relativeFrom="paragraph">
                  <wp:posOffset>193675</wp:posOffset>
                </wp:positionV>
                <wp:extent cx="110490" cy="110490"/>
                <wp:effectExtent l="0" t="0" r="16510" b="16510"/>
                <wp:wrapNone/>
                <wp:docPr id="655582836" name="Oval 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48" o:spid="_x0000_s1026" style="position:absolute;margin-left:419.3pt;margin-top:15.25pt;width:8.7pt;height: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" fillcolor="yellow">
                <o:lock v:ext="edit" aspectratio="t"/>
              </v:oval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BF55" wp14:editId="43F7CD83">
                <wp:simplePos x="0" y="0"/>
                <wp:positionH relativeFrom="column">
                  <wp:posOffset>5080635</wp:posOffset>
                </wp:positionH>
                <wp:positionV relativeFrom="paragraph">
                  <wp:posOffset>517525</wp:posOffset>
                </wp:positionV>
                <wp:extent cx="332105" cy="382905"/>
                <wp:effectExtent l="0" t="0" r="0" b="0"/>
                <wp:wrapNone/>
                <wp:docPr id="655582822" name="Text Box 655582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159B4" w14:textId="77777777" w:rsidR="00923D44" w:rsidRDefault="00923D44" w:rsidP="00923D44">
                            <w:r w:rsidRPr="006261E3">
                              <w:rPr>
                                <w:position w:val="-6"/>
                              </w:rPr>
                              <w:object w:dxaOrig="240" w:dyaOrig="280" w14:anchorId="504FF8E5">
                                <v:shape id="_x0000_i1028" type="#_x0000_t75" style="width:11.9pt;height:13.75pt" o:ole="">
                                  <v:imagedata r:id="rId14" o:title=""/>
                                </v:shape>
                                <o:OLEObject Type="Embed" ProgID="Equation.3" ShapeID="_x0000_i1028" DrawAspect="Content" ObjectID="_1665985987" r:id="rId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5582822" o:spid="_x0000_s1028" type="#_x0000_t202" style="position:absolute;left:0;text-align:left;margin-left:400.05pt;margin-top:40.75pt;width:26.15pt;height:30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" filled="f" stroked="f">
                <v:textbox style="mso-fit-shape-to-text:t">
                  <w:txbxContent>
                    <w:p w14:paraId="6D8159B4" w14:textId="77777777" w:rsidR="00923D44" w:rsidRDefault="00923D44" w:rsidP="00923D44">
                      <w:r w:rsidRPr="006261E3">
                        <w:rPr>
                          <w:position w:val="-6"/>
                        </w:rPr>
                        <w:object w:dxaOrig="240" w:dyaOrig="280" w14:anchorId="504FF8E5">
                          <v:shape id="_x0000_i1028" type="#_x0000_t75" style="width:12pt;height:14pt" o:ole="">
                            <v:imagedata r:id="rId16" o:title=""/>
                          </v:shape>
                          <o:OLEObject Type="Embed" ProgID="Equation.3" ShapeID="_x0000_i1028" DrawAspect="Content" ObjectID="_1664449000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>Στο διπλανό σχήμα έχουν σχεδιαστεί τα διανύσματα της ορμής και του βάρους, στη θέση Ο, αμέσως μετά την εκτόξευση, όπου η ορμή είναι οριζόντια, ίδια κατεύθυνση με την ταχύτητα, ενώ το βάρος είναι κατακόρυφη δύναμη.</w:t>
      </w:r>
      <w:r w:rsidR="00D711F8">
        <w:t xml:space="preserve"> Για την ορμή έχουμε:</w:t>
      </w:r>
    </w:p>
    <w:p w14:paraId="40487C75" w14:textId="2D202325" w:rsidR="00D711F8" w:rsidRDefault="00D711F8" w:rsidP="00D711F8">
      <w:pPr>
        <w:jc w:val="center"/>
      </w:pPr>
      <w:r w:rsidRPr="00970492">
        <w:rPr>
          <w:position w:val="-12"/>
        </w:rPr>
        <w:object w:dxaOrig="4740" w:dyaOrig="340" w14:anchorId="738414D5">
          <v:shape id="_x0000_i1029" type="#_x0000_t75" style="width:237.1pt;height:16.95pt" o:ole="">
            <v:imagedata r:id="rId18" o:title=""/>
          </v:shape>
          <o:OLEObject Type="Embed" ProgID="Equation.3" ShapeID="_x0000_i1029" DrawAspect="Content" ObjectID="_1665985976" r:id="rId19"/>
        </w:object>
      </w:r>
    </w:p>
    <w:p w14:paraId="56E0C35E" w14:textId="7A3176B0" w:rsidR="00D711F8" w:rsidRDefault="00D711F8" w:rsidP="00D711F8">
      <w:pPr>
        <w:pStyle w:val="a2"/>
      </w:pPr>
      <w:r>
        <w:t>Ενώ από  το γενικευμένο νόμο του Νεύτωνα, έχουμε για τον ρυθμό μεταβολής της ορμής:</w:t>
      </w:r>
    </w:p>
    <w:p w14:paraId="56A340B0" w14:textId="61E6A134" w:rsidR="00D711F8" w:rsidRDefault="00D711F8" w:rsidP="00D711F8">
      <w:pPr>
        <w:pStyle w:val="a2"/>
        <w:jc w:val="center"/>
      </w:pPr>
      <w:r w:rsidRPr="00D711F8">
        <w:rPr>
          <w:position w:val="-24"/>
        </w:rPr>
        <w:object w:dxaOrig="5440" w:dyaOrig="620" w14:anchorId="55FEA316">
          <v:shape id="_x0000_i1030" type="#_x0000_t75" style="width:272.4pt;height:31.2pt" o:ole="">
            <v:imagedata r:id="rId20" o:title=""/>
          </v:shape>
          <o:OLEObject Type="Embed" ProgID="Equation.3" ShapeID="_x0000_i1030" DrawAspect="Content" ObjectID="_1665985977" r:id="rId21"/>
        </w:object>
      </w:r>
    </w:p>
    <w:p w14:paraId="0ED31A38" w14:textId="073B46FF" w:rsidR="00D711F8" w:rsidRDefault="002C16AA" w:rsidP="00D711F8">
      <w:pPr>
        <w:pStyle w:val="a2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20ACFB" wp14:editId="268EEA91">
                <wp:simplePos x="0" y="0"/>
                <wp:positionH relativeFrom="column">
                  <wp:posOffset>4387215</wp:posOffset>
                </wp:positionH>
                <wp:positionV relativeFrom="paragraph">
                  <wp:posOffset>270510</wp:posOffset>
                </wp:positionV>
                <wp:extent cx="1788160" cy="1317625"/>
                <wp:effectExtent l="0" t="0" r="0" b="3175"/>
                <wp:wrapSquare wrapText="bothSides"/>
                <wp:docPr id="8" name="Rectangl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160" cy="1317625"/>
                        </a:xfrm>
                        <a:prstGeom prst="rect">
                          <a:avLst/>
                        </a:prstGeom>
                        <a:solidFill>
                          <a:srgbClr val="AFF9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7" o:spid="_x0000_s1026" style="position:absolute;margin-left:345.45pt;margin-top:21.3pt;width:140.8pt;height:10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" fillcolor="#aff9ff" stroked="f">
                <w10:wrap type="square"/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BEC0F" wp14:editId="6021D84E">
                <wp:simplePos x="0" y="0"/>
                <wp:positionH relativeFrom="column">
                  <wp:posOffset>4831715</wp:posOffset>
                </wp:positionH>
                <wp:positionV relativeFrom="paragraph">
                  <wp:posOffset>259080</wp:posOffset>
                </wp:positionV>
                <wp:extent cx="405130" cy="341630"/>
                <wp:effectExtent l="0" t="0" r="0" b="0"/>
                <wp:wrapNone/>
                <wp:docPr id="655582819" name="Text Box 655582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2928E" w14:textId="77777777" w:rsidR="002C16AA" w:rsidRDefault="002C16AA" w:rsidP="002C16AA">
                            <w:r w:rsidRPr="005C45B5">
                              <w:rPr>
                                <w:position w:val="-12"/>
                              </w:rPr>
                              <w:object w:dxaOrig="300" w:dyaOrig="340" w14:anchorId="44054AC7">
                                <v:shape id="_x0000_i1032" type="#_x0000_t75" style="width:14.7pt;height:16.95pt" o:ole="">
                                  <v:imagedata r:id="rId22" o:title=""/>
                                </v:shape>
                                <o:OLEObject Type="Embed" ProgID="Equation.3" ShapeID="_x0000_i1032" DrawAspect="Content" ObjectID="_1665985988" r:id="rId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5582819" o:spid="_x0000_s1029" type="#_x0000_t202" style="position:absolute;left:0;text-align:left;margin-left:380.45pt;margin-top:20.4pt;width:31.9pt;height:2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" filled="f" stroked="f">
                <v:textbox>
                  <w:txbxContent>
                    <w:p w14:paraId="1A12928E" w14:textId="77777777" w:rsidR="002C16AA" w:rsidRDefault="002C16AA" w:rsidP="002C16AA">
                      <w:r w:rsidRPr="005C45B5">
                        <w:rPr>
                          <w:position w:val="-12"/>
                        </w:rPr>
                        <w:object w:dxaOrig="300" w:dyaOrig="340" w14:anchorId="44054AC7">
                          <v:shape id="_x0000_i1390" type="#_x0000_t75" style="width:15pt;height:17pt" o:ole="">
                            <v:imagedata r:id="rId24" o:title=""/>
                          </v:shape>
                          <o:OLEObject Type="Embed" ProgID="Equation.3" ShapeID="_x0000_i1390" DrawAspect="Content" ObjectID="_1664449008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01A1AB" wp14:editId="2F22ABB4">
                <wp:simplePos x="0" y="0"/>
                <wp:positionH relativeFrom="column">
                  <wp:posOffset>4426585</wp:posOffset>
                </wp:positionH>
                <wp:positionV relativeFrom="paragraph">
                  <wp:posOffset>711200</wp:posOffset>
                </wp:positionV>
                <wp:extent cx="332105" cy="3829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DA71F" w14:textId="77777777" w:rsidR="002C16AA" w:rsidRDefault="002C16AA" w:rsidP="002C16AA">
                            <w:r w:rsidRPr="006261E3">
                              <w:rPr>
                                <w:position w:val="-6"/>
                              </w:rPr>
                              <w:object w:dxaOrig="240" w:dyaOrig="280" w14:anchorId="558D1864">
                                <v:shape id="_x0000_i1034" type="#_x0000_t75" style="width:11.9pt;height:13.75pt" o:ole="">
                                  <v:imagedata r:id="rId26" o:title=""/>
                                </v:shape>
                                <o:OLEObject Type="Embed" ProgID="Equation.3" ShapeID="_x0000_i1034" DrawAspect="Content" ObjectID="_1665985989" r:id="rId2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48.55pt;margin-top:56pt;width:26.15pt;height:30.1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" filled="f" stroked="f">
                <v:textbox style="mso-fit-shape-to-text:t">
                  <w:txbxContent>
                    <w:p w14:paraId="20EDA71F" w14:textId="77777777" w:rsidR="002C16AA" w:rsidRDefault="002C16AA" w:rsidP="002C16AA">
                      <w:r w:rsidRPr="006261E3">
                        <w:rPr>
                          <w:position w:val="-6"/>
                        </w:rPr>
                        <w:object w:dxaOrig="240" w:dyaOrig="280" w14:anchorId="558D1864">
                          <v:shape id="_x0000_i1391" type="#_x0000_t75" style="width:12pt;height:14pt" o:ole="">
                            <v:imagedata r:id="rId28" o:title=""/>
                          </v:shape>
                          <o:OLEObject Type="Embed" ProgID="Equation.3" ShapeID="_x0000_i1391" DrawAspect="Content" ObjectID="_1664449007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7526A" wp14:editId="784CA353">
                <wp:simplePos x="0" y="0"/>
                <wp:positionH relativeFrom="column">
                  <wp:posOffset>4688205</wp:posOffset>
                </wp:positionH>
                <wp:positionV relativeFrom="paragraph">
                  <wp:posOffset>542290</wp:posOffset>
                </wp:positionV>
                <wp:extent cx="1217930" cy="2540"/>
                <wp:effectExtent l="0" t="50800" r="52070" b="99060"/>
                <wp:wrapNone/>
                <wp:docPr id="655582827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930" cy="254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15pt,42.7pt" to="465.05pt,4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" strokeweight="1pt">
                <v:stroke endarrow="block" endarrowwidth="narrow" endarrowlength="shor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ECB3CF" wp14:editId="5D35E986">
                <wp:simplePos x="0" y="0"/>
                <wp:positionH relativeFrom="column">
                  <wp:posOffset>5108575</wp:posOffset>
                </wp:positionH>
                <wp:positionV relativeFrom="paragraph">
                  <wp:posOffset>472440</wp:posOffset>
                </wp:positionV>
                <wp:extent cx="378460" cy="684530"/>
                <wp:effectExtent l="0" t="0" r="0" b="52705"/>
                <wp:wrapNone/>
                <wp:docPr id="93" name="Arc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52995" flipH="1">
                          <a:off x="0" y="0"/>
                          <a:ext cx="378460" cy="684530"/>
                        </a:xfrm>
                        <a:prstGeom prst="arc">
                          <a:avLst>
                            <a:gd name="adj1" fmla="val 16270845"/>
                            <a:gd name="adj2" fmla="val 17151683"/>
                          </a:avLst>
                        </a:prstGeom>
                        <a:ln w="12700" cmpd="sng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93" o:spid="_x0000_s1026" style="position:absolute;margin-left:402.25pt;margin-top:37.2pt;width:29.8pt;height:53.9pt;rotation:-8577565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460,6845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" path="m196279,238nsc223963,2105,251083,14943,275724,37847l189230,342265,196279,238xem196279,238nfc223963,2105,251083,14943,275724,37847e" filled="f" strokecolor="black [3213]" strokeweight="1pt">
                <v:stroke joinstyle="miter"/>
                <v:path arrowok="t" o:connecttype="custom" o:connectlocs="196279,238;275724,37847" o:connectangles="0,0"/>
              </v:shape>
            </w:pict>
          </mc:Fallback>
        </mc:AlternateContent>
      </w:r>
      <w:r w:rsidRPr="00810F8A">
        <w:rPr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996A9" wp14:editId="3E124034">
                <wp:simplePos x="0" y="0"/>
                <wp:positionH relativeFrom="column">
                  <wp:posOffset>4630420</wp:posOffset>
                </wp:positionH>
                <wp:positionV relativeFrom="paragraph">
                  <wp:posOffset>495935</wp:posOffset>
                </wp:positionV>
                <wp:extent cx="110490" cy="110490"/>
                <wp:effectExtent l="0" t="0" r="16510" b="16510"/>
                <wp:wrapNone/>
                <wp:docPr id="10" name="Oval 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48" o:spid="_x0000_s1026" style="position:absolute;margin-left:364.6pt;margin-top:39.05pt;width:8.7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" fillcolor="yellow">
                <o:lock v:ext="edit" aspectratio="t"/>
              </v:oval>
            </w:pict>
          </mc:Fallback>
        </mc:AlternateContent>
      </w:r>
      <w:r w:rsidRPr="00810F8A">
        <w:rPr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37302" wp14:editId="0F9E1181">
                <wp:simplePos x="0" y="0"/>
                <wp:positionH relativeFrom="column">
                  <wp:posOffset>4682490</wp:posOffset>
                </wp:positionH>
                <wp:positionV relativeFrom="paragraph">
                  <wp:posOffset>544830</wp:posOffset>
                </wp:positionV>
                <wp:extent cx="316865" cy="0"/>
                <wp:effectExtent l="0" t="76200" r="38735" b="101600"/>
                <wp:wrapNone/>
                <wp:docPr id="11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7pt,42.9pt" to="393.65pt,4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266861" wp14:editId="062D36DB">
                <wp:simplePos x="0" y="0"/>
                <wp:positionH relativeFrom="column">
                  <wp:posOffset>5680710</wp:posOffset>
                </wp:positionH>
                <wp:positionV relativeFrom="paragraph">
                  <wp:posOffset>283210</wp:posOffset>
                </wp:positionV>
                <wp:extent cx="253365" cy="370205"/>
                <wp:effectExtent l="0" t="0" r="0" b="1079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10E3A" w14:textId="77777777" w:rsidR="002C16AA" w:rsidRDefault="002C16AA" w:rsidP="002C16AA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31" type="#_x0000_t202" style="position:absolute;left:0;text-align:left;margin-left:447.3pt;margin-top:22.3pt;width:19.95pt;height:29.1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" filled="f" stroked="f">
                <v:textbox style="mso-fit-shape-to-text:t">
                  <w:txbxContent>
                    <w:p w14:paraId="58310E3A" w14:textId="77777777" w:rsidR="002C16AA" w:rsidRDefault="002C16AA" w:rsidP="002C16AA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53712F" wp14:editId="036CF630">
                <wp:simplePos x="0" y="0"/>
                <wp:positionH relativeFrom="column">
                  <wp:posOffset>5470525</wp:posOffset>
                </wp:positionH>
                <wp:positionV relativeFrom="paragraph">
                  <wp:posOffset>1243330</wp:posOffset>
                </wp:positionV>
                <wp:extent cx="313055" cy="635"/>
                <wp:effectExtent l="0" t="0" r="17145" b="50165"/>
                <wp:wrapNone/>
                <wp:docPr id="80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055" cy="6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75pt,97.9pt" to="455.4pt,9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" strokeweight="1pt">
                <v:stroke dashstyle="3 1" endarrowwidth="narrow" endarrowlength="shor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8673C" wp14:editId="294627AE">
                <wp:simplePos x="0" y="0"/>
                <wp:positionH relativeFrom="column">
                  <wp:posOffset>5427980</wp:posOffset>
                </wp:positionH>
                <wp:positionV relativeFrom="paragraph">
                  <wp:posOffset>892175</wp:posOffset>
                </wp:positionV>
                <wp:extent cx="110490" cy="110490"/>
                <wp:effectExtent l="0" t="0" r="16510" b="16510"/>
                <wp:wrapNone/>
                <wp:docPr id="81" name="Oval 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48" o:spid="_x0000_s1026" style="position:absolute;margin-left:427.4pt;margin-top:70.25pt;width:8.7pt;height: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" fillcolor="yellow">
                <o:lock v:ext="edit" aspectratio="t"/>
              </v:oval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0BABE6" wp14:editId="73A558A2">
                <wp:simplePos x="0" y="0"/>
                <wp:positionH relativeFrom="column">
                  <wp:posOffset>5311775</wp:posOffset>
                </wp:positionH>
                <wp:positionV relativeFrom="paragraph">
                  <wp:posOffset>648970</wp:posOffset>
                </wp:positionV>
                <wp:extent cx="272415" cy="295275"/>
                <wp:effectExtent l="0" t="0" r="0" b="952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BA939" w14:textId="77777777" w:rsidR="002C16AA" w:rsidRDefault="002C16AA" w:rsidP="002C16AA">
                            <w: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2" type="#_x0000_t202" style="position:absolute;left:0;text-align:left;margin-left:418.25pt;margin-top:51.1pt;width:21.4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" filled="f" stroked="f">
                <v:textbox>
                  <w:txbxContent>
                    <w:p w14:paraId="6CFBA939" w14:textId="77777777" w:rsidR="002C16AA" w:rsidRDefault="002C16AA" w:rsidP="002C16AA">
                      <w: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810F8A">
        <w:rPr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78B2D9" wp14:editId="7F4776CB">
                <wp:simplePos x="0" y="0"/>
                <wp:positionH relativeFrom="column">
                  <wp:posOffset>5478780</wp:posOffset>
                </wp:positionH>
                <wp:positionV relativeFrom="paragraph">
                  <wp:posOffset>939800</wp:posOffset>
                </wp:positionV>
                <wp:extent cx="0" cy="316865"/>
                <wp:effectExtent l="50800" t="0" r="76200" b="64135"/>
                <wp:wrapNone/>
                <wp:docPr id="84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74pt" to="431.4pt,9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Pr="00810F8A">
        <w:rPr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E03EDD" wp14:editId="4CE4C431">
                <wp:simplePos x="0" y="0"/>
                <wp:positionH relativeFrom="column">
                  <wp:posOffset>5480050</wp:posOffset>
                </wp:positionH>
                <wp:positionV relativeFrom="paragraph">
                  <wp:posOffset>948055</wp:posOffset>
                </wp:positionV>
                <wp:extent cx="309245" cy="4445"/>
                <wp:effectExtent l="0" t="76200" r="46355" b="97155"/>
                <wp:wrapNone/>
                <wp:docPr id="85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245" cy="44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5pt,74.65pt" to="455.85pt,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ECE8FD" wp14:editId="2D6D15A9">
                <wp:simplePos x="0" y="0"/>
                <wp:positionH relativeFrom="column">
                  <wp:posOffset>5690235</wp:posOffset>
                </wp:positionH>
                <wp:positionV relativeFrom="paragraph">
                  <wp:posOffset>740410</wp:posOffset>
                </wp:positionV>
                <wp:extent cx="374015" cy="424815"/>
                <wp:effectExtent l="0" t="0" r="0" b="698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0D2C2" w14:textId="77777777" w:rsidR="002C16AA" w:rsidRDefault="002C16AA" w:rsidP="002C16AA">
                            <w:r w:rsidRPr="005C45B5">
                              <w:rPr>
                                <w:position w:val="-12"/>
                              </w:rPr>
                              <w:object w:dxaOrig="300" w:dyaOrig="340" w14:anchorId="0D97EDF7">
                                <v:shape id="_x0000_i1036" type="#_x0000_t75" style="width:14.7pt;height:16.95pt" o:ole="">
                                  <v:imagedata r:id="rId30" o:title=""/>
                                </v:shape>
                                <o:OLEObject Type="Embed" ProgID="Equation.3" ShapeID="_x0000_i1036" DrawAspect="Content" ObjectID="_1665985990" r:id="rId3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3" type="#_x0000_t202" style="position:absolute;left:0;text-align:left;margin-left:448.05pt;margin-top:58.3pt;width:29.45pt;height:33.4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" filled="f" stroked="f">
                <v:textbox style="mso-fit-shape-to-text:t">
                  <w:txbxContent>
                    <w:p w14:paraId="1890D2C2" w14:textId="77777777" w:rsidR="002C16AA" w:rsidRDefault="002C16AA" w:rsidP="002C16AA">
                      <w:r w:rsidRPr="005C45B5">
                        <w:rPr>
                          <w:position w:val="-12"/>
                        </w:rPr>
                        <w:object w:dxaOrig="300" w:dyaOrig="340" w14:anchorId="0D97EDF7">
                          <v:shape id="_x0000_i1392" type="#_x0000_t75" style="width:15pt;height:17pt" o:ole="">
                            <v:imagedata r:id="rId32" o:title=""/>
                          </v:shape>
                          <o:OLEObject Type="Embed" ProgID="Equation.3" ShapeID="_x0000_i1392" DrawAspect="Content" ObjectID="_1664449006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38A90B" wp14:editId="643702A3">
                <wp:simplePos x="0" y="0"/>
                <wp:positionH relativeFrom="column">
                  <wp:posOffset>5200015</wp:posOffset>
                </wp:positionH>
                <wp:positionV relativeFrom="paragraph">
                  <wp:posOffset>1010285</wp:posOffset>
                </wp:positionV>
                <wp:extent cx="360045" cy="454025"/>
                <wp:effectExtent l="0" t="0" r="0" b="889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437C6" w14:textId="77777777" w:rsidR="002C16AA" w:rsidRDefault="002C16AA" w:rsidP="002C16AA">
                            <w:r w:rsidRPr="00810F8A">
                              <w:rPr>
                                <w:position w:val="-14"/>
                              </w:rPr>
                              <w:object w:dxaOrig="280" w:dyaOrig="360" w14:anchorId="06F20E88">
                                <v:shape id="_x0000_i1038" type="#_x0000_t75" style="width:13.75pt;height:19.25pt" o:ole="">
                                  <v:imagedata r:id="rId34" o:title=""/>
                                </v:shape>
                                <o:OLEObject Type="Embed" ProgID="Equation.3" ShapeID="_x0000_i1038" DrawAspect="Content" ObjectID="_1665985991" r:id="rId3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left:0;text-align:left;margin-left:409.45pt;margin-top:79.55pt;width:28.35pt;height:35.3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" filled="f" stroked="f">
                <v:textbox style="mso-fit-shape-to-text:t">
                  <w:txbxContent>
                    <w:p w14:paraId="0F2437C6" w14:textId="77777777" w:rsidR="002C16AA" w:rsidRDefault="002C16AA" w:rsidP="002C16AA">
                      <w:r w:rsidRPr="00810F8A">
                        <w:rPr>
                          <w:position w:val="-14"/>
                        </w:rPr>
                        <w:object w:dxaOrig="280" w:dyaOrig="360" w14:anchorId="06F20E88">
                          <v:shape id="_x0000_i1393" type="#_x0000_t75" style="width:14pt;height:19pt" o:ole="">
                            <v:imagedata r:id="rId36" o:title=""/>
                          </v:shape>
                          <o:OLEObject Type="Embed" ProgID="Equation.3" ShapeID="_x0000_i1393" DrawAspect="Content" ObjectID="_1664449005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10F8A">
        <w:rPr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2D5927" wp14:editId="28C68DB4">
                <wp:simplePos x="0" y="0"/>
                <wp:positionH relativeFrom="column">
                  <wp:posOffset>4683760</wp:posOffset>
                </wp:positionH>
                <wp:positionV relativeFrom="paragraph">
                  <wp:posOffset>541020</wp:posOffset>
                </wp:positionV>
                <wp:extent cx="5080" cy="411480"/>
                <wp:effectExtent l="50800" t="0" r="71120" b="71120"/>
                <wp:wrapNone/>
                <wp:docPr id="88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8pt,42.6pt" to="369.2pt,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" strokecolor="blue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Pr="00810F8A">
        <w:rPr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B93339" wp14:editId="131F09C5">
                <wp:simplePos x="0" y="0"/>
                <wp:positionH relativeFrom="column">
                  <wp:posOffset>5476240</wp:posOffset>
                </wp:positionH>
                <wp:positionV relativeFrom="paragraph">
                  <wp:posOffset>949325</wp:posOffset>
                </wp:positionV>
                <wp:extent cx="310515" cy="288290"/>
                <wp:effectExtent l="0" t="0" r="70485" b="67310"/>
                <wp:wrapNone/>
                <wp:docPr id="89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288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pt,74.75pt" to="455.65pt,9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74DF0C" wp14:editId="412DBFAC">
                <wp:simplePos x="0" y="0"/>
                <wp:positionH relativeFrom="column">
                  <wp:posOffset>5798820</wp:posOffset>
                </wp:positionH>
                <wp:positionV relativeFrom="paragraph">
                  <wp:posOffset>947420</wp:posOffset>
                </wp:positionV>
                <wp:extent cx="1270" cy="291465"/>
                <wp:effectExtent l="0" t="0" r="49530" b="13335"/>
                <wp:wrapNone/>
                <wp:docPr id="90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9146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6pt,74.6pt" to="456.7pt,9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" strokeweight="1pt">
                <v:stroke dashstyle="3 1" endarrowwidth="narrow" endarrowlength="shor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03F722" wp14:editId="3C0C5BE2">
                <wp:simplePos x="0" y="0"/>
                <wp:positionH relativeFrom="column">
                  <wp:posOffset>5690235</wp:posOffset>
                </wp:positionH>
                <wp:positionV relativeFrom="paragraph">
                  <wp:posOffset>1169670</wp:posOffset>
                </wp:positionV>
                <wp:extent cx="374015" cy="294005"/>
                <wp:effectExtent l="0" t="0" r="0" b="1079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03783" w14:textId="77777777" w:rsidR="002C16AA" w:rsidRDefault="002C16AA" w:rsidP="002C16AA">
                            <w:r w:rsidRPr="00810F8A">
                              <w:rPr>
                                <w:position w:val="-10"/>
                              </w:rPr>
                              <w:object w:dxaOrig="300" w:dyaOrig="320" w14:anchorId="7B7C5B87">
                                <v:shape id="_x0000_i1040" type="#_x0000_t75" style="width:14.7pt;height:16.05pt" o:ole="">
                                  <v:imagedata r:id="rId38" o:title=""/>
                                </v:shape>
                                <o:OLEObject Type="Embed" ProgID="Equation.3" ShapeID="_x0000_i1040" DrawAspect="Content" ObjectID="_1665985992" r:id="rId3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35" type="#_x0000_t202" style="position:absolute;left:0;text-align:left;margin-left:448.05pt;margin-top:92.1pt;width:29.45pt;height:23.1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" filled="f" stroked="f">
                <v:textbox>
                  <w:txbxContent>
                    <w:p w14:paraId="6CD03783" w14:textId="77777777" w:rsidR="002C16AA" w:rsidRDefault="002C16AA" w:rsidP="002C16AA">
                      <w:r w:rsidRPr="00810F8A">
                        <w:rPr>
                          <w:position w:val="-10"/>
                        </w:rPr>
                        <w:object w:dxaOrig="300" w:dyaOrig="320" w14:anchorId="7B7C5B87">
                          <v:shape id="_x0000_i1394" type="#_x0000_t75" style="width:15pt;height:16pt" o:ole="">
                            <v:imagedata r:id="rId40" o:title=""/>
                          </v:shape>
                          <o:OLEObject Type="Embed" ProgID="Equation.3" ShapeID="_x0000_i1394" DrawAspect="Content" ObjectID="_1664449004" r:id="rId4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16B5CC" wp14:editId="2A6D3EBB">
                <wp:simplePos x="0" y="0"/>
                <wp:positionH relativeFrom="column">
                  <wp:posOffset>4681855</wp:posOffset>
                </wp:positionH>
                <wp:positionV relativeFrom="paragraph">
                  <wp:posOffset>568325</wp:posOffset>
                </wp:positionV>
                <wp:extent cx="635" cy="1001395"/>
                <wp:effectExtent l="50800" t="0" r="100965" b="65405"/>
                <wp:wrapNone/>
                <wp:docPr id="92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0013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65pt,44.75pt" to="368.7pt,12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" strokeweight="1pt">
                <v:stroke endarrow="block" endarrowwidth="narrow" endarrowlength="shor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49982" wp14:editId="5DF8BCBB">
                <wp:simplePos x="0" y="0"/>
                <wp:positionH relativeFrom="column">
                  <wp:posOffset>4497705</wp:posOffset>
                </wp:positionH>
                <wp:positionV relativeFrom="paragraph">
                  <wp:posOffset>1221740</wp:posOffset>
                </wp:positionV>
                <wp:extent cx="272415" cy="295275"/>
                <wp:effectExtent l="0" t="0" r="0" b="952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E84F8" w14:textId="77777777" w:rsidR="002C16AA" w:rsidRDefault="002C16AA" w:rsidP="002C16AA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4" o:spid="_x0000_s1036" type="#_x0000_t202" style="position:absolute;left:0;text-align:left;margin-left:354.15pt;margin-top:96.2pt;width:21.4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" filled="f" stroked="f">
                <v:textbox>
                  <w:txbxContent>
                    <w:p w14:paraId="0AEE84F8" w14:textId="77777777" w:rsidR="002C16AA" w:rsidRDefault="002C16AA" w:rsidP="002C16AA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D711F8">
        <w:t>με κατακόρυφη διεύθυνση και φορά προς τα κάτω, όπως το βάρος.</w:t>
      </w:r>
    </w:p>
    <w:p w14:paraId="26427A7F" w14:textId="1D8D7752" w:rsidR="00D711F8" w:rsidRDefault="002C16AA" w:rsidP="002C16AA">
      <w:pPr>
        <w:pStyle w:val="i"/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A24E17" wp14:editId="586C40B4">
                <wp:simplePos x="0" y="0"/>
                <wp:positionH relativeFrom="column">
                  <wp:posOffset>5520690</wp:posOffset>
                </wp:positionH>
                <wp:positionV relativeFrom="paragraph">
                  <wp:posOffset>624586</wp:posOffset>
                </wp:positionV>
                <wp:extent cx="238125" cy="326390"/>
                <wp:effectExtent l="0" t="0" r="0" b="3810"/>
                <wp:wrapNone/>
                <wp:docPr id="1665869057" name="Text Box 1665869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FD29D" w14:textId="77777777" w:rsidR="002C16AA" w:rsidRPr="00810F8A" w:rsidRDefault="002C16AA" w:rsidP="002C16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0F8A">
                              <w:rPr>
                                <w:sz w:val="18"/>
                                <w:szCs w:val="18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65869057" o:spid="_x0000_s1037" type="#_x0000_t202" style="position:absolute;left:0;text-align:left;margin-left:434.7pt;margin-top:49.2pt;width:18.75pt;height:25.7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" filled="f" stroked="f">
                <v:textbox style="mso-fit-shape-to-text:t">
                  <w:txbxContent>
                    <w:p w14:paraId="7B6FD29D" w14:textId="77777777" w:rsidR="002C16AA" w:rsidRPr="00810F8A" w:rsidRDefault="002C16AA" w:rsidP="002C16AA">
                      <w:pPr>
                        <w:rPr>
                          <w:sz w:val="18"/>
                          <w:szCs w:val="18"/>
                        </w:rPr>
                      </w:pPr>
                      <w:r w:rsidRPr="00810F8A">
                        <w:rPr>
                          <w:sz w:val="18"/>
                          <w:szCs w:val="18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>
        <w:t>Θεωρώντας την οριζόντια βολή της μπάλας ως μια σύνθετη κίνηση, στην οριζόντια διεύθυνση εκτελεί  ευθύγραμμη ομαλή κίνηση, ενώ στην κατακόρυφη, ελεύθερη πτώση. Έτσι  στην θέση Α θα έχει δύο συν</w:t>
      </w:r>
      <w:r w:rsidR="00907FCC">
        <w:t>ι</w:t>
      </w:r>
      <w:r>
        <w:t>στώσες ταχύτητας, όπως στο σχήμα, όπου υ</w:t>
      </w:r>
      <w:r>
        <w:rPr>
          <w:vertAlign w:val="subscript"/>
          <w:lang w:val="en-US"/>
        </w:rPr>
        <w:t>x</w:t>
      </w:r>
      <w:r>
        <w:rPr>
          <w:lang w:val="en-US"/>
        </w:rPr>
        <w:t>=</w:t>
      </w:r>
      <w:r>
        <w:t>υ</w:t>
      </w:r>
      <w:r>
        <w:rPr>
          <w:vertAlign w:val="subscript"/>
        </w:rPr>
        <w:t>0</w:t>
      </w:r>
      <w:r>
        <w:t xml:space="preserve"> και υ</w:t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=gt=10m/s. </w:t>
      </w:r>
      <w:r>
        <w:t>Αλλά τότε η ταχύτητα της μπάλας στη θέση αυτή θα έχει μέτρο:</w:t>
      </w:r>
    </w:p>
    <w:p w14:paraId="07198452" w14:textId="3BC98980" w:rsidR="002C16AA" w:rsidRDefault="002C16AA" w:rsidP="002C16AA">
      <w:pPr>
        <w:jc w:val="center"/>
      </w:pPr>
      <w:r w:rsidRPr="002C16AA">
        <w:rPr>
          <w:position w:val="-16"/>
        </w:rPr>
        <w:object w:dxaOrig="4360" w:dyaOrig="480" w14:anchorId="78B7EC73">
          <v:shape id="_x0000_i1041" type="#_x0000_t75" style="width:217.85pt;height:23.85pt" o:ole="">
            <v:imagedata r:id="rId42" o:title=""/>
          </v:shape>
          <o:OLEObject Type="Embed" ProgID="Equation.3" ShapeID="_x0000_i1041" DrawAspect="Content" ObjectID="_1665985978" r:id="rId43"/>
        </w:object>
      </w:r>
    </w:p>
    <w:p w14:paraId="5D45429E" w14:textId="067A3C81" w:rsidR="002C16AA" w:rsidRDefault="002C16AA" w:rsidP="002C16AA">
      <w:pPr>
        <w:pStyle w:val="a2"/>
      </w:pPr>
      <w:r w:rsidRPr="002C16AA">
        <w:rPr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6E3FD1" wp14:editId="549E22CD">
                <wp:simplePos x="0" y="0"/>
                <wp:positionH relativeFrom="column">
                  <wp:posOffset>5475605</wp:posOffset>
                </wp:positionH>
                <wp:positionV relativeFrom="paragraph">
                  <wp:posOffset>666115</wp:posOffset>
                </wp:positionV>
                <wp:extent cx="110490" cy="110490"/>
                <wp:effectExtent l="0" t="0" r="16510" b="16510"/>
                <wp:wrapNone/>
                <wp:docPr id="76" name="Oval 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0490" cy="11049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48" o:spid="_x0000_s1026" style="position:absolute;margin-left:431.15pt;margin-top:52.45pt;width:8.7pt;height: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" fillcolor="yellow">
                <o:lock v:ext="edit" aspectratio="t"/>
              </v:oval>
            </w:pict>
          </mc:Fallback>
        </mc:AlternateContent>
      </w:r>
      <w:r w:rsidRPr="002C16AA">
        <w:rPr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884AF4" wp14:editId="330A5FFD">
                <wp:simplePos x="0" y="0"/>
                <wp:positionH relativeFrom="column">
                  <wp:posOffset>5511165</wp:posOffset>
                </wp:positionH>
                <wp:positionV relativeFrom="paragraph">
                  <wp:posOffset>508000</wp:posOffset>
                </wp:positionV>
                <wp:extent cx="272415" cy="29527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EDD07" w14:textId="77777777" w:rsidR="002C16AA" w:rsidRDefault="002C16AA" w:rsidP="002C16AA">
                            <w: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left:0;text-align:left;margin-left:433.95pt;margin-top:40pt;width:21.4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" filled="f" stroked="f">
                <v:textbox>
                  <w:txbxContent>
                    <w:p w14:paraId="2D1EDD07" w14:textId="77777777" w:rsidR="002C16AA" w:rsidRDefault="002C16AA" w:rsidP="002C16AA">
                      <w: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2C16AA">
        <w:rPr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F63D03" wp14:editId="51FB5C22">
                <wp:simplePos x="0" y="0"/>
                <wp:positionH relativeFrom="column">
                  <wp:posOffset>5536565</wp:posOffset>
                </wp:positionH>
                <wp:positionV relativeFrom="paragraph">
                  <wp:posOffset>718820</wp:posOffset>
                </wp:positionV>
                <wp:extent cx="5080" cy="411480"/>
                <wp:effectExtent l="50800" t="0" r="71120" b="71120"/>
                <wp:wrapNone/>
                <wp:docPr id="70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95pt,56.6pt" to="436.35pt,8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" strokecolor="blue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Pr="002C16AA">
        <w:rPr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AA7958" wp14:editId="12729CF0">
                <wp:simplePos x="0" y="0"/>
                <wp:positionH relativeFrom="column">
                  <wp:posOffset>5541645</wp:posOffset>
                </wp:positionH>
                <wp:positionV relativeFrom="paragraph">
                  <wp:posOffset>735965</wp:posOffset>
                </wp:positionV>
                <wp:extent cx="302260" cy="281940"/>
                <wp:effectExtent l="0" t="0" r="78740" b="73660"/>
                <wp:wrapNone/>
                <wp:docPr id="72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2819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35pt,57.95pt" to="460.15pt,8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Pr="002C16AA">
        <w:rPr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BB18AE" wp14:editId="5DB8B7DE">
                <wp:simplePos x="0" y="0"/>
                <wp:positionH relativeFrom="column">
                  <wp:posOffset>5753100</wp:posOffset>
                </wp:positionH>
                <wp:positionV relativeFrom="paragraph">
                  <wp:posOffset>847090</wp:posOffset>
                </wp:positionV>
                <wp:extent cx="386715" cy="41275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D2339" w14:textId="77777777" w:rsidR="002C16AA" w:rsidRDefault="002C16AA" w:rsidP="002C16AA">
                            <w:r w:rsidRPr="00810F8A">
                              <w:rPr>
                                <w:position w:val="-10"/>
                              </w:rPr>
                              <w:object w:dxaOrig="320" w:dyaOrig="320" w14:anchorId="14121430">
                                <v:shape id="_x0000_i1043" type="#_x0000_t75" style="width:16.05pt;height:16.05pt" o:ole="">
                                  <v:imagedata r:id="rId44" o:title=""/>
                                </v:shape>
                                <o:OLEObject Type="Embed" ProgID="Equation.3" ShapeID="_x0000_i1043" DrawAspect="Content" ObjectID="_1665985993" r:id="rId4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9" type="#_x0000_t202" style="position:absolute;left:0;text-align:left;margin-left:453pt;margin-top:66.7pt;width:30.45pt;height:32.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" filled="f" stroked="f">
                <v:textbox style="mso-fit-shape-to-text:t">
                  <w:txbxContent>
                    <w:p w14:paraId="149D2339" w14:textId="77777777" w:rsidR="002C16AA" w:rsidRDefault="002C16AA" w:rsidP="002C16AA">
                      <w:r w:rsidRPr="00810F8A">
                        <w:rPr>
                          <w:position w:val="-10"/>
                        </w:rPr>
                        <w:object w:dxaOrig="320" w:dyaOrig="320" w14:anchorId="14121430">
                          <v:shape id="_x0000_i1537" type="#_x0000_t75" style="width:16pt;height:16pt" o:ole="">
                            <v:imagedata r:id="rId46" o:title=""/>
                          </v:shape>
                          <o:OLEObject Type="Embed" ProgID="Equation.3" ShapeID="_x0000_i1537" DrawAspect="Content" ObjectID="_1664449003" r:id="rId4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2C16AA">
        <w:rPr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BA920D" wp14:editId="60B36864">
                <wp:simplePos x="0" y="0"/>
                <wp:positionH relativeFrom="column">
                  <wp:posOffset>5086350</wp:posOffset>
                </wp:positionH>
                <wp:positionV relativeFrom="paragraph">
                  <wp:posOffset>717550</wp:posOffset>
                </wp:positionV>
                <wp:extent cx="476250" cy="602615"/>
                <wp:effectExtent l="0" t="0" r="0" b="698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CFEE8" w14:textId="77777777" w:rsidR="002C16AA" w:rsidRDefault="002C16AA" w:rsidP="002C16AA">
                            <w:r w:rsidRPr="00810F8A">
                              <w:rPr>
                                <w:position w:val="-24"/>
                              </w:rPr>
                              <w:object w:dxaOrig="460" w:dyaOrig="620" w14:anchorId="6B5CF482">
                                <v:shape id="_x0000_i1045" type="#_x0000_t75" style="width:22.95pt;height:31.2pt" o:ole="">
                                  <v:imagedata r:id="rId48" o:title=""/>
                                </v:shape>
                                <o:OLEObject Type="Embed" ProgID="Equation.3" ShapeID="_x0000_i1045" DrawAspect="Content" ObjectID="_1665985994" r:id="rId4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40" type="#_x0000_t202" style="position:absolute;left:0;text-align:left;margin-left:400.5pt;margin-top:56.5pt;width:37.5pt;height:47.4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" filled="f" stroked="f">
                <v:textbox style="mso-fit-shape-to-text:t">
                  <w:txbxContent>
                    <w:p w14:paraId="681CFEE8" w14:textId="77777777" w:rsidR="002C16AA" w:rsidRDefault="002C16AA" w:rsidP="002C16AA">
                      <w:r w:rsidRPr="00810F8A">
                        <w:rPr>
                          <w:position w:val="-24"/>
                        </w:rPr>
                        <w:object w:dxaOrig="460" w:dyaOrig="620" w14:anchorId="6B5CF482">
                          <v:shape id="_x0000_i1538" type="#_x0000_t75" style="width:23pt;height:31pt" o:ole="">
                            <v:imagedata r:id="rId50" o:title=""/>
                          </v:shape>
                          <o:OLEObject Type="Embed" ProgID="Equation.3" ShapeID="_x0000_i1538" DrawAspect="Content" ObjectID="_1664449002" r:id="rId5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2C16AA">
        <w:rPr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70ADC3" wp14:editId="08708BE4">
                <wp:simplePos x="0" y="0"/>
                <wp:positionH relativeFrom="column">
                  <wp:posOffset>5365750</wp:posOffset>
                </wp:positionH>
                <wp:positionV relativeFrom="paragraph">
                  <wp:posOffset>147320</wp:posOffset>
                </wp:positionV>
                <wp:extent cx="378460" cy="684530"/>
                <wp:effectExtent l="0" t="0" r="0" b="26670"/>
                <wp:wrapNone/>
                <wp:docPr id="1665869058" name="Arc 1665869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87023" flipH="1">
                          <a:off x="0" y="0"/>
                          <a:ext cx="378460" cy="684530"/>
                        </a:xfrm>
                        <a:prstGeom prst="arc">
                          <a:avLst>
                            <a:gd name="adj1" fmla="val 16270845"/>
                            <a:gd name="adj2" fmla="val 17151683"/>
                          </a:avLst>
                        </a:prstGeom>
                        <a:ln w="12700" cmpd="sng">
                          <a:solidFill>
                            <a:schemeClr val="tx1"/>
                          </a:solidFill>
                          <a:headEnd type="none"/>
                          <a:tailEnd type="non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665869058" o:spid="_x0000_s1026" style="position:absolute;margin-left:422.5pt;margin-top:11.6pt;width:29.8pt;height:53.9pt;rotation:11373748fd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460,6845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" path="m196279,238nsc223963,2105,251083,14943,275724,37847l189230,342265,196279,238xem196279,238nfc223963,2105,251083,14943,275724,37847e" filled="f" strokecolor="black [3213]" strokeweight="1pt">
                <v:stroke joinstyle="miter"/>
                <v:path arrowok="t" o:connecttype="custom" o:connectlocs="196279,238;275724,37847" o:connectangles="0,0"/>
              </v:shape>
            </w:pict>
          </mc:Fallback>
        </mc:AlternateContent>
      </w:r>
      <w:r>
        <w:t>και διεύθυνση που θα σχηματίζει γωνία θ=45</w:t>
      </w:r>
      <w:r>
        <w:rPr>
          <w:vertAlign w:val="superscript"/>
        </w:rPr>
        <w:t>ο</w:t>
      </w:r>
      <w:r>
        <w:t>, τόσο με την οριζόντια διεύθυνση, όσο και με την οριζόντια (η διαγώνιος τετραγώνου είναι και διχοτόμος της ορθής γωνίας).</w:t>
      </w:r>
    </w:p>
    <w:p w14:paraId="1E96A65B" w14:textId="1A6FD0D2" w:rsidR="002C16AA" w:rsidRDefault="002C16AA" w:rsidP="002C16AA">
      <w:pPr>
        <w:pStyle w:val="a2"/>
      </w:pPr>
      <w:r w:rsidRPr="002C16AA">
        <w:rPr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BDC66C" wp14:editId="048B39FC">
                <wp:simplePos x="0" y="0"/>
                <wp:positionH relativeFrom="column">
                  <wp:posOffset>5468239</wp:posOffset>
                </wp:positionH>
                <wp:positionV relativeFrom="paragraph">
                  <wp:posOffset>252095</wp:posOffset>
                </wp:positionV>
                <wp:extent cx="238125" cy="326390"/>
                <wp:effectExtent l="0" t="0" r="0" b="3810"/>
                <wp:wrapNone/>
                <wp:docPr id="1665869064" name="Text Box 1665869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C08D6" w14:textId="77777777" w:rsidR="002C16AA" w:rsidRPr="00810F8A" w:rsidRDefault="002C16AA" w:rsidP="002C16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0F8A">
                              <w:rPr>
                                <w:sz w:val="18"/>
                                <w:szCs w:val="18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65869064" o:spid="_x0000_s1041" type="#_x0000_t202" style="position:absolute;left:0;text-align:left;margin-left:430.55pt;margin-top:19.85pt;width:18.75pt;height:25.7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" filled="f" stroked="f">
                <v:textbox style="mso-fit-shape-to-text:t">
                  <w:txbxContent>
                    <w:p w14:paraId="3B6C08D6" w14:textId="77777777" w:rsidR="002C16AA" w:rsidRPr="00810F8A" w:rsidRDefault="002C16AA" w:rsidP="002C16AA">
                      <w:pPr>
                        <w:rPr>
                          <w:sz w:val="18"/>
                          <w:szCs w:val="18"/>
                        </w:rPr>
                      </w:pPr>
                      <w:r w:rsidRPr="00810F8A">
                        <w:rPr>
                          <w:sz w:val="18"/>
                          <w:szCs w:val="18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 w:rsidRPr="002C16AA">
        <w:rPr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DD3AA4" wp14:editId="60E7ECE0">
                <wp:simplePos x="0" y="0"/>
                <wp:positionH relativeFrom="column">
                  <wp:posOffset>5090160</wp:posOffset>
                </wp:positionH>
                <wp:positionV relativeFrom="paragraph">
                  <wp:posOffset>12700</wp:posOffset>
                </wp:positionV>
                <wp:extent cx="1019175" cy="743585"/>
                <wp:effectExtent l="0" t="0" r="22225" b="18415"/>
                <wp:wrapSquare wrapText="bothSides"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43585"/>
                        </a:xfrm>
                        <a:prstGeom prst="ellipse">
                          <a:avLst/>
                        </a:prstGeom>
                        <a:solidFill>
                          <a:srgbClr val="AFF9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400.8pt;margin-top:1pt;width:80.25pt;height:5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" fillcolor="#aff9ff" strokecolor="black [3213]" strokeweight=".5pt">
                <v:stroke joinstyle="miter"/>
                <w10:wrap type="square"/>
              </v:oval>
            </w:pict>
          </mc:Fallback>
        </mc:AlternateContent>
      </w:r>
      <w:r>
        <w:t>Την κατεύθυνση της ταχύτητας στη θέση Α, έχει και η ορμή της μπάλας, όπως φαίνεται στο διπλανό σχήμα, με μέτρο:</w:t>
      </w:r>
    </w:p>
    <w:p w14:paraId="6816E65D" w14:textId="6F86439A" w:rsidR="002C16AA" w:rsidRPr="002C16AA" w:rsidRDefault="002C16AA" w:rsidP="002C16AA">
      <w:pPr>
        <w:pStyle w:val="a2"/>
        <w:jc w:val="center"/>
      </w:pPr>
      <w:r w:rsidRPr="002C16AA">
        <w:rPr>
          <w:position w:val="-10"/>
        </w:rPr>
        <w:object w:dxaOrig="4200" w:dyaOrig="380" w14:anchorId="6683F621">
          <v:shape id="_x0000_i1046" type="#_x0000_t75" style="width:210.05pt;height:19.25pt" o:ole="">
            <v:imagedata r:id="rId52" o:title=""/>
          </v:shape>
          <o:OLEObject Type="Embed" ProgID="Equation.3" ShapeID="_x0000_i1046" DrawAspect="Content" ObjectID="_1665985979" r:id="rId53"/>
        </w:object>
      </w:r>
    </w:p>
    <w:p w14:paraId="55B31F3F" w14:textId="3A3520E4" w:rsidR="00376E51" w:rsidRDefault="002C16AA" w:rsidP="00243416">
      <w:pPr>
        <w:pStyle w:val="i"/>
        <w:numPr>
          <w:ilvl w:val="0"/>
          <w:numId w:val="0"/>
        </w:numPr>
        <w:ind w:left="340"/>
      </w:pPr>
      <w:r>
        <w:t xml:space="preserve">Ενώ ο ρυθμός μεταβολής της ορμής παραμένει σταθερός, με κατακόρυφη διεύθυνση και φορά προς τα </w:t>
      </w:r>
      <w:r>
        <w:lastRenderedPageBreak/>
        <w:t>κάτω, αφού είναι ίσος με το βάρος της μπάλας.</w:t>
      </w:r>
    </w:p>
    <w:p w14:paraId="0D98CE75" w14:textId="41C74A31" w:rsidR="002C16AA" w:rsidRDefault="002C16AA" w:rsidP="002C16AA">
      <w:pPr>
        <w:pStyle w:val="i"/>
        <w:numPr>
          <w:ilvl w:val="0"/>
          <w:numId w:val="0"/>
        </w:numPr>
        <w:ind w:left="340"/>
        <w:jc w:val="center"/>
      </w:pPr>
      <w:r w:rsidRPr="00D711F8">
        <w:rPr>
          <w:position w:val="-24"/>
        </w:rPr>
        <w:object w:dxaOrig="3340" w:dyaOrig="620" w14:anchorId="233BA21F">
          <v:shape id="_x0000_i1047" type="#_x0000_t75" style="width:166.95pt;height:31.2pt" o:ole="">
            <v:imagedata r:id="rId54" o:title=""/>
          </v:shape>
          <o:OLEObject Type="Embed" ProgID="Equation.3" ShapeID="_x0000_i1047" DrawAspect="Content" ObjectID="_1665985980" r:id="rId55"/>
        </w:object>
      </w:r>
    </w:p>
    <w:p w14:paraId="3E097B06" w14:textId="250AC3FE" w:rsidR="00661D73" w:rsidRDefault="00661D73" w:rsidP="00661D73">
      <w:pPr>
        <w:pStyle w:val="i"/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50519D" wp14:editId="33134821">
                <wp:simplePos x="0" y="0"/>
                <wp:positionH relativeFrom="column">
                  <wp:posOffset>4860925</wp:posOffset>
                </wp:positionH>
                <wp:positionV relativeFrom="paragraph">
                  <wp:posOffset>38100</wp:posOffset>
                </wp:positionV>
                <wp:extent cx="1172210" cy="866140"/>
                <wp:effectExtent l="0" t="0" r="0" b="0"/>
                <wp:wrapNone/>
                <wp:docPr id="12" name="Rectangl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866140"/>
                        </a:xfrm>
                        <a:prstGeom prst="rect">
                          <a:avLst/>
                        </a:prstGeom>
                        <a:solidFill>
                          <a:srgbClr val="AFF9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7" o:spid="_x0000_s1026" style="position:absolute;margin-left:382.75pt;margin-top:3pt;width:92.3pt;height:6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" fillcolor="#aff9ff" stroked="f"/>
            </w:pict>
          </mc:Fallback>
        </mc:AlternateContent>
      </w:r>
      <w:r w:rsidRPr="00810F8A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E67784" wp14:editId="37F452A5">
                <wp:simplePos x="0" y="0"/>
                <wp:positionH relativeFrom="column">
                  <wp:posOffset>5380990</wp:posOffset>
                </wp:positionH>
                <wp:positionV relativeFrom="paragraph">
                  <wp:posOffset>322580</wp:posOffset>
                </wp:positionV>
                <wp:extent cx="401955" cy="8255"/>
                <wp:effectExtent l="0" t="50800" r="55245" b="93345"/>
                <wp:wrapNone/>
                <wp:docPr id="64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" cy="82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7pt,25.4pt" to="455.35pt,2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Pr="00810F8A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CA3813" wp14:editId="3A610B1E">
                <wp:simplePos x="0" y="0"/>
                <wp:positionH relativeFrom="column">
                  <wp:posOffset>4986020</wp:posOffset>
                </wp:positionH>
                <wp:positionV relativeFrom="paragraph">
                  <wp:posOffset>324485</wp:posOffset>
                </wp:positionV>
                <wp:extent cx="404495" cy="2540"/>
                <wp:effectExtent l="25400" t="50800" r="27305" b="99060"/>
                <wp:wrapNone/>
                <wp:docPr id="71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449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pt,25.55pt" to="424.45pt,2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Pr="00810F8A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11331A" wp14:editId="7D121949">
                <wp:simplePos x="0" y="0"/>
                <wp:positionH relativeFrom="column">
                  <wp:posOffset>5389880</wp:posOffset>
                </wp:positionH>
                <wp:positionV relativeFrom="paragraph">
                  <wp:posOffset>316230</wp:posOffset>
                </wp:positionV>
                <wp:extent cx="0" cy="376555"/>
                <wp:effectExtent l="50800" t="0" r="76200" b="80645"/>
                <wp:wrapNone/>
                <wp:docPr id="77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4pt,24.9pt" to="424.4pt,5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Pr="00810F8A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D0D517" wp14:editId="7A327727">
                <wp:simplePos x="0" y="0"/>
                <wp:positionH relativeFrom="column">
                  <wp:posOffset>5382260</wp:posOffset>
                </wp:positionH>
                <wp:positionV relativeFrom="paragraph">
                  <wp:posOffset>320675</wp:posOffset>
                </wp:positionV>
                <wp:extent cx="398780" cy="369570"/>
                <wp:effectExtent l="0" t="0" r="83820" b="62230"/>
                <wp:wrapNone/>
                <wp:docPr id="13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" cy="3695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8pt,25.25pt" to="455.2pt,5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" strokecolor="red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E7CFB0" wp14:editId="61CC6B05">
                <wp:simplePos x="0" y="0"/>
                <wp:positionH relativeFrom="column">
                  <wp:posOffset>5727065</wp:posOffset>
                </wp:positionH>
                <wp:positionV relativeFrom="paragraph">
                  <wp:posOffset>524510</wp:posOffset>
                </wp:positionV>
                <wp:extent cx="386715" cy="412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70974" w14:textId="77777777" w:rsidR="00661D73" w:rsidRDefault="00661D73" w:rsidP="00661D73">
                            <w:r w:rsidRPr="00810F8A">
                              <w:rPr>
                                <w:position w:val="-10"/>
                              </w:rPr>
                              <w:object w:dxaOrig="320" w:dyaOrig="320" w14:anchorId="25002C0F">
                                <v:shape id="_x0000_i1049" type="#_x0000_t75" style="width:16.05pt;height:16.05pt" o:ole="">
                                  <v:imagedata r:id="rId56" o:title=""/>
                                </v:shape>
                                <o:OLEObject Type="Embed" ProgID="Equation.3" ShapeID="_x0000_i1049" DrawAspect="Content" ObjectID="_1665985995" r:id="rId5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left:0;text-align:left;margin-left:450.95pt;margin-top:41.3pt;width:30.45pt;height:32.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" filled="f" stroked="f">
                <v:textbox style="mso-fit-shape-to-text:t">
                  <w:txbxContent>
                    <w:p w14:paraId="12A70974" w14:textId="77777777" w:rsidR="00661D73" w:rsidRDefault="00661D73" w:rsidP="00661D73">
                      <w:r w:rsidRPr="00810F8A">
                        <w:rPr>
                          <w:position w:val="-10"/>
                        </w:rPr>
                        <w:object w:dxaOrig="320" w:dyaOrig="320" w14:anchorId="25002C0F">
                          <v:shape id="_x0000_i1666" type="#_x0000_t75" style="width:16pt;height:16pt" o:ole="">
                            <v:imagedata r:id="rId58" o:title=""/>
                          </v:shape>
                          <o:OLEObject Type="Embed" ProgID="Equation.3" ShapeID="_x0000_i1666" DrawAspect="Content" ObjectID="_1664449009" r:id="rId5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A012D5" wp14:editId="52AD6A1B">
                <wp:simplePos x="0" y="0"/>
                <wp:positionH relativeFrom="column">
                  <wp:posOffset>5391150</wp:posOffset>
                </wp:positionH>
                <wp:positionV relativeFrom="paragraph">
                  <wp:posOffset>690245</wp:posOffset>
                </wp:positionV>
                <wp:extent cx="369570" cy="3175"/>
                <wp:effectExtent l="0" t="0" r="36830" b="47625"/>
                <wp:wrapNone/>
                <wp:docPr id="15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9570" cy="317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5pt,54.35pt" to="453.6pt,5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" strokeweight="1pt">
                <v:stroke dashstyle="3 1" endarrowwidth="narrow" endarrowlength="short"/>
              </v:line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AF0A20" wp14:editId="5833B4D6">
                <wp:simplePos x="0" y="0"/>
                <wp:positionH relativeFrom="column">
                  <wp:posOffset>4999355</wp:posOffset>
                </wp:positionH>
                <wp:positionV relativeFrom="paragraph">
                  <wp:posOffset>328295</wp:posOffset>
                </wp:positionV>
                <wp:extent cx="387350" cy="356235"/>
                <wp:effectExtent l="0" t="0" r="44450" b="24765"/>
                <wp:wrapNone/>
                <wp:docPr id="1665869079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3562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65pt,25.85pt" to="424.15pt,5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" strokeweight="1pt">
                <v:stroke dashstyle="3 1" endarrowwidth="narrow" endarrowlength="short"/>
              </v:line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E553C9" wp14:editId="51377942">
                <wp:simplePos x="0" y="0"/>
                <wp:positionH relativeFrom="column">
                  <wp:posOffset>5678805</wp:posOffset>
                </wp:positionH>
                <wp:positionV relativeFrom="paragraph">
                  <wp:posOffset>87630</wp:posOffset>
                </wp:positionV>
                <wp:extent cx="386715" cy="424815"/>
                <wp:effectExtent l="0" t="0" r="0" b="6985"/>
                <wp:wrapNone/>
                <wp:docPr id="1665869080" name="Text Box 1665869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6F602" w14:textId="77777777" w:rsidR="00661D73" w:rsidRDefault="00661D73" w:rsidP="00661D73">
                            <w:r w:rsidRPr="00810F8A">
                              <w:rPr>
                                <w:position w:val="-12"/>
                              </w:rPr>
                              <w:object w:dxaOrig="320" w:dyaOrig="340" w14:anchorId="1A7C8B41">
                                <v:shape id="_x0000_i1051" type="#_x0000_t75" style="width:16.05pt;height:16.95pt" o:ole="">
                                  <v:imagedata r:id="rId60" o:title=""/>
                                </v:shape>
                                <o:OLEObject Type="Embed" ProgID="Equation.3" ShapeID="_x0000_i1051" DrawAspect="Content" ObjectID="_1665985996" r:id="rId6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5869080" o:spid="_x0000_s1043" type="#_x0000_t202" style="position:absolute;left:0;text-align:left;margin-left:447.15pt;margin-top:6.9pt;width:30.45pt;height:33.45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" filled="f" stroked="f">
                <v:textbox style="mso-fit-shape-to-text:t">
                  <w:txbxContent>
                    <w:p w14:paraId="36F6F602" w14:textId="77777777" w:rsidR="00661D73" w:rsidRDefault="00661D73" w:rsidP="00661D73">
                      <w:r w:rsidRPr="00810F8A">
                        <w:rPr>
                          <w:position w:val="-12"/>
                        </w:rPr>
                        <w:object w:dxaOrig="320" w:dyaOrig="340" w14:anchorId="1A7C8B41">
                          <v:shape id="_x0000_i1667" type="#_x0000_t75" style="width:16pt;height:17pt" o:ole="">
                            <v:imagedata r:id="rId62" o:title=""/>
                          </v:shape>
                          <o:OLEObject Type="Embed" ProgID="Equation.3" ShapeID="_x0000_i1667" DrawAspect="Content" ObjectID="_1664449010" r:id="rId6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B283CC" wp14:editId="1EBCEF5D">
                <wp:simplePos x="0" y="0"/>
                <wp:positionH relativeFrom="column">
                  <wp:posOffset>4866005</wp:posOffset>
                </wp:positionH>
                <wp:positionV relativeFrom="paragraph">
                  <wp:posOffset>77470</wp:posOffset>
                </wp:positionV>
                <wp:extent cx="463550" cy="424815"/>
                <wp:effectExtent l="0" t="0" r="0" b="6985"/>
                <wp:wrapNone/>
                <wp:docPr id="1665869085" name="Text Box 1665869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3A411" w14:textId="77777777" w:rsidR="00661D73" w:rsidRDefault="00661D73" w:rsidP="00661D73">
                            <w:r w:rsidRPr="00810F8A">
                              <w:rPr>
                                <w:position w:val="-12"/>
                              </w:rPr>
                              <w:object w:dxaOrig="440" w:dyaOrig="340" w14:anchorId="68DBB74B">
                                <v:shape id="_x0000_i1053" type="#_x0000_t75" style="width:22pt;height:16.95pt" o:ole="">
                                  <v:imagedata r:id="rId64" o:title=""/>
                                </v:shape>
                                <o:OLEObject Type="Embed" ProgID="Equation.3" ShapeID="_x0000_i1053" DrawAspect="Content" ObjectID="_1665985997" r:id="rId6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5869085" o:spid="_x0000_s1044" type="#_x0000_t202" style="position:absolute;left:0;text-align:left;margin-left:383.15pt;margin-top:6.1pt;width:36.5pt;height:33.4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" filled="f" stroked="f">
                <v:textbox style="mso-fit-shape-to-text:t">
                  <w:txbxContent>
                    <w:p w14:paraId="5013A411" w14:textId="77777777" w:rsidR="00661D73" w:rsidRDefault="00661D73" w:rsidP="00661D73">
                      <w:r w:rsidRPr="00810F8A">
                        <w:rPr>
                          <w:position w:val="-12"/>
                        </w:rPr>
                        <w:object w:dxaOrig="440" w:dyaOrig="340" w14:anchorId="68DBB74B">
                          <v:shape id="_x0000_i1668" type="#_x0000_t75" style="width:22pt;height:17pt" o:ole="">
                            <v:imagedata r:id="rId66" o:title=""/>
                          </v:shape>
                          <o:OLEObject Type="Embed" ProgID="Equation.3" ShapeID="_x0000_i1668" DrawAspect="Content" ObjectID="_1664449011" r:id="rId6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>Για την μεταβολή της ορμής μεταξύ των θέσεων Ο και Α έχουμε:</w:t>
      </w:r>
    </w:p>
    <w:p w14:paraId="47289405" w14:textId="13981801" w:rsidR="00661D73" w:rsidRDefault="00661D73" w:rsidP="00661D73">
      <w:pPr>
        <w:jc w:val="center"/>
      </w:pPr>
      <w:r w:rsidRPr="00661D73">
        <w:rPr>
          <w:position w:val="-14"/>
        </w:rPr>
        <w:object w:dxaOrig="2520" w:dyaOrig="380" w14:anchorId="358D94F4">
          <v:shape id="_x0000_i1054" type="#_x0000_t75" style="width:126.1pt;height:19.25pt" o:ole="">
            <v:imagedata r:id="rId68" o:title=""/>
          </v:shape>
          <o:OLEObject Type="Embed" ProgID="Equation.3" ShapeID="_x0000_i1054" DrawAspect="Content" ObjectID="_1665985981" r:id="rId69"/>
        </w:object>
      </w:r>
    </w:p>
    <w:p w14:paraId="3EA97EBB" w14:textId="77777777" w:rsidR="00D44A37" w:rsidRDefault="00661D73" w:rsidP="00661D73">
      <w:pPr>
        <w:pStyle w:val="a2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A708AF" wp14:editId="0A66A462">
                <wp:simplePos x="0" y="0"/>
                <wp:positionH relativeFrom="column">
                  <wp:posOffset>5168646</wp:posOffset>
                </wp:positionH>
                <wp:positionV relativeFrom="paragraph">
                  <wp:posOffset>25400</wp:posOffset>
                </wp:positionV>
                <wp:extent cx="412750" cy="412750"/>
                <wp:effectExtent l="0" t="0" r="0" b="0"/>
                <wp:wrapNone/>
                <wp:docPr id="5143877" name="Text Box 5143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D76B2" w14:textId="77777777" w:rsidR="00661D73" w:rsidRDefault="00661D73" w:rsidP="00661D73">
                            <w:r w:rsidRPr="00810F8A">
                              <w:rPr>
                                <w:position w:val="-10"/>
                              </w:rPr>
                              <w:object w:dxaOrig="360" w:dyaOrig="320" w14:anchorId="7679C3E7">
                                <v:shape id="_x0000_i1056" type="#_x0000_t75" style="width:18.35pt;height:16.05pt" o:ole="">
                                  <v:imagedata r:id="rId70" o:title=""/>
                                </v:shape>
                                <o:OLEObject Type="Embed" ProgID="Equation.3" ShapeID="_x0000_i1056" DrawAspect="Content" ObjectID="_1665985998" r:id="rId7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43877" o:spid="_x0000_s1045" type="#_x0000_t202" style="position:absolute;left:0;text-align:left;margin-left:407pt;margin-top:2pt;width:32.5pt;height:32.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" filled="f" stroked="f">
                <v:textbox style="mso-fit-shape-to-text:t">
                  <w:txbxContent>
                    <w:p w14:paraId="385D76B2" w14:textId="77777777" w:rsidR="00661D73" w:rsidRDefault="00661D73" w:rsidP="00661D73">
                      <w:r w:rsidRPr="00810F8A">
                        <w:rPr>
                          <w:position w:val="-10"/>
                        </w:rPr>
                        <w:object w:dxaOrig="360" w:dyaOrig="320" w14:anchorId="7679C3E7">
                          <v:shape id="_x0000_i1669" type="#_x0000_t75" style="width:18pt;height:16pt" o:ole="">
                            <v:imagedata r:id="rId72" o:title=""/>
                          </v:shape>
                          <o:OLEObject Type="Embed" ProgID="Equation.3" ShapeID="_x0000_i1669" DrawAspect="Content" ObjectID="_1664449012" r:id="rId7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44A37">
        <w:t xml:space="preserve">Μπορείτε να συνεχίσετε την επεξεργασία; </w:t>
      </w:r>
    </w:p>
    <w:p w14:paraId="1DD07DE0" w14:textId="3CA66277" w:rsidR="00661D73" w:rsidRDefault="00D44A37" w:rsidP="00661D73">
      <w:pPr>
        <w:pStyle w:val="a2"/>
      </w:pPr>
      <w:r>
        <w:t>Ο δ</w:t>
      </w:r>
      <w:r w:rsidR="00D7353A">
        <w:t>ρ</w:t>
      </w:r>
      <w:r>
        <w:t xml:space="preserve">όμος δύσβατος, οπότε ας αλλάξουμε πορεία και ας </w:t>
      </w:r>
      <w:r w:rsidR="00661D73">
        <w:t>δουλέψουμε με άξονες, οπότε η παραπάνω εξί</w:t>
      </w:r>
      <w:r w:rsidR="00D7353A">
        <w:t>-</w:t>
      </w:r>
      <w:r w:rsidR="00661D73">
        <w:t>σωση δίνει:</w:t>
      </w:r>
    </w:p>
    <w:p w14:paraId="1EE5ABB0" w14:textId="6AEF8695" w:rsidR="00D445D8" w:rsidRPr="00907FCC" w:rsidRDefault="00D445D8" w:rsidP="00907FCC">
      <w:pPr>
        <w:pStyle w:val="a2"/>
        <w:jc w:val="center"/>
      </w:pPr>
      <w:r w:rsidRPr="00D445D8">
        <w:rPr>
          <w:position w:val="-12"/>
        </w:rPr>
        <w:object w:dxaOrig="3140" w:dyaOrig="340" w14:anchorId="32B3C954">
          <v:shape id="_x0000_i1057" type="#_x0000_t75" style="width:156.85pt;height:16.95pt" o:ole="">
            <v:imagedata r:id="rId74" o:title=""/>
          </v:shape>
          <o:OLEObject Type="Embed" ProgID="Equation.3" ShapeID="_x0000_i1057" DrawAspect="Content" ObjectID="_1665985982" r:id="rId75"/>
        </w:object>
      </w:r>
      <w:r>
        <w:t xml:space="preserve"> και</w:t>
      </w:r>
    </w:p>
    <w:p w14:paraId="57274C58" w14:textId="51B33D4A" w:rsidR="00907FCC" w:rsidRDefault="00907FCC" w:rsidP="00D445D8">
      <w:pPr>
        <w:pStyle w:val="a2"/>
        <w:jc w:val="center"/>
      </w:pPr>
      <w:r>
        <w:rPr>
          <w:lang w:val="en-US"/>
        </w:rPr>
        <w:drawing>
          <wp:inline distT="0" distB="0" distL="0" distR="0" wp14:anchorId="31D66B45" wp14:editId="25E281D9">
            <wp:extent cx="3249168" cy="353404"/>
            <wp:effectExtent l="0" t="0" r="2540" b="254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651" cy="35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7D307" w14:textId="22300BF7" w:rsidR="00D445D8" w:rsidRDefault="00014285" w:rsidP="00661D73">
      <w:pPr>
        <w:pStyle w:val="a2"/>
        <w:rPr>
          <w:lang w:val="en-US"/>
        </w:rPr>
      </w:pPr>
      <w:r>
        <w:t>Η μεταβολή της ορμής της μπάλας μεταξύ των θέσεων Ο και Α, είναι κατακόρυφη, με φορά προς τα κάτω και μέτρο Δ</w:t>
      </w:r>
      <w:r>
        <w:rPr>
          <w:lang w:val="en-US"/>
        </w:rPr>
        <w:t>p</w:t>
      </w:r>
      <w:r>
        <w:t>=4</w:t>
      </w:r>
      <w:r>
        <w:rPr>
          <w:lang w:val="en-US"/>
        </w:rPr>
        <w:t>kgm/s.</w:t>
      </w:r>
    </w:p>
    <w:p w14:paraId="0AC77DC1" w14:textId="5939E905" w:rsidR="00014285" w:rsidRDefault="00014285" w:rsidP="00661D73">
      <w:pPr>
        <w:pStyle w:val="a2"/>
      </w:pPr>
      <w:r>
        <w:t>Στο ίδιο αποτέλεσμα καταλήγουμε από το γενικευμένο νόμο του Νεύτωνα:</w:t>
      </w:r>
    </w:p>
    <w:p w14:paraId="3A75EE0B" w14:textId="19B30320" w:rsidR="00014285" w:rsidRDefault="00014285" w:rsidP="00014285">
      <w:pPr>
        <w:pStyle w:val="a2"/>
        <w:jc w:val="center"/>
      </w:pPr>
      <w:r w:rsidRPr="00014285">
        <w:rPr>
          <w:position w:val="-42"/>
        </w:rPr>
        <w:object w:dxaOrig="3940" w:dyaOrig="960" w14:anchorId="12DF4050">
          <v:shape id="_x0000_i1058" type="#_x0000_t75" style="width:196.75pt;height:48.15pt" o:ole="">
            <v:imagedata r:id="rId77" o:title=""/>
          </v:shape>
          <o:OLEObject Type="Embed" ProgID="Equation.3" ShapeID="_x0000_i1058" DrawAspect="Content" ObjectID="_1665985983" r:id="rId78"/>
        </w:object>
      </w:r>
    </w:p>
    <w:p w14:paraId="0D5F0B71" w14:textId="115E0980" w:rsidR="00014285" w:rsidRDefault="000D6A34" w:rsidP="000D6A34">
      <w:pPr>
        <w:pStyle w:val="a2"/>
        <w:rPr>
          <w:lang w:val="en-US"/>
        </w:rPr>
      </w:pPr>
      <w:r>
        <w:t xml:space="preserve">αφού το βάρος είναι σταθερή δύναμη, οπότε και ο ρυθμός μεταβολής της </w:t>
      </w:r>
      <w:r w:rsidR="00D44A37">
        <w:t>ορμής παραμένει</w:t>
      </w:r>
      <w:r>
        <w:t xml:space="preserve"> σταθερός και η στιγμιαία τιμή του συμπίπτει με την μέση τιμή στο χρονικό διάστημα του 1</w:t>
      </w:r>
      <w:r>
        <w:rPr>
          <w:lang w:val="en-US"/>
        </w:rPr>
        <w:t>s.</w:t>
      </w:r>
    </w:p>
    <w:p w14:paraId="1672A552" w14:textId="610AAAD2" w:rsidR="009077F7" w:rsidRPr="009077F7" w:rsidRDefault="009077F7" w:rsidP="009077F7">
      <w:pPr>
        <w:pStyle w:val="i"/>
        <w:rPr>
          <w:lang w:val="en-US"/>
        </w:rPr>
      </w:pPr>
      <w:r>
        <w:t>Από το θεώρημα μεταβολής της κινητικής ενέργειας έχουμε:</w:t>
      </w:r>
    </w:p>
    <w:p w14:paraId="78188DF3" w14:textId="1AA6F5F3" w:rsidR="009077F7" w:rsidRDefault="009077F7" w:rsidP="009077F7">
      <w:pPr>
        <w:jc w:val="center"/>
      </w:pPr>
      <w:r w:rsidRPr="009077F7">
        <w:rPr>
          <w:position w:val="-24"/>
        </w:rPr>
        <w:object w:dxaOrig="3460" w:dyaOrig="620" w14:anchorId="6389058E">
          <v:shape id="_x0000_i1059" type="#_x0000_t75" style="width:172.9pt;height:31.2pt" o:ole="">
            <v:imagedata r:id="rId79" o:title=""/>
          </v:shape>
          <o:OLEObject Type="Embed" ProgID="Equation.3" ShapeID="_x0000_i1059" DrawAspect="Content" ObjectID="_1665985984" r:id="rId80"/>
        </w:object>
      </w:r>
    </w:p>
    <w:p w14:paraId="52898C27" w14:textId="04FADBC6" w:rsidR="009077F7" w:rsidRDefault="009077F7" w:rsidP="009077F7">
      <w:pPr>
        <w:jc w:val="center"/>
      </w:pPr>
      <w:r w:rsidRPr="009077F7">
        <w:rPr>
          <w:position w:val="-24"/>
        </w:rPr>
        <w:object w:dxaOrig="4500" w:dyaOrig="660" w14:anchorId="01D289BD">
          <v:shape id="_x0000_i1060" type="#_x0000_t75" style="width:225.15pt;height:33pt" o:ole="">
            <v:imagedata r:id="rId81" o:title=""/>
          </v:shape>
          <o:OLEObject Type="Embed" ProgID="Equation.3" ShapeID="_x0000_i1060" DrawAspect="Content" ObjectID="_1665985985" r:id="rId82"/>
        </w:object>
      </w:r>
    </w:p>
    <w:p w14:paraId="46D28A55" w14:textId="57937F4E" w:rsidR="009077F7" w:rsidRDefault="009077F7" w:rsidP="009077F7">
      <w:pPr>
        <w:pStyle w:val="a2"/>
      </w:pPr>
      <w:r>
        <w:t>Έτσι στην περίπτωσή μας, όπου Σ</w:t>
      </w:r>
      <w:r>
        <w:rPr>
          <w:lang w:val="en-US"/>
        </w:rPr>
        <w:t xml:space="preserve">F=w=4N, </w:t>
      </w:r>
      <w:r>
        <w:t>θα έχουμε:</w:t>
      </w:r>
    </w:p>
    <w:p w14:paraId="7FAC8D49" w14:textId="3D1E35D2" w:rsidR="009077F7" w:rsidRDefault="009077F7" w:rsidP="009077F7">
      <w:pPr>
        <w:pStyle w:val="a2"/>
      </w:pPr>
      <w:r>
        <w:t xml:space="preserve">Για την θέση Ο: </w:t>
      </w:r>
      <w:r w:rsidR="00907FCC">
        <w:rPr>
          <w:position w:val="-24"/>
          <w:lang w:val="en-US"/>
        </w:rPr>
        <w:drawing>
          <wp:inline distT="0" distB="0" distL="0" distR="0" wp14:anchorId="563AD225" wp14:editId="0AD58A10">
            <wp:extent cx="1944624" cy="400151"/>
            <wp:effectExtent l="0" t="0" r="1143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49" cy="40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57A2A" w14:textId="2A54736D" w:rsidR="009077F7" w:rsidRDefault="009077F7" w:rsidP="009077F7">
      <w:pPr>
        <w:pStyle w:val="a2"/>
      </w:pPr>
      <w:r>
        <w:t xml:space="preserve">Για την θέση Α: </w:t>
      </w:r>
      <w:r w:rsidR="00907FCC">
        <w:rPr>
          <w:position w:val="-24"/>
          <w:lang w:val="en-US"/>
        </w:rPr>
        <w:drawing>
          <wp:inline distT="0" distB="0" distL="0" distR="0" wp14:anchorId="4A40122D" wp14:editId="59744D84">
            <wp:extent cx="4008961" cy="487680"/>
            <wp:effectExtent l="0" t="0" r="444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367" cy="48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6AA60" w14:textId="0C625AE3" w:rsidR="00530632" w:rsidRDefault="00530632" w:rsidP="009077F7">
      <w:pPr>
        <w:pStyle w:val="a2"/>
      </w:pPr>
      <w:r>
        <w:t>Στη θέση Ο, το βάρος είναι κάθετο στην ταχύτητα και δεν παράγει έργο. Άρα και η ισχύς της δύναμης είναι μηδενική.</w:t>
      </w:r>
    </w:p>
    <w:p w14:paraId="0EE333FF" w14:textId="3D4E6A12" w:rsidR="009077F7" w:rsidRPr="009077F7" w:rsidRDefault="009077F7" w:rsidP="009077F7">
      <w:pPr>
        <w:pStyle w:val="a1"/>
        <w:jc w:val="right"/>
        <w:rPr>
          <w:lang w:val="en-US"/>
        </w:rPr>
      </w:pPr>
      <w:r>
        <w:rPr>
          <w:lang w:val="en-US"/>
        </w:rPr>
        <w:t>dmargaris@gmail.com</w:t>
      </w:r>
    </w:p>
    <w:p w14:paraId="5087AAB4" w14:textId="77777777" w:rsidR="009077F7" w:rsidRPr="009077F7" w:rsidRDefault="009077F7" w:rsidP="009077F7">
      <w:pPr>
        <w:pStyle w:val="a2"/>
      </w:pPr>
    </w:p>
    <w:sectPr w:rsidR="009077F7" w:rsidRPr="009077F7">
      <w:headerReference w:type="default" r:id="rId85"/>
      <w:footerReference w:type="default" r:id="rId86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3118C" w14:textId="77777777" w:rsidR="00376E51" w:rsidRDefault="00376E51">
      <w:pPr>
        <w:spacing w:line="240" w:lineRule="auto"/>
      </w:pPr>
      <w:r>
        <w:separator/>
      </w:r>
    </w:p>
  </w:endnote>
  <w:endnote w:type="continuationSeparator" w:id="0">
    <w:p w14:paraId="4936E8F1" w14:textId="77777777" w:rsidR="00376E51" w:rsidRDefault="00376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75154" w14:textId="77777777" w:rsidR="00D533FC" w:rsidRDefault="006E4A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3E6B">
      <w:rPr>
        <w:rStyle w:val="PageNumber"/>
      </w:rPr>
      <w:t>1</w:t>
    </w:r>
    <w:r>
      <w:rPr>
        <w:rStyle w:val="PageNumber"/>
      </w:rPr>
      <w:fldChar w:fldCharType="end"/>
    </w:r>
  </w:p>
  <w:p w14:paraId="0F77DAA9" w14:textId="77777777" w:rsidR="00D533FC" w:rsidRDefault="006E4ABE">
    <w:pPr>
      <w:pStyle w:val="Footer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040C4264" w14:textId="77777777" w:rsidR="00D533FC" w:rsidRDefault="00D533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3E5D2" w14:textId="77777777" w:rsidR="00376E51" w:rsidRDefault="00376E51">
      <w:pPr>
        <w:spacing w:after="0"/>
      </w:pPr>
      <w:r>
        <w:separator/>
      </w:r>
    </w:p>
  </w:footnote>
  <w:footnote w:type="continuationSeparator" w:id="0">
    <w:p w14:paraId="3DE40490" w14:textId="77777777" w:rsidR="00376E51" w:rsidRDefault="00376E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88CC9" w14:textId="77777777" w:rsidR="00D533FC" w:rsidRDefault="006E4AB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376E51">
      <w:rPr>
        <w:i/>
      </w:rPr>
      <w:t>Ορμή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285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53061"/>
    <w:multiLevelType w:val="singleLevel"/>
    <w:tmpl w:val="CFE29250"/>
    <w:lvl w:ilvl="0">
      <w:start w:val="1"/>
      <w:numFmt w:val="lowerRoman"/>
      <w:pStyle w:val="List"/>
      <w:lvlText w:val="%1)"/>
      <w:lvlJc w:val="right"/>
      <w:pPr>
        <w:ind w:left="360" w:hanging="360"/>
      </w:pPr>
      <w:rPr>
        <w:rFonts w:hint="default"/>
      </w:rPr>
    </w:lvl>
  </w:abstractNum>
  <w:abstractNum w:abstractNumId="2">
    <w:nsid w:val="08525359"/>
    <w:multiLevelType w:val="singleLevel"/>
    <w:tmpl w:val="8FFC49AC"/>
    <w:name w:val="Bullet 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4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21FB"/>
    <w:multiLevelType w:val="singleLevel"/>
    <w:tmpl w:val="A354610A"/>
    <w:name w:val="Bullet 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6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7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54930"/>
    <w:multiLevelType w:val="singleLevel"/>
    <w:tmpl w:val="187A4E18"/>
    <w:lvl w:ilvl="0">
      <w:numFmt w:val="bullet"/>
      <w:pStyle w:val="Heading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9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51"/>
    <w:rsid w:val="00014285"/>
    <w:rsid w:val="000378F3"/>
    <w:rsid w:val="00053396"/>
    <w:rsid w:val="000577DF"/>
    <w:rsid w:val="00060EF4"/>
    <w:rsid w:val="000679A2"/>
    <w:rsid w:val="000912E3"/>
    <w:rsid w:val="00091E43"/>
    <w:rsid w:val="000A5A2D"/>
    <w:rsid w:val="000B2DB6"/>
    <w:rsid w:val="000B3688"/>
    <w:rsid w:val="000B48D3"/>
    <w:rsid w:val="000C397A"/>
    <w:rsid w:val="000D6A34"/>
    <w:rsid w:val="000D78E0"/>
    <w:rsid w:val="00157DCF"/>
    <w:rsid w:val="001664A5"/>
    <w:rsid w:val="00171E9F"/>
    <w:rsid w:val="001764F7"/>
    <w:rsid w:val="00191C12"/>
    <w:rsid w:val="001B25B2"/>
    <w:rsid w:val="001C5136"/>
    <w:rsid w:val="00240F02"/>
    <w:rsid w:val="00243416"/>
    <w:rsid w:val="002914EA"/>
    <w:rsid w:val="002C16AA"/>
    <w:rsid w:val="002C4684"/>
    <w:rsid w:val="002E4A5D"/>
    <w:rsid w:val="002F4140"/>
    <w:rsid w:val="003034D4"/>
    <w:rsid w:val="003272C2"/>
    <w:rsid w:val="00334BD8"/>
    <w:rsid w:val="00342B66"/>
    <w:rsid w:val="00376E51"/>
    <w:rsid w:val="0039013D"/>
    <w:rsid w:val="003959A8"/>
    <w:rsid w:val="003A6C4E"/>
    <w:rsid w:val="003B4900"/>
    <w:rsid w:val="003D2058"/>
    <w:rsid w:val="003E1678"/>
    <w:rsid w:val="003E4CFF"/>
    <w:rsid w:val="0041020A"/>
    <w:rsid w:val="0041752B"/>
    <w:rsid w:val="00425863"/>
    <w:rsid w:val="0044454D"/>
    <w:rsid w:val="00465544"/>
    <w:rsid w:val="00465D8E"/>
    <w:rsid w:val="00470A0F"/>
    <w:rsid w:val="0047288B"/>
    <w:rsid w:val="00480ADE"/>
    <w:rsid w:val="00485825"/>
    <w:rsid w:val="004B1BA7"/>
    <w:rsid w:val="004F7518"/>
    <w:rsid w:val="00503A3E"/>
    <w:rsid w:val="0050788A"/>
    <w:rsid w:val="00530632"/>
    <w:rsid w:val="0055699C"/>
    <w:rsid w:val="00572886"/>
    <w:rsid w:val="00573BA2"/>
    <w:rsid w:val="00577A04"/>
    <w:rsid w:val="00584DBC"/>
    <w:rsid w:val="00590DCC"/>
    <w:rsid w:val="005A265E"/>
    <w:rsid w:val="005C059F"/>
    <w:rsid w:val="00661D73"/>
    <w:rsid w:val="00667E23"/>
    <w:rsid w:val="00670898"/>
    <w:rsid w:val="00687B49"/>
    <w:rsid w:val="00695F77"/>
    <w:rsid w:val="006A1FCD"/>
    <w:rsid w:val="006C3491"/>
    <w:rsid w:val="006E4ABE"/>
    <w:rsid w:val="006F5F92"/>
    <w:rsid w:val="00717932"/>
    <w:rsid w:val="00724480"/>
    <w:rsid w:val="00736498"/>
    <w:rsid w:val="00744C3F"/>
    <w:rsid w:val="00757BF7"/>
    <w:rsid w:val="00774F6B"/>
    <w:rsid w:val="007757C0"/>
    <w:rsid w:val="007B35C2"/>
    <w:rsid w:val="007B36AF"/>
    <w:rsid w:val="007D112E"/>
    <w:rsid w:val="007D7637"/>
    <w:rsid w:val="007E115B"/>
    <w:rsid w:val="007F4EE5"/>
    <w:rsid w:val="00814FD8"/>
    <w:rsid w:val="0081576D"/>
    <w:rsid w:val="00844E46"/>
    <w:rsid w:val="00846464"/>
    <w:rsid w:val="00850C1B"/>
    <w:rsid w:val="00873F39"/>
    <w:rsid w:val="0087491C"/>
    <w:rsid w:val="008945AD"/>
    <w:rsid w:val="008C0AF6"/>
    <w:rsid w:val="008F3C3C"/>
    <w:rsid w:val="008F5D45"/>
    <w:rsid w:val="009077F7"/>
    <w:rsid w:val="00907FCC"/>
    <w:rsid w:val="00923D44"/>
    <w:rsid w:val="009550D7"/>
    <w:rsid w:val="00960ED8"/>
    <w:rsid w:val="009675D3"/>
    <w:rsid w:val="009A1C4D"/>
    <w:rsid w:val="009F636C"/>
    <w:rsid w:val="00A0568E"/>
    <w:rsid w:val="00A129BF"/>
    <w:rsid w:val="00A12BB8"/>
    <w:rsid w:val="00A15C87"/>
    <w:rsid w:val="00A871D7"/>
    <w:rsid w:val="00AA662C"/>
    <w:rsid w:val="00AC5AC3"/>
    <w:rsid w:val="00AF5146"/>
    <w:rsid w:val="00AF77A5"/>
    <w:rsid w:val="00B11C3D"/>
    <w:rsid w:val="00B32221"/>
    <w:rsid w:val="00B344E9"/>
    <w:rsid w:val="00B820C2"/>
    <w:rsid w:val="00B83E6B"/>
    <w:rsid w:val="00BB3001"/>
    <w:rsid w:val="00CA7A43"/>
    <w:rsid w:val="00D03229"/>
    <w:rsid w:val="00D045EF"/>
    <w:rsid w:val="00D445D8"/>
    <w:rsid w:val="00D44A37"/>
    <w:rsid w:val="00D533FC"/>
    <w:rsid w:val="00D711F8"/>
    <w:rsid w:val="00D7353A"/>
    <w:rsid w:val="00D82210"/>
    <w:rsid w:val="00D90B82"/>
    <w:rsid w:val="00D97305"/>
    <w:rsid w:val="00DA0155"/>
    <w:rsid w:val="00DA0B05"/>
    <w:rsid w:val="00DA1226"/>
    <w:rsid w:val="00DC0DC9"/>
    <w:rsid w:val="00DC2298"/>
    <w:rsid w:val="00DC3154"/>
    <w:rsid w:val="00DE1D3D"/>
    <w:rsid w:val="00DE49E1"/>
    <w:rsid w:val="00DF4F17"/>
    <w:rsid w:val="00E210D0"/>
    <w:rsid w:val="00E37CC9"/>
    <w:rsid w:val="00EA64C4"/>
    <w:rsid w:val="00EB2362"/>
    <w:rsid w:val="00EB6640"/>
    <w:rsid w:val="00EC647B"/>
    <w:rsid w:val="00EE1786"/>
    <w:rsid w:val="00EE7957"/>
    <w:rsid w:val="00F33E83"/>
    <w:rsid w:val="00F6515A"/>
    <w:rsid w:val="00F71F26"/>
    <w:rsid w:val="00F948EA"/>
    <w:rsid w:val="00FA0CD8"/>
    <w:rsid w:val="00FA7D40"/>
    <w:rsid w:val="00FB67CF"/>
    <w:rsid w:val="00FB6B94"/>
    <w:rsid w:val="00FC393C"/>
    <w:rsid w:val="00FC771A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2E2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E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51"/>
    <w:rPr>
      <w:rFonts w:ascii="Lucida Grande" w:hAnsi="Lucida Grande" w:cs="Lucida Grande"/>
      <w:noProof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E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51"/>
    <w:rPr>
      <w:rFonts w:ascii="Lucida Grande" w:hAnsi="Lucida Grande" w:cs="Lucida Grande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1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2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3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4.bin"/><Relationship Id="rId18" Type="http://schemas.openxmlformats.org/officeDocument/2006/relationships/image" Target="media/image6.emf"/><Relationship Id="rId19" Type="http://schemas.openxmlformats.org/officeDocument/2006/relationships/oleObject" Target="embeddings/Microsoft_Equation5.bin"/><Relationship Id="rId30" Type="http://schemas.openxmlformats.org/officeDocument/2006/relationships/image" Target="media/image12.emf"/><Relationship Id="rId31" Type="http://schemas.openxmlformats.org/officeDocument/2006/relationships/oleObject" Target="embeddings/Microsoft_Equation11.bin"/><Relationship Id="rId32" Type="http://schemas.openxmlformats.org/officeDocument/2006/relationships/image" Target="media/image13.emf"/><Relationship Id="rId33" Type="http://schemas.openxmlformats.org/officeDocument/2006/relationships/oleObject" Target="embeddings/Microsoft_Equation12.bin"/><Relationship Id="rId34" Type="http://schemas.openxmlformats.org/officeDocument/2006/relationships/image" Target="media/image14.emf"/><Relationship Id="rId35" Type="http://schemas.openxmlformats.org/officeDocument/2006/relationships/oleObject" Target="embeddings/Microsoft_Equation13.bin"/><Relationship Id="rId36" Type="http://schemas.openxmlformats.org/officeDocument/2006/relationships/image" Target="media/image15.emf"/><Relationship Id="rId37" Type="http://schemas.openxmlformats.org/officeDocument/2006/relationships/oleObject" Target="embeddings/Microsoft_Equation14.bin"/><Relationship Id="rId38" Type="http://schemas.openxmlformats.org/officeDocument/2006/relationships/image" Target="media/image16.emf"/><Relationship Id="rId39" Type="http://schemas.openxmlformats.org/officeDocument/2006/relationships/oleObject" Target="embeddings/Microsoft_Equation15.bin"/><Relationship Id="rId50" Type="http://schemas.openxmlformats.org/officeDocument/2006/relationships/image" Target="media/image22.emf"/><Relationship Id="rId51" Type="http://schemas.openxmlformats.org/officeDocument/2006/relationships/oleObject" Target="embeddings/Microsoft_Equation21.bin"/><Relationship Id="rId52" Type="http://schemas.openxmlformats.org/officeDocument/2006/relationships/image" Target="media/image23.emf"/><Relationship Id="rId53" Type="http://schemas.openxmlformats.org/officeDocument/2006/relationships/oleObject" Target="embeddings/Microsoft_Equation22.bin"/><Relationship Id="rId54" Type="http://schemas.openxmlformats.org/officeDocument/2006/relationships/image" Target="media/image24.emf"/><Relationship Id="rId55" Type="http://schemas.openxmlformats.org/officeDocument/2006/relationships/oleObject" Target="embeddings/Microsoft_Equation23.bin"/><Relationship Id="rId56" Type="http://schemas.openxmlformats.org/officeDocument/2006/relationships/image" Target="media/image25.emf"/><Relationship Id="rId57" Type="http://schemas.openxmlformats.org/officeDocument/2006/relationships/oleObject" Target="embeddings/Microsoft_Equation24.bin"/><Relationship Id="rId58" Type="http://schemas.openxmlformats.org/officeDocument/2006/relationships/image" Target="media/image26.emf"/><Relationship Id="rId59" Type="http://schemas.openxmlformats.org/officeDocument/2006/relationships/oleObject" Target="embeddings/Microsoft_Equation25.bin"/><Relationship Id="rId70" Type="http://schemas.openxmlformats.org/officeDocument/2006/relationships/image" Target="media/image32.emf"/><Relationship Id="rId71" Type="http://schemas.openxmlformats.org/officeDocument/2006/relationships/oleObject" Target="embeddings/Microsoft_Equation31.bin"/><Relationship Id="rId72" Type="http://schemas.openxmlformats.org/officeDocument/2006/relationships/image" Target="media/image33.emf"/><Relationship Id="rId73" Type="http://schemas.openxmlformats.org/officeDocument/2006/relationships/oleObject" Target="embeddings/Microsoft_Equation32.bin"/><Relationship Id="rId74" Type="http://schemas.openxmlformats.org/officeDocument/2006/relationships/image" Target="media/image34.emf"/><Relationship Id="rId75" Type="http://schemas.openxmlformats.org/officeDocument/2006/relationships/oleObject" Target="embeddings/Microsoft_Equation33.bin"/><Relationship Id="rId76" Type="http://schemas.openxmlformats.org/officeDocument/2006/relationships/image" Target="media/image35.png"/><Relationship Id="rId77" Type="http://schemas.openxmlformats.org/officeDocument/2006/relationships/image" Target="media/image36.emf"/><Relationship Id="rId78" Type="http://schemas.openxmlformats.org/officeDocument/2006/relationships/oleObject" Target="embeddings/Microsoft_Equation34.bin"/><Relationship Id="rId79" Type="http://schemas.openxmlformats.org/officeDocument/2006/relationships/image" Target="media/image37.emf"/><Relationship Id="rId20" Type="http://schemas.openxmlformats.org/officeDocument/2006/relationships/image" Target="media/image7.emf"/><Relationship Id="rId21" Type="http://schemas.openxmlformats.org/officeDocument/2006/relationships/oleObject" Target="embeddings/Microsoft_Equation6.bin"/><Relationship Id="rId22" Type="http://schemas.openxmlformats.org/officeDocument/2006/relationships/image" Target="media/image8.emf"/><Relationship Id="rId23" Type="http://schemas.openxmlformats.org/officeDocument/2006/relationships/oleObject" Target="embeddings/Microsoft_Equation7.bin"/><Relationship Id="rId24" Type="http://schemas.openxmlformats.org/officeDocument/2006/relationships/image" Target="media/image9.emf"/><Relationship Id="rId25" Type="http://schemas.openxmlformats.org/officeDocument/2006/relationships/oleObject" Target="embeddings/Microsoft_Equation8.bin"/><Relationship Id="rId26" Type="http://schemas.openxmlformats.org/officeDocument/2006/relationships/image" Target="media/image10.emf"/><Relationship Id="rId27" Type="http://schemas.openxmlformats.org/officeDocument/2006/relationships/oleObject" Target="embeddings/Microsoft_Equation9.bin"/><Relationship Id="rId28" Type="http://schemas.openxmlformats.org/officeDocument/2006/relationships/image" Target="media/image11.emf"/><Relationship Id="rId29" Type="http://schemas.openxmlformats.org/officeDocument/2006/relationships/oleObject" Target="embeddings/Microsoft_Equation10.bin"/><Relationship Id="rId40" Type="http://schemas.openxmlformats.org/officeDocument/2006/relationships/image" Target="media/image17.emf"/><Relationship Id="rId41" Type="http://schemas.openxmlformats.org/officeDocument/2006/relationships/oleObject" Target="embeddings/Microsoft_Equation16.bin"/><Relationship Id="rId42" Type="http://schemas.openxmlformats.org/officeDocument/2006/relationships/image" Target="media/image18.emf"/><Relationship Id="rId43" Type="http://schemas.openxmlformats.org/officeDocument/2006/relationships/oleObject" Target="embeddings/Microsoft_Equation17.bin"/><Relationship Id="rId44" Type="http://schemas.openxmlformats.org/officeDocument/2006/relationships/image" Target="media/image19.emf"/><Relationship Id="rId45" Type="http://schemas.openxmlformats.org/officeDocument/2006/relationships/oleObject" Target="embeddings/Microsoft_Equation18.bin"/><Relationship Id="rId46" Type="http://schemas.openxmlformats.org/officeDocument/2006/relationships/image" Target="media/image20.emf"/><Relationship Id="rId47" Type="http://schemas.openxmlformats.org/officeDocument/2006/relationships/oleObject" Target="embeddings/Microsoft_Equation19.bin"/><Relationship Id="rId48" Type="http://schemas.openxmlformats.org/officeDocument/2006/relationships/image" Target="media/image21.emf"/><Relationship Id="rId49" Type="http://schemas.openxmlformats.org/officeDocument/2006/relationships/oleObject" Target="embeddings/Microsoft_Equation20.bin"/><Relationship Id="rId60" Type="http://schemas.openxmlformats.org/officeDocument/2006/relationships/image" Target="media/image27.emf"/><Relationship Id="rId61" Type="http://schemas.openxmlformats.org/officeDocument/2006/relationships/oleObject" Target="embeddings/Microsoft_Equation26.bin"/><Relationship Id="rId62" Type="http://schemas.openxmlformats.org/officeDocument/2006/relationships/image" Target="media/image28.emf"/><Relationship Id="rId63" Type="http://schemas.openxmlformats.org/officeDocument/2006/relationships/oleObject" Target="embeddings/Microsoft_Equation27.bin"/><Relationship Id="rId64" Type="http://schemas.openxmlformats.org/officeDocument/2006/relationships/image" Target="media/image29.emf"/><Relationship Id="rId65" Type="http://schemas.openxmlformats.org/officeDocument/2006/relationships/oleObject" Target="embeddings/Microsoft_Equation28.bin"/><Relationship Id="rId66" Type="http://schemas.openxmlformats.org/officeDocument/2006/relationships/image" Target="media/image30.emf"/><Relationship Id="rId67" Type="http://schemas.openxmlformats.org/officeDocument/2006/relationships/oleObject" Target="embeddings/Microsoft_Equation29.bin"/><Relationship Id="rId68" Type="http://schemas.openxmlformats.org/officeDocument/2006/relationships/image" Target="media/image31.emf"/><Relationship Id="rId69" Type="http://schemas.openxmlformats.org/officeDocument/2006/relationships/oleObject" Target="embeddings/Microsoft_Equation30.bin"/><Relationship Id="rId80" Type="http://schemas.openxmlformats.org/officeDocument/2006/relationships/oleObject" Target="embeddings/Microsoft_Equation35.bin"/><Relationship Id="rId81" Type="http://schemas.openxmlformats.org/officeDocument/2006/relationships/image" Target="media/image38.emf"/><Relationship Id="rId82" Type="http://schemas.openxmlformats.org/officeDocument/2006/relationships/oleObject" Target="embeddings/Microsoft_Equation36.bin"/><Relationship Id="rId83" Type="http://schemas.openxmlformats.org/officeDocument/2006/relationships/image" Target="media/image39.png"/><Relationship Id="rId84" Type="http://schemas.openxmlformats.org/officeDocument/2006/relationships/image" Target="media/image40.png"/><Relationship Id="rId85" Type="http://schemas.openxmlformats.org/officeDocument/2006/relationships/header" Target="header1.xml"/><Relationship Id="rId86" Type="http://schemas.openxmlformats.org/officeDocument/2006/relationships/footer" Target="footer1.xml"/><Relationship Id="rId87" Type="http://schemas.openxmlformats.org/officeDocument/2006/relationships/fontTable" Target="fontTable.xml"/><Relationship Id="rId8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onysis:Library:Application%20Support:Microsoft:Office:User%20Templates:My%20Templates:1-%20Word-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57CD-5A81-4E40-A4E6-AD758EED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 Word-Mac.dotx</Template>
  <TotalTime>52</TotalTime>
  <Pages>2</Pages>
  <Words>466</Words>
  <Characters>2397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ορμή και η μεταβολή  της ορμής </dc:title>
  <dc:subject/>
  <dc:creator>Διονύσης Μάργαρης</dc:creator>
  <cp:keywords/>
  <dc:description/>
  <cp:lastModifiedBy>Διονύσης Μάργαρης</cp:lastModifiedBy>
  <cp:revision>16</cp:revision>
  <cp:lastPrinted>2024-09-14T17:32:00Z</cp:lastPrinted>
  <dcterms:created xsi:type="dcterms:W3CDTF">2024-10-16T07:57:00Z</dcterms:created>
  <dcterms:modified xsi:type="dcterms:W3CDTF">2024-11-03T08:22:00Z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